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FCAF9" w14:textId="1E0DD856" w:rsidR="005D3703" w:rsidRPr="005D3703" w:rsidRDefault="005D3703" w:rsidP="005D3703">
      <w:pPr>
        <w:spacing w:before="0"/>
        <w:rPr>
          <w:sz w:val="8"/>
          <w:szCs w:val="10"/>
        </w:rPr>
      </w:pPr>
    </w:p>
    <w:p w14:paraId="06BA224C" w14:textId="01DD511E" w:rsidR="00430EDD" w:rsidRPr="00AA7332" w:rsidRDefault="00430EDD" w:rsidP="00430EDD">
      <w:pPr>
        <w:spacing w:before="0"/>
        <w:jc w:val="center"/>
        <w:rPr>
          <w:sz w:val="28"/>
          <w:szCs w:val="28"/>
        </w:rPr>
      </w:pPr>
      <w:bookmarkStart w:id="0" w:name="_Hlk148374644"/>
      <w:r w:rsidRPr="00AA7332">
        <w:rPr>
          <w:sz w:val="28"/>
          <w:szCs w:val="28"/>
        </w:rPr>
        <w:t xml:space="preserve">Applied Learning Practicum </w:t>
      </w:r>
      <w:r w:rsidR="00752F7A">
        <w:rPr>
          <w:sz w:val="28"/>
          <w:szCs w:val="28"/>
        </w:rPr>
        <w:t xml:space="preserve">| </w:t>
      </w:r>
      <w:r w:rsidRPr="00AA7332">
        <w:rPr>
          <w:sz w:val="28"/>
          <w:szCs w:val="28"/>
        </w:rPr>
        <w:t>Checklist</w:t>
      </w:r>
      <w:r>
        <w:rPr>
          <w:sz w:val="28"/>
          <w:szCs w:val="28"/>
        </w:rPr>
        <w:t xml:space="preserve"> 1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  <w:tblCaption w:val="Table"/>
        <w:tblDescription w:val="Table with checklist for a healthy lifestyle plan for each day of the week"/>
      </w:tblPr>
      <w:tblGrid>
        <w:gridCol w:w="4950"/>
        <w:gridCol w:w="720"/>
        <w:gridCol w:w="715"/>
        <w:gridCol w:w="720"/>
        <w:gridCol w:w="720"/>
        <w:gridCol w:w="630"/>
        <w:gridCol w:w="630"/>
        <w:gridCol w:w="720"/>
        <w:gridCol w:w="455"/>
        <w:gridCol w:w="4135"/>
      </w:tblGrid>
      <w:tr w:rsidR="00430EDD" w:rsidRPr="00664788" w14:paraId="5E93F94E" w14:textId="77777777" w:rsidTr="001C66ED">
        <w:trPr>
          <w:trHeight w:val="360"/>
          <w:tblHeader/>
        </w:trPr>
        <w:tc>
          <w:tcPr>
            <w:tcW w:w="98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bookmarkEnd w:id="0"/>
          <w:p w14:paraId="2DC26852" w14:textId="647CDBB0" w:rsidR="00430EDD" w:rsidRPr="00AA7332" w:rsidRDefault="00430EDD" w:rsidP="001C66ED">
            <w:pPr>
              <w:pStyle w:val="tablehead"/>
              <w:rPr>
                <w:rFonts w:asciiTheme="minorHAnsi" w:hAnsiTheme="minorHAnsi" w:cstheme="minorHAnsi"/>
                <w:sz w:val="20"/>
                <w:szCs w:val="20"/>
              </w:rPr>
            </w:pPr>
            <w:r w:rsidRPr="00AA7332">
              <w:rPr>
                <w:rFonts w:asciiTheme="minorHAnsi" w:hAnsiTheme="minorHAnsi" w:cstheme="minorHAnsi"/>
                <w:sz w:val="20"/>
                <w:szCs w:val="20"/>
              </w:rPr>
              <w:t xml:space="preserve">Demonstrate </w:t>
            </w:r>
            <w:r w:rsidR="00224805" w:rsidRPr="00224805">
              <w:rPr>
                <w:rFonts w:asciiTheme="minorHAnsi" w:hAnsiTheme="minorHAnsi" w:cstheme="minorHAnsi"/>
                <w:sz w:val="20"/>
                <w:szCs w:val="20"/>
              </w:rPr>
              <w:t xml:space="preserve">beginner-level competency within the scope of practice for student apprentice, for the transfer, pre-embalming procedures, embalming procedures, and </w:t>
            </w:r>
            <w:r w:rsidRPr="00AA7332">
              <w:rPr>
                <w:rFonts w:asciiTheme="minorHAnsi" w:hAnsiTheme="minorHAnsi" w:cstheme="minorHAnsi"/>
                <w:sz w:val="20"/>
                <w:szCs w:val="20"/>
              </w:rPr>
              <w:t>post-embalming care.</w:t>
            </w:r>
          </w:p>
        </w:tc>
        <w:tc>
          <w:tcPr>
            <w:tcW w:w="455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1628D9CC" w14:textId="77777777" w:rsidR="00430EDD" w:rsidRPr="00664788" w:rsidRDefault="00430EDD" w:rsidP="001C66ED">
            <w:pPr>
              <w:spacing w:before="40" w:after="40" w:line="240" w:lineRule="auto"/>
              <w:rPr>
                <w:rFonts w:asciiTheme="majorHAnsi" w:hAnsiTheme="majorHAnsi"/>
                <w:sz w:val="28"/>
              </w:rPr>
            </w:pPr>
          </w:p>
        </w:tc>
        <w:tc>
          <w:tcPr>
            <w:tcW w:w="4135" w:type="dxa"/>
            <w:tcBorders>
              <w:top w:val="nil"/>
              <w:left w:val="nil"/>
              <w:bottom w:val="single" w:sz="18" w:space="0" w:color="C3D2CB" w:themeColor="text2"/>
              <w:right w:val="nil"/>
            </w:tcBorders>
            <w:shd w:val="clear" w:color="auto" w:fill="auto"/>
            <w:vAlign w:val="center"/>
          </w:tcPr>
          <w:p w14:paraId="38382FF1" w14:textId="77777777" w:rsidR="00430EDD" w:rsidRPr="00664788" w:rsidRDefault="00430EDD" w:rsidP="001C66ED">
            <w:pPr>
              <w:pStyle w:val="tablehead"/>
            </w:pPr>
            <w:r>
              <w:t>Reflective Practice</w:t>
            </w:r>
          </w:p>
        </w:tc>
      </w:tr>
      <w:tr w:rsidR="00430EDD" w:rsidRPr="00664788" w14:paraId="63DC14E1" w14:textId="77777777" w:rsidTr="001C66ED">
        <w:trPr>
          <w:trHeight w:val="360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577366" w:themeFill="text2" w:themeFillShade="80"/>
            <w:vAlign w:val="center"/>
          </w:tcPr>
          <w:p w14:paraId="6DD00D7C" w14:textId="77777777" w:rsidR="00430EDD" w:rsidRPr="00664788" w:rsidRDefault="00430EDD" w:rsidP="001C66ED">
            <w:pPr>
              <w:pStyle w:val="largetext"/>
            </w:pPr>
            <w:r>
              <w:t xml:space="preserve">Did you observe and assist licensed mentor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577366" w:themeFill="text2" w:themeFillShade="80"/>
            <w:vAlign w:val="center"/>
          </w:tcPr>
          <w:p w14:paraId="61A23A51" w14:textId="77777777" w:rsidR="00430EDD" w:rsidRPr="00664788" w:rsidRDefault="00430EDD" w:rsidP="001C66ED">
            <w:pPr>
              <w:pStyle w:val="largetext"/>
            </w:pPr>
            <w:r>
              <w:t xml:space="preserve">1 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577366" w:themeFill="text2" w:themeFillShade="80"/>
            <w:vAlign w:val="center"/>
          </w:tcPr>
          <w:p w14:paraId="27A42166" w14:textId="77777777" w:rsidR="00430EDD" w:rsidRPr="00664788" w:rsidRDefault="00430EDD" w:rsidP="001C66ED">
            <w:pPr>
              <w:pStyle w:val="largetext"/>
            </w:pPr>
            <w:r>
              <w:t xml:space="preserve">2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577366" w:themeFill="text2" w:themeFillShade="80"/>
            <w:vAlign w:val="center"/>
          </w:tcPr>
          <w:p w14:paraId="5EA21614" w14:textId="77777777" w:rsidR="00430EDD" w:rsidRPr="00664788" w:rsidRDefault="00430EDD" w:rsidP="001C66ED">
            <w:pPr>
              <w:pStyle w:val="largetext"/>
            </w:pPr>
            <w:r>
              <w:t xml:space="preserve">3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577366" w:themeFill="text2" w:themeFillShade="80"/>
            <w:vAlign w:val="center"/>
          </w:tcPr>
          <w:p w14:paraId="0B35D6CF" w14:textId="77777777" w:rsidR="00430EDD" w:rsidRPr="00664788" w:rsidRDefault="00430EDD" w:rsidP="001C66ED">
            <w:pPr>
              <w:pStyle w:val="largetext"/>
            </w:pPr>
            <w:r>
              <w:t xml:space="preserve">4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577366" w:themeFill="text2" w:themeFillShade="80"/>
            <w:vAlign w:val="center"/>
          </w:tcPr>
          <w:p w14:paraId="2B7E7900" w14:textId="77777777" w:rsidR="00430EDD" w:rsidRPr="00664788" w:rsidRDefault="00430EDD" w:rsidP="001C66ED">
            <w:pPr>
              <w:pStyle w:val="largetext"/>
            </w:pPr>
            <w:r>
              <w:t xml:space="preserve">5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577366" w:themeFill="text2" w:themeFillShade="80"/>
            <w:vAlign w:val="center"/>
          </w:tcPr>
          <w:p w14:paraId="2DF4B883" w14:textId="77777777" w:rsidR="00430EDD" w:rsidRPr="00664788" w:rsidRDefault="00430EDD" w:rsidP="001C66ED">
            <w:pPr>
              <w:pStyle w:val="largetext"/>
            </w:pPr>
            <w:r>
              <w:t xml:space="preserve">6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577366" w:themeFill="text2" w:themeFillShade="80"/>
            <w:vAlign w:val="center"/>
          </w:tcPr>
          <w:p w14:paraId="20574652" w14:textId="77777777" w:rsidR="00430EDD" w:rsidRPr="00664788" w:rsidRDefault="00430EDD" w:rsidP="001C66ED">
            <w:pPr>
              <w:pStyle w:val="largetext"/>
            </w:pPr>
            <w:r>
              <w:t xml:space="preserve">7 </w:t>
            </w:r>
          </w:p>
        </w:tc>
        <w:tc>
          <w:tcPr>
            <w:tcW w:w="455" w:type="dxa"/>
            <w:vMerge/>
            <w:tcBorders>
              <w:left w:val="nil"/>
              <w:right w:val="nil"/>
            </w:tcBorders>
            <w:vAlign w:val="center"/>
          </w:tcPr>
          <w:p w14:paraId="4F316B44" w14:textId="77777777" w:rsidR="00430EDD" w:rsidRPr="00664788" w:rsidRDefault="00430EDD" w:rsidP="001C66ED">
            <w:pPr>
              <w:spacing w:before="40" w:after="40" w:line="240" w:lineRule="auto"/>
              <w:rPr>
                <w:rFonts w:asciiTheme="majorHAnsi" w:hAnsiTheme="majorHAnsi"/>
              </w:rPr>
            </w:pPr>
          </w:p>
        </w:tc>
        <w:tc>
          <w:tcPr>
            <w:tcW w:w="4135" w:type="dxa"/>
            <w:vMerge w:val="restart"/>
            <w:tcBorders>
              <w:top w:val="single" w:sz="18" w:space="0" w:color="C3D2CB" w:themeColor="text2"/>
              <w:left w:val="nil"/>
              <w:right w:val="nil"/>
            </w:tcBorders>
            <w:shd w:val="clear" w:color="auto" w:fill="auto"/>
          </w:tcPr>
          <w:sdt>
            <w:sdtPr>
              <w:id w:val="-1303691280"/>
              <w:placeholder>
                <w:docPart w:val="E45A197F9E284DBA877CA234A0E94F66"/>
              </w:placeholder>
              <w15:appearance w15:val="hidden"/>
            </w:sdtPr>
            <w:sdtEndPr/>
            <w:sdtContent>
              <w:p w14:paraId="35ECE160" w14:textId="77777777" w:rsidR="00430EDD" w:rsidRDefault="00430EDD" w:rsidP="001C66ED">
                <w:r>
                  <w:t>What have you learned about transfers?</w:t>
                </w:r>
              </w:p>
              <w:p w14:paraId="5B8EF943" w14:textId="77777777" w:rsidR="00430EDD" w:rsidRDefault="00430EDD" w:rsidP="001C66ED">
                <w:r>
                  <w:t>___________________________________________________________________________________________________________________________________________________________________________________________________________________________________________</w:t>
                </w:r>
              </w:p>
              <w:p w14:paraId="16FD73EE" w14:textId="77777777" w:rsidR="00430EDD" w:rsidRDefault="00430EDD" w:rsidP="001C66ED">
                <w:r>
                  <w:t>What have you learned about setting features?</w:t>
                </w:r>
              </w:p>
              <w:p w14:paraId="14553D37" w14:textId="77777777" w:rsidR="00430EDD" w:rsidRDefault="00430EDD" w:rsidP="001C66ED">
                <w:r>
                  <w:t>___________________________________________________________________________________________________________________________________________________________________________________________________________________________________________</w:t>
                </w:r>
              </w:p>
              <w:p w14:paraId="251A32F6" w14:textId="77777777" w:rsidR="00430EDD" w:rsidRDefault="00430EDD" w:rsidP="001C66ED">
                <w:r>
                  <w:t>What have you learned about pre-embalming analysis?</w:t>
                </w:r>
              </w:p>
              <w:p w14:paraId="7921C1E2" w14:textId="77777777" w:rsidR="00430EDD" w:rsidRDefault="00430EDD" w:rsidP="001C66ED">
                <w:r>
                  <w:t>___________________________________________________________________________________________________________________________________________________________________________________________________________________________________________</w:t>
                </w:r>
              </w:p>
              <w:p w14:paraId="1F17F5FC" w14:textId="77777777" w:rsidR="00430EDD" w:rsidRDefault="00430EDD" w:rsidP="001C66ED">
                <w:r>
                  <w:t>What are your experiences?</w:t>
                </w:r>
              </w:p>
              <w:p w14:paraId="75449A30" w14:textId="77777777" w:rsidR="00430EDD" w:rsidRPr="00664788" w:rsidRDefault="00430EDD" w:rsidP="001C66ED">
                <w:r>
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</w:r>
              </w:p>
            </w:sdtContent>
          </w:sdt>
        </w:tc>
      </w:tr>
      <w:tr w:rsidR="00430EDD" w:rsidRPr="00664788" w14:paraId="7AA4C490" w14:textId="77777777" w:rsidTr="001C66ED">
        <w:trPr>
          <w:trHeight w:val="380"/>
        </w:trPr>
        <w:tc>
          <w:tcPr>
            <w:tcW w:w="4950" w:type="dxa"/>
            <w:tcBorders>
              <w:top w:val="nil"/>
              <w:left w:val="nil"/>
              <w:bottom w:val="single" w:sz="4" w:space="0" w:color="C3D2CB" w:themeColor="text2"/>
              <w:right w:val="nil"/>
            </w:tcBorders>
            <w:vAlign w:val="center"/>
          </w:tcPr>
          <w:p w14:paraId="0D19D5E1" w14:textId="77777777" w:rsidR="00430EDD" w:rsidRPr="00851838" w:rsidRDefault="00430EDD" w:rsidP="001C66ED">
            <w:pPr>
              <w:pStyle w:val="table"/>
            </w:pPr>
            <w:r>
              <w:t>Receive first call and obtain all necessary information</w:t>
            </w:r>
          </w:p>
        </w:tc>
        <w:sdt>
          <w:sdtPr>
            <w:id w:val="46825806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nil"/>
                  <w:left w:val="nil"/>
                  <w:bottom w:val="single" w:sz="4" w:space="0" w:color="C3D2CB" w:themeColor="text2"/>
                  <w:right w:val="nil"/>
                </w:tcBorders>
                <w:vAlign w:val="center"/>
              </w:tcPr>
              <w:p w14:paraId="332EDFEC" w14:textId="77777777" w:rsidR="00430EDD" w:rsidRPr="00664788" w:rsidRDefault="00430EDD" w:rsidP="001C66ED">
                <w:pPr>
                  <w:pStyle w:val="table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11362711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5" w:type="dxa"/>
                <w:tcBorders>
                  <w:top w:val="nil"/>
                  <w:left w:val="nil"/>
                  <w:bottom w:val="single" w:sz="4" w:space="0" w:color="C3D2CB" w:themeColor="text2"/>
                  <w:right w:val="nil"/>
                </w:tcBorders>
              </w:tcPr>
              <w:p w14:paraId="285129A4" w14:textId="77777777" w:rsidR="00430EDD" w:rsidRPr="00664788" w:rsidRDefault="00430EDD" w:rsidP="001C66ED">
                <w:pPr>
                  <w:pStyle w:val="table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04208555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nil"/>
                  <w:left w:val="nil"/>
                  <w:bottom w:val="single" w:sz="4" w:space="0" w:color="C3D2CB" w:themeColor="text2"/>
                  <w:right w:val="nil"/>
                </w:tcBorders>
              </w:tcPr>
              <w:p w14:paraId="4CB7484D" w14:textId="77777777" w:rsidR="00430EDD" w:rsidRPr="00664788" w:rsidRDefault="00430EDD" w:rsidP="001C66ED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106630370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nil"/>
                  <w:left w:val="nil"/>
                  <w:bottom w:val="single" w:sz="4" w:space="0" w:color="C3D2CB" w:themeColor="text2"/>
                  <w:right w:val="nil"/>
                </w:tcBorders>
              </w:tcPr>
              <w:p w14:paraId="2E5D9601" w14:textId="77777777" w:rsidR="00430EDD" w:rsidRPr="00664788" w:rsidRDefault="00430EDD" w:rsidP="001C66ED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-194977062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nil"/>
                  <w:left w:val="nil"/>
                  <w:bottom w:val="single" w:sz="4" w:space="0" w:color="C3D2CB" w:themeColor="text2"/>
                  <w:right w:val="nil"/>
                </w:tcBorders>
              </w:tcPr>
              <w:p w14:paraId="57506AA5" w14:textId="77777777" w:rsidR="00430EDD" w:rsidRPr="00664788" w:rsidRDefault="00430EDD" w:rsidP="001C66ED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-88494554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nil"/>
                  <w:left w:val="nil"/>
                  <w:bottom w:val="single" w:sz="4" w:space="0" w:color="C3D2CB" w:themeColor="text2"/>
                  <w:right w:val="nil"/>
                </w:tcBorders>
              </w:tcPr>
              <w:p w14:paraId="43182451" w14:textId="77777777" w:rsidR="00430EDD" w:rsidRPr="00664788" w:rsidRDefault="00430EDD" w:rsidP="001C66ED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-79043684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nil"/>
                  <w:left w:val="nil"/>
                  <w:bottom w:val="single" w:sz="4" w:space="0" w:color="C3D2CB" w:themeColor="text2"/>
                  <w:right w:val="nil"/>
                </w:tcBorders>
              </w:tcPr>
              <w:p w14:paraId="1036123E" w14:textId="77777777" w:rsidR="00430EDD" w:rsidRPr="00664788" w:rsidRDefault="00430EDD" w:rsidP="001C66ED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tc>
          <w:tcPr>
            <w:tcW w:w="455" w:type="dxa"/>
            <w:vMerge/>
            <w:tcBorders>
              <w:left w:val="nil"/>
              <w:right w:val="nil"/>
            </w:tcBorders>
            <w:vAlign w:val="center"/>
          </w:tcPr>
          <w:p w14:paraId="05668DB3" w14:textId="77777777" w:rsidR="00430EDD" w:rsidRPr="00664788" w:rsidRDefault="00430EDD" w:rsidP="001C66ED">
            <w:pPr>
              <w:spacing w:line="240" w:lineRule="auto"/>
            </w:pPr>
          </w:p>
        </w:tc>
        <w:tc>
          <w:tcPr>
            <w:tcW w:w="4135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A56AFD8" w14:textId="77777777" w:rsidR="00430EDD" w:rsidRPr="00664788" w:rsidRDefault="00430EDD" w:rsidP="001C66ED">
            <w:pPr>
              <w:spacing w:before="40" w:after="40" w:line="240" w:lineRule="auto"/>
              <w:rPr>
                <w:color w:val="FFFFFF" w:themeColor="background1"/>
              </w:rPr>
            </w:pPr>
          </w:p>
        </w:tc>
      </w:tr>
      <w:tr w:rsidR="00430EDD" w:rsidRPr="00664788" w14:paraId="58B70C37" w14:textId="77777777" w:rsidTr="001C66ED">
        <w:trPr>
          <w:trHeight w:val="380"/>
        </w:trPr>
        <w:tc>
          <w:tcPr>
            <w:tcW w:w="495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  <w:vAlign w:val="center"/>
          </w:tcPr>
          <w:p w14:paraId="1E15B303" w14:textId="77777777" w:rsidR="00430EDD" w:rsidRPr="00851838" w:rsidRDefault="00430EDD" w:rsidP="001C66ED">
            <w:pPr>
              <w:pStyle w:val="table"/>
            </w:pPr>
            <w:r>
              <w:t>Use personal protective clothing and equipment as appropriate</w:t>
            </w:r>
          </w:p>
        </w:tc>
        <w:sdt>
          <w:sdtPr>
            <w:id w:val="-106717681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418146BE" w14:textId="77777777" w:rsidR="00430EDD" w:rsidRPr="00664788" w:rsidRDefault="00430EDD" w:rsidP="001C66ED">
                <w:pPr>
                  <w:pStyle w:val="table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65742005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5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1783B9E6" w14:textId="77777777" w:rsidR="00430EDD" w:rsidRPr="00664788" w:rsidRDefault="00430EDD" w:rsidP="001C66ED">
                <w:pPr>
                  <w:pStyle w:val="table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7108110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337F5BFC" w14:textId="77777777" w:rsidR="00430EDD" w:rsidRPr="00664788" w:rsidRDefault="00430EDD" w:rsidP="001C66ED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73251666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37F8AB90" w14:textId="77777777" w:rsidR="00430EDD" w:rsidRPr="00664788" w:rsidRDefault="00430EDD" w:rsidP="001C66ED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60385726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59DA850F" w14:textId="77777777" w:rsidR="00430EDD" w:rsidRPr="00664788" w:rsidRDefault="00430EDD" w:rsidP="001C66ED">
                <w:pPr>
                  <w:pStyle w:val="table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43101335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2F2F70CF" w14:textId="77777777" w:rsidR="00430EDD" w:rsidRPr="00664788" w:rsidRDefault="00430EDD" w:rsidP="001C66ED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-164480137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4A077F4E" w14:textId="77777777" w:rsidR="00430EDD" w:rsidRPr="00664788" w:rsidRDefault="00430EDD" w:rsidP="001C66ED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tc>
          <w:tcPr>
            <w:tcW w:w="455" w:type="dxa"/>
            <w:vMerge/>
            <w:tcBorders>
              <w:left w:val="nil"/>
              <w:right w:val="nil"/>
            </w:tcBorders>
            <w:vAlign w:val="center"/>
          </w:tcPr>
          <w:p w14:paraId="1CAB9F77" w14:textId="77777777" w:rsidR="00430EDD" w:rsidRPr="00664788" w:rsidRDefault="00430EDD" w:rsidP="001C66ED">
            <w:pPr>
              <w:spacing w:line="240" w:lineRule="auto"/>
            </w:pPr>
          </w:p>
        </w:tc>
        <w:tc>
          <w:tcPr>
            <w:tcW w:w="4135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F1160AF" w14:textId="77777777" w:rsidR="00430EDD" w:rsidRPr="00664788" w:rsidRDefault="00430EDD" w:rsidP="001C66ED">
            <w:pPr>
              <w:spacing w:before="40" w:after="40" w:line="240" w:lineRule="auto"/>
              <w:rPr>
                <w:color w:val="FFFFFF" w:themeColor="background1"/>
              </w:rPr>
            </w:pPr>
          </w:p>
        </w:tc>
      </w:tr>
      <w:tr w:rsidR="00430EDD" w:rsidRPr="00664788" w14:paraId="2FBA2EEF" w14:textId="77777777" w:rsidTr="001C66ED">
        <w:trPr>
          <w:trHeight w:val="380"/>
        </w:trPr>
        <w:tc>
          <w:tcPr>
            <w:tcW w:w="495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  <w:vAlign w:val="center"/>
          </w:tcPr>
          <w:p w14:paraId="015C7087" w14:textId="77777777" w:rsidR="00430EDD" w:rsidRPr="00851838" w:rsidRDefault="00430EDD" w:rsidP="001C66ED">
            <w:pPr>
              <w:pStyle w:val="table"/>
            </w:pPr>
            <w:r>
              <w:t>Verify identity of patient/complete documentation</w:t>
            </w:r>
          </w:p>
        </w:tc>
        <w:sdt>
          <w:sdtPr>
            <w:id w:val="-167572339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525596A7" w14:textId="77777777" w:rsidR="00430EDD" w:rsidRPr="00664788" w:rsidRDefault="00430EDD" w:rsidP="001C66ED">
                <w:pPr>
                  <w:pStyle w:val="table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7396521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5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38815392" w14:textId="77777777" w:rsidR="00430EDD" w:rsidRPr="00664788" w:rsidRDefault="00430EDD" w:rsidP="001C66ED">
                <w:pPr>
                  <w:pStyle w:val="table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95371479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546FD13E" w14:textId="77777777" w:rsidR="00430EDD" w:rsidRPr="00664788" w:rsidRDefault="00430EDD" w:rsidP="001C66ED">
                <w:pPr>
                  <w:pStyle w:val="table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12851377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60BB231E" w14:textId="77777777" w:rsidR="00430EDD" w:rsidRPr="00664788" w:rsidRDefault="00430EDD" w:rsidP="001C66ED">
                <w:pPr>
                  <w:pStyle w:val="table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9132568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063F2FD0" w14:textId="77777777" w:rsidR="00430EDD" w:rsidRPr="00664788" w:rsidRDefault="00430EDD" w:rsidP="001C66ED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48089495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4119DFFB" w14:textId="77777777" w:rsidR="00430EDD" w:rsidRPr="00664788" w:rsidRDefault="00430EDD" w:rsidP="001C66ED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177612676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18B27A7A" w14:textId="77777777" w:rsidR="00430EDD" w:rsidRPr="00664788" w:rsidRDefault="00430EDD" w:rsidP="001C66ED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tc>
          <w:tcPr>
            <w:tcW w:w="455" w:type="dxa"/>
            <w:vMerge/>
            <w:tcBorders>
              <w:left w:val="nil"/>
              <w:right w:val="nil"/>
            </w:tcBorders>
            <w:vAlign w:val="center"/>
          </w:tcPr>
          <w:p w14:paraId="12114914" w14:textId="77777777" w:rsidR="00430EDD" w:rsidRPr="00664788" w:rsidRDefault="00430EDD" w:rsidP="001C66ED">
            <w:pPr>
              <w:spacing w:line="240" w:lineRule="auto"/>
            </w:pPr>
          </w:p>
        </w:tc>
        <w:tc>
          <w:tcPr>
            <w:tcW w:w="4135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C2D44EE" w14:textId="77777777" w:rsidR="00430EDD" w:rsidRPr="00664788" w:rsidRDefault="00430EDD" w:rsidP="001C66ED">
            <w:pPr>
              <w:spacing w:before="40" w:after="40" w:line="240" w:lineRule="auto"/>
              <w:rPr>
                <w:color w:val="FFFFFF" w:themeColor="background1"/>
              </w:rPr>
            </w:pPr>
          </w:p>
        </w:tc>
      </w:tr>
      <w:tr w:rsidR="00430EDD" w:rsidRPr="00664788" w14:paraId="5A7795BE" w14:textId="77777777" w:rsidTr="001C66ED">
        <w:trPr>
          <w:trHeight w:val="380"/>
        </w:trPr>
        <w:tc>
          <w:tcPr>
            <w:tcW w:w="495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  <w:vAlign w:val="center"/>
          </w:tcPr>
          <w:p w14:paraId="14A763D0" w14:textId="77777777" w:rsidR="00430EDD" w:rsidRPr="00851838" w:rsidRDefault="00430EDD" w:rsidP="001C66ED">
            <w:pPr>
              <w:pStyle w:val="table"/>
            </w:pPr>
            <w:r>
              <w:t xml:space="preserve">Perform transfer from place of death </w:t>
            </w:r>
          </w:p>
        </w:tc>
        <w:sdt>
          <w:sdtPr>
            <w:id w:val="-87153035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74ACE5FF" w14:textId="77777777" w:rsidR="00430EDD" w:rsidRPr="00664788" w:rsidRDefault="00430EDD" w:rsidP="001C66ED">
                <w:pPr>
                  <w:pStyle w:val="table"/>
                  <w:jc w:val="center"/>
                </w:pPr>
                <w:r w:rsidRPr="0008747B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185113850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5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280053C3" w14:textId="77777777" w:rsidR="00430EDD" w:rsidRPr="00664788" w:rsidRDefault="00430EDD" w:rsidP="001C66ED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-213076518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2F9A1783" w14:textId="77777777" w:rsidR="00430EDD" w:rsidRPr="00664788" w:rsidRDefault="00430EDD" w:rsidP="001C66ED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-135541410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4584D4DB" w14:textId="77777777" w:rsidR="00430EDD" w:rsidRPr="00664788" w:rsidRDefault="00430EDD" w:rsidP="001C66ED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7070594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13E6AE5A" w14:textId="77777777" w:rsidR="00430EDD" w:rsidRPr="00664788" w:rsidRDefault="00430EDD" w:rsidP="001C66ED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116158288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13BB6F8A" w14:textId="77777777" w:rsidR="00430EDD" w:rsidRPr="00664788" w:rsidRDefault="00430EDD" w:rsidP="001C66ED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60685353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18B2C77E" w14:textId="77777777" w:rsidR="00430EDD" w:rsidRPr="00664788" w:rsidRDefault="00430EDD" w:rsidP="001C66ED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tc>
          <w:tcPr>
            <w:tcW w:w="455" w:type="dxa"/>
            <w:vMerge/>
            <w:tcBorders>
              <w:left w:val="nil"/>
              <w:right w:val="nil"/>
            </w:tcBorders>
            <w:vAlign w:val="center"/>
          </w:tcPr>
          <w:p w14:paraId="1D9BF5C2" w14:textId="77777777" w:rsidR="00430EDD" w:rsidRPr="00664788" w:rsidRDefault="00430EDD" w:rsidP="001C66ED">
            <w:pPr>
              <w:spacing w:line="240" w:lineRule="auto"/>
            </w:pPr>
          </w:p>
        </w:tc>
        <w:tc>
          <w:tcPr>
            <w:tcW w:w="4135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32FC3CF" w14:textId="77777777" w:rsidR="00430EDD" w:rsidRPr="00664788" w:rsidRDefault="00430EDD" w:rsidP="001C66ED">
            <w:pPr>
              <w:spacing w:before="40" w:after="40" w:line="240" w:lineRule="auto"/>
              <w:rPr>
                <w:color w:val="FFFFFF" w:themeColor="background1"/>
              </w:rPr>
            </w:pPr>
          </w:p>
        </w:tc>
      </w:tr>
      <w:tr w:rsidR="00430EDD" w:rsidRPr="00664788" w14:paraId="413954D1" w14:textId="77777777" w:rsidTr="001C66ED">
        <w:trPr>
          <w:trHeight w:val="380"/>
        </w:trPr>
        <w:tc>
          <w:tcPr>
            <w:tcW w:w="495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  <w:vAlign w:val="center"/>
          </w:tcPr>
          <w:p w14:paraId="38B8870C" w14:textId="77777777" w:rsidR="00430EDD" w:rsidRPr="00851838" w:rsidRDefault="00430EDD" w:rsidP="001C66ED">
            <w:pPr>
              <w:pStyle w:val="table"/>
            </w:pPr>
            <w:r>
              <w:t xml:space="preserve">Document personal effects </w:t>
            </w:r>
          </w:p>
        </w:tc>
        <w:sdt>
          <w:sdtPr>
            <w:id w:val="107416950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1A21ACDB" w14:textId="77777777" w:rsidR="00430EDD" w:rsidRPr="00664788" w:rsidRDefault="00430EDD" w:rsidP="001C66ED">
                <w:pPr>
                  <w:pStyle w:val="table"/>
                  <w:jc w:val="center"/>
                </w:pPr>
                <w:r w:rsidRPr="0008747B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-42620007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5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18F10AB4" w14:textId="77777777" w:rsidR="00430EDD" w:rsidRPr="00664788" w:rsidRDefault="00430EDD" w:rsidP="001C66ED">
                <w:pPr>
                  <w:pStyle w:val="table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6955080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72345741" w14:textId="77777777" w:rsidR="00430EDD" w:rsidRPr="00664788" w:rsidRDefault="00430EDD" w:rsidP="001C66ED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200046251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5D045DD6" w14:textId="77777777" w:rsidR="00430EDD" w:rsidRPr="00664788" w:rsidRDefault="00430EDD" w:rsidP="001C66ED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51071884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0B90B316" w14:textId="77777777" w:rsidR="00430EDD" w:rsidRPr="00664788" w:rsidRDefault="00430EDD" w:rsidP="001C66ED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-123777318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49330C63" w14:textId="77777777" w:rsidR="00430EDD" w:rsidRPr="00664788" w:rsidRDefault="00430EDD" w:rsidP="001C66ED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143186017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466F110C" w14:textId="77777777" w:rsidR="00430EDD" w:rsidRPr="00664788" w:rsidRDefault="00430EDD" w:rsidP="001C66ED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tc>
          <w:tcPr>
            <w:tcW w:w="455" w:type="dxa"/>
            <w:vMerge/>
            <w:tcBorders>
              <w:left w:val="nil"/>
              <w:right w:val="nil"/>
            </w:tcBorders>
            <w:vAlign w:val="center"/>
          </w:tcPr>
          <w:p w14:paraId="2DEDE675" w14:textId="77777777" w:rsidR="00430EDD" w:rsidRPr="00664788" w:rsidRDefault="00430EDD" w:rsidP="001C66ED">
            <w:pPr>
              <w:spacing w:line="240" w:lineRule="auto"/>
            </w:pPr>
          </w:p>
        </w:tc>
        <w:tc>
          <w:tcPr>
            <w:tcW w:w="4135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AAEDBF7" w14:textId="77777777" w:rsidR="00430EDD" w:rsidRPr="00664788" w:rsidRDefault="00430EDD" w:rsidP="001C66ED">
            <w:pPr>
              <w:spacing w:before="40" w:after="40" w:line="240" w:lineRule="auto"/>
              <w:rPr>
                <w:color w:val="FFFFFF" w:themeColor="background1"/>
              </w:rPr>
            </w:pPr>
          </w:p>
        </w:tc>
      </w:tr>
      <w:tr w:rsidR="00430EDD" w:rsidRPr="00664788" w14:paraId="443448E1" w14:textId="77777777" w:rsidTr="001C66ED">
        <w:trPr>
          <w:trHeight w:val="380"/>
        </w:trPr>
        <w:tc>
          <w:tcPr>
            <w:tcW w:w="495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  <w:vAlign w:val="center"/>
          </w:tcPr>
          <w:p w14:paraId="4F77B7B5" w14:textId="77777777" w:rsidR="00430EDD" w:rsidRPr="00851838" w:rsidRDefault="00430EDD" w:rsidP="001C66ED">
            <w:pPr>
              <w:pStyle w:val="table"/>
            </w:pPr>
            <w:r>
              <w:t xml:space="preserve">Obtain embalming authorization </w:t>
            </w:r>
          </w:p>
        </w:tc>
        <w:sdt>
          <w:sdtPr>
            <w:id w:val="197000794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3ECF762B" w14:textId="77777777" w:rsidR="00430EDD" w:rsidRPr="00664788" w:rsidRDefault="00430EDD" w:rsidP="001C66ED">
                <w:pPr>
                  <w:pStyle w:val="table"/>
                  <w:jc w:val="center"/>
                </w:pPr>
                <w:r w:rsidRPr="0008747B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151865461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5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37F51A2D" w14:textId="77777777" w:rsidR="00430EDD" w:rsidRPr="00664788" w:rsidRDefault="00430EDD" w:rsidP="001C66ED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-187121284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50F9FFEC" w14:textId="77777777" w:rsidR="00430EDD" w:rsidRPr="00664788" w:rsidRDefault="00430EDD" w:rsidP="001C66ED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128623378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21DBD6D4" w14:textId="77777777" w:rsidR="00430EDD" w:rsidRPr="00664788" w:rsidRDefault="00430EDD" w:rsidP="001C66ED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-51777008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09CD518B" w14:textId="77777777" w:rsidR="00430EDD" w:rsidRPr="00664788" w:rsidRDefault="00430EDD" w:rsidP="001C66ED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68164110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24BE02C3" w14:textId="77777777" w:rsidR="00430EDD" w:rsidRPr="00664788" w:rsidRDefault="00430EDD" w:rsidP="001C66ED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95128807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287CAE56" w14:textId="77777777" w:rsidR="00430EDD" w:rsidRPr="00664788" w:rsidRDefault="00430EDD" w:rsidP="001C66ED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tc>
          <w:tcPr>
            <w:tcW w:w="455" w:type="dxa"/>
            <w:vMerge/>
            <w:tcBorders>
              <w:left w:val="nil"/>
              <w:right w:val="nil"/>
            </w:tcBorders>
            <w:vAlign w:val="center"/>
          </w:tcPr>
          <w:p w14:paraId="5238D542" w14:textId="77777777" w:rsidR="00430EDD" w:rsidRPr="00664788" w:rsidRDefault="00430EDD" w:rsidP="001C66ED">
            <w:pPr>
              <w:spacing w:line="240" w:lineRule="auto"/>
            </w:pPr>
          </w:p>
        </w:tc>
        <w:tc>
          <w:tcPr>
            <w:tcW w:w="4135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95A31C5" w14:textId="77777777" w:rsidR="00430EDD" w:rsidRPr="00664788" w:rsidRDefault="00430EDD" w:rsidP="001C66ED">
            <w:pPr>
              <w:spacing w:before="40" w:after="40" w:line="240" w:lineRule="auto"/>
              <w:rPr>
                <w:color w:val="FFFFFF" w:themeColor="background1"/>
              </w:rPr>
            </w:pPr>
          </w:p>
        </w:tc>
      </w:tr>
      <w:tr w:rsidR="00430EDD" w:rsidRPr="00664788" w14:paraId="20BE2AF2" w14:textId="77777777" w:rsidTr="001C66ED">
        <w:trPr>
          <w:trHeight w:val="380"/>
        </w:trPr>
        <w:tc>
          <w:tcPr>
            <w:tcW w:w="495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  <w:vAlign w:val="center"/>
          </w:tcPr>
          <w:p w14:paraId="24DCB250" w14:textId="77777777" w:rsidR="00430EDD" w:rsidRPr="00851838" w:rsidRDefault="00430EDD" w:rsidP="001C66ED">
            <w:pPr>
              <w:pStyle w:val="table"/>
            </w:pPr>
            <w:r>
              <w:t>Transfer from stretcher to preparation room table, position and maintain dignity of deceased patient</w:t>
            </w:r>
          </w:p>
        </w:tc>
        <w:sdt>
          <w:sdtPr>
            <w:id w:val="133372433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41B160FB" w14:textId="77777777" w:rsidR="00430EDD" w:rsidRPr="00664788" w:rsidRDefault="00430EDD" w:rsidP="001C66ED">
                <w:pPr>
                  <w:pStyle w:val="table"/>
                  <w:jc w:val="center"/>
                </w:pPr>
                <w:r w:rsidRPr="0008747B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134550764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5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4CE266AF" w14:textId="77777777" w:rsidR="00430EDD" w:rsidRPr="00664788" w:rsidRDefault="00430EDD" w:rsidP="001C66ED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12867420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248A17D3" w14:textId="77777777" w:rsidR="00430EDD" w:rsidRPr="00664788" w:rsidRDefault="00430EDD" w:rsidP="001C66ED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-164457832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60C0C1BB" w14:textId="77777777" w:rsidR="00430EDD" w:rsidRPr="00664788" w:rsidRDefault="00430EDD" w:rsidP="001C66ED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-12630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5DD51918" w14:textId="77777777" w:rsidR="00430EDD" w:rsidRPr="00664788" w:rsidRDefault="00430EDD" w:rsidP="001C66ED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75370400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533098B7" w14:textId="77777777" w:rsidR="00430EDD" w:rsidRPr="00664788" w:rsidRDefault="00430EDD" w:rsidP="001C66ED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-108668797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0A5F8D02" w14:textId="77777777" w:rsidR="00430EDD" w:rsidRPr="00664788" w:rsidRDefault="00430EDD" w:rsidP="001C66ED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tc>
          <w:tcPr>
            <w:tcW w:w="455" w:type="dxa"/>
            <w:vMerge/>
            <w:tcBorders>
              <w:left w:val="nil"/>
              <w:right w:val="nil"/>
            </w:tcBorders>
            <w:vAlign w:val="center"/>
          </w:tcPr>
          <w:p w14:paraId="0EB1481E" w14:textId="77777777" w:rsidR="00430EDD" w:rsidRPr="00664788" w:rsidRDefault="00430EDD" w:rsidP="001C66ED">
            <w:pPr>
              <w:spacing w:line="240" w:lineRule="auto"/>
            </w:pPr>
          </w:p>
        </w:tc>
        <w:tc>
          <w:tcPr>
            <w:tcW w:w="4135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22857D4" w14:textId="77777777" w:rsidR="00430EDD" w:rsidRPr="00664788" w:rsidRDefault="00430EDD" w:rsidP="001C66ED">
            <w:pPr>
              <w:spacing w:before="40" w:after="40" w:line="240" w:lineRule="auto"/>
              <w:rPr>
                <w:color w:val="FFFFFF" w:themeColor="background1"/>
              </w:rPr>
            </w:pPr>
          </w:p>
        </w:tc>
      </w:tr>
      <w:tr w:rsidR="00430EDD" w:rsidRPr="00664788" w14:paraId="0A170DC7" w14:textId="77777777" w:rsidTr="001C66ED">
        <w:trPr>
          <w:trHeight w:val="380"/>
        </w:trPr>
        <w:tc>
          <w:tcPr>
            <w:tcW w:w="495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  <w:vAlign w:val="center"/>
          </w:tcPr>
          <w:p w14:paraId="3A8251F8" w14:textId="77777777" w:rsidR="00430EDD" w:rsidRPr="00851838" w:rsidRDefault="00430EDD" w:rsidP="001C66ED">
            <w:pPr>
              <w:pStyle w:val="table"/>
            </w:pPr>
            <w:r>
              <w:t>Inventory, document, clean and maintain custody of personal effects</w:t>
            </w:r>
          </w:p>
        </w:tc>
        <w:sdt>
          <w:sdtPr>
            <w:id w:val="81816394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348F5895" w14:textId="77777777" w:rsidR="00430EDD" w:rsidRPr="00664788" w:rsidRDefault="00430EDD" w:rsidP="001C66ED">
                <w:pPr>
                  <w:pStyle w:val="table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284845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5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7A461C86" w14:textId="77777777" w:rsidR="00430EDD" w:rsidRPr="00664788" w:rsidRDefault="00430EDD" w:rsidP="001C66ED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200369490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6EC13D0F" w14:textId="77777777" w:rsidR="00430EDD" w:rsidRPr="00664788" w:rsidRDefault="00430EDD" w:rsidP="001C66ED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158587705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0650565F" w14:textId="77777777" w:rsidR="00430EDD" w:rsidRPr="00664788" w:rsidRDefault="00430EDD" w:rsidP="001C66ED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-116123851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530E3FF8" w14:textId="77777777" w:rsidR="00430EDD" w:rsidRPr="00664788" w:rsidRDefault="00430EDD" w:rsidP="001C66ED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-102200386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64B8F58B" w14:textId="77777777" w:rsidR="00430EDD" w:rsidRPr="00664788" w:rsidRDefault="00430EDD" w:rsidP="001C66ED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-33969983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26B0B748" w14:textId="77777777" w:rsidR="00430EDD" w:rsidRPr="00664788" w:rsidRDefault="00430EDD" w:rsidP="001C66ED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tc>
          <w:tcPr>
            <w:tcW w:w="455" w:type="dxa"/>
            <w:vMerge/>
            <w:tcBorders>
              <w:left w:val="nil"/>
              <w:right w:val="nil"/>
            </w:tcBorders>
            <w:vAlign w:val="center"/>
          </w:tcPr>
          <w:p w14:paraId="6473FA34" w14:textId="77777777" w:rsidR="00430EDD" w:rsidRPr="00664788" w:rsidRDefault="00430EDD" w:rsidP="001C66ED">
            <w:pPr>
              <w:spacing w:line="240" w:lineRule="auto"/>
            </w:pPr>
          </w:p>
        </w:tc>
        <w:tc>
          <w:tcPr>
            <w:tcW w:w="4135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0528DCF" w14:textId="77777777" w:rsidR="00430EDD" w:rsidRPr="00664788" w:rsidRDefault="00430EDD" w:rsidP="001C66ED">
            <w:pPr>
              <w:spacing w:before="40" w:after="40" w:line="240" w:lineRule="auto"/>
              <w:rPr>
                <w:color w:val="FFFFFF" w:themeColor="background1"/>
              </w:rPr>
            </w:pPr>
          </w:p>
        </w:tc>
      </w:tr>
      <w:tr w:rsidR="00430EDD" w:rsidRPr="00664788" w14:paraId="058A5342" w14:textId="77777777" w:rsidTr="001C66ED">
        <w:trPr>
          <w:trHeight w:val="380"/>
        </w:trPr>
        <w:tc>
          <w:tcPr>
            <w:tcW w:w="495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  <w:vAlign w:val="center"/>
          </w:tcPr>
          <w:p w14:paraId="31783B06" w14:textId="77777777" w:rsidR="00430EDD" w:rsidRPr="00851838" w:rsidRDefault="00430EDD" w:rsidP="001C66ED">
            <w:pPr>
              <w:pStyle w:val="table"/>
            </w:pPr>
            <w:r>
              <w:t>Obtain authorization for restorative procedures if necessary and discuss with legally authorized persons</w:t>
            </w:r>
          </w:p>
        </w:tc>
        <w:sdt>
          <w:sdtPr>
            <w:id w:val="85624309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6C7D23B4" w14:textId="77777777" w:rsidR="00430EDD" w:rsidRPr="00664788" w:rsidRDefault="00430EDD" w:rsidP="001C66ED">
                <w:pPr>
                  <w:pStyle w:val="table"/>
                  <w:jc w:val="center"/>
                </w:pPr>
                <w:r w:rsidRPr="0008747B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-6518680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5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17CF9805" w14:textId="77777777" w:rsidR="00430EDD" w:rsidRPr="00664788" w:rsidRDefault="00430EDD" w:rsidP="001C66ED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-8977763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1207B363" w14:textId="77777777" w:rsidR="00430EDD" w:rsidRPr="00664788" w:rsidRDefault="00430EDD" w:rsidP="001C66ED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-107658575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4C799FF3" w14:textId="77777777" w:rsidR="00430EDD" w:rsidRPr="00664788" w:rsidRDefault="00430EDD" w:rsidP="001C66ED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-119784978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70FA15F3" w14:textId="77777777" w:rsidR="00430EDD" w:rsidRPr="00664788" w:rsidRDefault="00430EDD" w:rsidP="001C66ED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83612237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452901F7" w14:textId="77777777" w:rsidR="00430EDD" w:rsidRPr="00664788" w:rsidRDefault="00430EDD" w:rsidP="001C66ED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149945948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513D2FC7" w14:textId="77777777" w:rsidR="00430EDD" w:rsidRPr="00664788" w:rsidRDefault="00430EDD" w:rsidP="001C66ED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tc>
          <w:tcPr>
            <w:tcW w:w="455" w:type="dxa"/>
            <w:vMerge/>
            <w:tcBorders>
              <w:left w:val="nil"/>
              <w:right w:val="nil"/>
            </w:tcBorders>
            <w:vAlign w:val="center"/>
          </w:tcPr>
          <w:p w14:paraId="335ED756" w14:textId="77777777" w:rsidR="00430EDD" w:rsidRPr="00664788" w:rsidRDefault="00430EDD" w:rsidP="001C66ED">
            <w:pPr>
              <w:spacing w:line="240" w:lineRule="auto"/>
            </w:pPr>
          </w:p>
        </w:tc>
        <w:tc>
          <w:tcPr>
            <w:tcW w:w="4135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877C340" w14:textId="77777777" w:rsidR="00430EDD" w:rsidRPr="00664788" w:rsidRDefault="00430EDD" w:rsidP="001C66ED">
            <w:pPr>
              <w:spacing w:before="40" w:after="40" w:line="240" w:lineRule="auto"/>
              <w:rPr>
                <w:color w:val="FFFFFF" w:themeColor="background1"/>
              </w:rPr>
            </w:pPr>
          </w:p>
        </w:tc>
      </w:tr>
      <w:tr w:rsidR="00430EDD" w:rsidRPr="00664788" w14:paraId="458F6827" w14:textId="77777777" w:rsidTr="001C66ED">
        <w:trPr>
          <w:trHeight w:val="380"/>
        </w:trPr>
        <w:tc>
          <w:tcPr>
            <w:tcW w:w="495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  <w:vAlign w:val="center"/>
          </w:tcPr>
          <w:p w14:paraId="26A8B8C2" w14:textId="77777777" w:rsidR="00430EDD" w:rsidRPr="00851838" w:rsidRDefault="00430EDD" w:rsidP="001C66ED">
            <w:pPr>
              <w:pStyle w:val="table"/>
            </w:pPr>
            <w:r>
              <w:t>Bathe and disinfect deceased patient</w:t>
            </w:r>
          </w:p>
        </w:tc>
        <w:sdt>
          <w:sdtPr>
            <w:id w:val="121947190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31C4C3A4" w14:textId="77777777" w:rsidR="00430EDD" w:rsidRPr="00664788" w:rsidRDefault="00430EDD" w:rsidP="001C66ED">
                <w:pPr>
                  <w:pStyle w:val="table"/>
                  <w:jc w:val="center"/>
                </w:pPr>
                <w:r w:rsidRPr="0008747B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-199348244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5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64924A42" w14:textId="77777777" w:rsidR="00430EDD" w:rsidRPr="00664788" w:rsidRDefault="00430EDD" w:rsidP="001C66ED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-75613180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5B37C474" w14:textId="77777777" w:rsidR="00430EDD" w:rsidRPr="00664788" w:rsidRDefault="00430EDD" w:rsidP="001C66ED">
                <w:pPr>
                  <w:pStyle w:val="table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90784557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0578875C" w14:textId="77777777" w:rsidR="00430EDD" w:rsidRPr="00664788" w:rsidRDefault="00430EDD" w:rsidP="001C66ED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105188766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7BED9981" w14:textId="77777777" w:rsidR="00430EDD" w:rsidRPr="00664788" w:rsidRDefault="00430EDD" w:rsidP="001C66ED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-120794240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6526D5D5" w14:textId="77777777" w:rsidR="00430EDD" w:rsidRPr="00664788" w:rsidRDefault="00430EDD" w:rsidP="001C66ED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-153010357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1DE642D8" w14:textId="77777777" w:rsidR="00430EDD" w:rsidRPr="00664788" w:rsidRDefault="00430EDD" w:rsidP="001C66ED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tc>
          <w:tcPr>
            <w:tcW w:w="455" w:type="dxa"/>
            <w:vMerge/>
            <w:tcBorders>
              <w:left w:val="nil"/>
              <w:right w:val="nil"/>
            </w:tcBorders>
            <w:vAlign w:val="center"/>
          </w:tcPr>
          <w:p w14:paraId="259F129D" w14:textId="77777777" w:rsidR="00430EDD" w:rsidRPr="00664788" w:rsidRDefault="00430EDD" w:rsidP="001C66ED">
            <w:pPr>
              <w:spacing w:line="240" w:lineRule="auto"/>
            </w:pPr>
          </w:p>
        </w:tc>
        <w:tc>
          <w:tcPr>
            <w:tcW w:w="4135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299E913" w14:textId="77777777" w:rsidR="00430EDD" w:rsidRPr="00664788" w:rsidRDefault="00430EDD" w:rsidP="001C66ED">
            <w:pPr>
              <w:spacing w:before="40" w:after="40" w:line="240" w:lineRule="auto"/>
              <w:rPr>
                <w:color w:val="FFFFFF" w:themeColor="background1"/>
              </w:rPr>
            </w:pPr>
          </w:p>
        </w:tc>
      </w:tr>
      <w:tr w:rsidR="00430EDD" w:rsidRPr="00664788" w14:paraId="62E3EC2A" w14:textId="77777777" w:rsidTr="001C66ED">
        <w:trPr>
          <w:trHeight w:val="380"/>
        </w:trPr>
        <w:tc>
          <w:tcPr>
            <w:tcW w:w="495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  <w:vAlign w:val="center"/>
          </w:tcPr>
          <w:p w14:paraId="299B6960" w14:textId="77777777" w:rsidR="00430EDD" w:rsidRPr="00851838" w:rsidRDefault="00430EDD" w:rsidP="001C66ED">
            <w:pPr>
              <w:pStyle w:val="table"/>
            </w:pPr>
            <w:r>
              <w:t>Relieve rigor mortis</w:t>
            </w:r>
          </w:p>
        </w:tc>
        <w:sdt>
          <w:sdtPr>
            <w:id w:val="-186998467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4A264D1C" w14:textId="77777777" w:rsidR="00430EDD" w:rsidRPr="00664788" w:rsidRDefault="00430EDD" w:rsidP="001C66ED">
                <w:pPr>
                  <w:pStyle w:val="table"/>
                  <w:jc w:val="center"/>
                </w:pPr>
                <w:r w:rsidRPr="0008747B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168054789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5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3A68FEB8" w14:textId="77777777" w:rsidR="00430EDD" w:rsidRPr="00664788" w:rsidRDefault="00430EDD" w:rsidP="001C66ED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135654792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6900A09F" w14:textId="77777777" w:rsidR="00430EDD" w:rsidRPr="00664788" w:rsidRDefault="00430EDD" w:rsidP="001C66ED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165680087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581EF46A" w14:textId="77777777" w:rsidR="00430EDD" w:rsidRPr="00664788" w:rsidRDefault="00430EDD" w:rsidP="001C66ED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-144484289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36935BA1" w14:textId="77777777" w:rsidR="00430EDD" w:rsidRPr="00664788" w:rsidRDefault="00430EDD" w:rsidP="001C66ED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-95579736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4E2EF027" w14:textId="77777777" w:rsidR="00430EDD" w:rsidRPr="00664788" w:rsidRDefault="00430EDD" w:rsidP="001C66ED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-23956207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79BFD8A3" w14:textId="77777777" w:rsidR="00430EDD" w:rsidRPr="00664788" w:rsidRDefault="00430EDD" w:rsidP="001C66ED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tc>
          <w:tcPr>
            <w:tcW w:w="455" w:type="dxa"/>
            <w:vMerge/>
            <w:tcBorders>
              <w:left w:val="nil"/>
              <w:right w:val="nil"/>
            </w:tcBorders>
            <w:vAlign w:val="center"/>
          </w:tcPr>
          <w:p w14:paraId="4FE6E890" w14:textId="77777777" w:rsidR="00430EDD" w:rsidRPr="00664788" w:rsidRDefault="00430EDD" w:rsidP="001C66ED">
            <w:pPr>
              <w:spacing w:line="240" w:lineRule="auto"/>
            </w:pPr>
          </w:p>
        </w:tc>
        <w:tc>
          <w:tcPr>
            <w:tcW w:w="4135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874C62F" w14:textId="77777777" w:rsidR="00430EDD" w:rsidRPr="00664788" w:rsidRDefault="00430EDD" w:rsidP="001C66ED">
            <w:pPr>
              <w:spacing w:before="40" w:after="40" w:line="240" w:lineRule="auto"/>
              <w:rPr>
                <w:color w:val="FFFFFF" w:themeColor="background1"/>
              </w:rPr>
            </w:pPr>
          </w:p>
        </w:tc>
      </w:tr>
      <w:tr w:rsidR="00430EDD" w:rsidRPr="00664788" w14:paraId="2377E4F7" w14:textId="77777777" w:rsidTr="001C66ED">
        <w:trPr>
          <w:trHeight w:val="380"/>
        </w:trPr>
        <w:tc>
          <w:tcPr>
            <w:tcW w:w="495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  <w:vAlign w:val="center"/>
          </w:tcPr>
          <w:p w14:paraId="5CE7E118" w14:textId="77777777" w:rsidR="00430EDD" w:rsidRPr="00851838" w:rsidRDefault="00430EDD" w:rsidP="001C66ED">
            <w:pPr>
              <w:pStyle w:val="table"/>
            </w:pPr>
            <w:r>
              <w:t>Shave patient and set facial features</w:t>
            </w:r>
          </w:p>
        </w:tc>
        <w:sdt>
          <w:sdtPr>
            <w:id w:val="-57744672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46B34DC1" w14:textId="77777777" w:rsidR="00430EDD" w:rsidRPr="00664788" w:rsidRDefault="00430EDD" w:rsidP="001C66ED">
                <w:pPr>
                  <w:pStyle w:val="table"/>
                  <w:jc w:val="center"/>
                </w:pPr>
                <w:r w:rsidRPr="0008747B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-164696397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5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67BABE80" w14:textId="77777777" w:rsidR="00430EDD" w:rsidRPr="00664788" w:rsidRDefault="00430EDD" w:rsidP="001C66ED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-39251112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022B2918" w14:textId="77777777" w:rsidR="00430EDD" w:rsidRPr="00664788" w:rsidRDefault="00430EDD" w:rsidP="001C66ED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-1192936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4CD4231C" w14:textId="77777777" w:rsidR="00430EDD" w:rsidRPr="00664788" w:rsidRDefault="00430EDD" w:rsidP="001C66ED">
                <w:pPr>
                  <w:pStyle w:val="table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28138006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0153B528" w14:textId="77777777" w:rsidR="00430EDD" w:rsidRPr="00664788" w:rsidRDefault="00430EDD" w:rsidP="001C66ED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-51485422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03596AB2" w14:textId="77777777" w:rsidR="00430EDD" w:rsidRPr="00664788" w:rsidRDefault="00430EDD" w:rsidP="001C66ED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-65838360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185ED3C2" w14:textId="77777777" w:rsidR="00430EDD" w:rsidRPr="00664788" w:rsidRDefault="00430EDD" w:rsidP="001C66ED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tc>
          <w:tcPr>
            <w:tcW w:w="455" w:type="dxa"/>
            <w:vMerge/>
            <w:tcBorders>
              <w:left w:val="nil"/>
              <w:right w:val="nil"/>
            </w:tcBorders>
            <w:vAlign w:val="center"/>
          </w:tcPr>
          <w:p w14:paraId="08EE7515" w14:textId="77777777" w:rsidR="00430EDD" w:rsidRPr="00664788" w:rsidRDefault="00430EDD" w:rsidP="001C66ED">
            <w:pPr>
              <w:spacing w:line="240" w:lineRule="auto"/>
            </w:pPr>
          </w:p>
        </w:tc>
        <w:tc>
          <w:tcPr>
            <w:tcW w:w="4135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F0E524B" w14:textId="77777777" w:rsidR="00430EDD" w:rsidRPr="00664788" w:rsidRDefault="00430EDD" w:rsidP="001C66ED">
            <w:pPr>
              <w:spacing w:before="40" w:after="40" w:line="240" w:lineRule="auto"/>
              <w:rPr>
                <w:color w:val="FFFFFF" w:themeColor="background1"/>
              </w:rPr>
            </w:pPr>
          </w:p>
        </w:tc>
      </w:tr>
      <w:tr w:rsidR="00430EDD" w:rsidRPr="00664788" w14:paraId="4999228F" w14:textId="77777777" w:rsidTr="001C66ED">
        <w:trPr>
          <w:trHeight w:val="380"/>
        </w:trPr>
        <w:tc>
          <w:tcPr>
            <w:tcW w:w="495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  <w:vAlign w:val="center"/>
          </w:tcPr>
          <w:p w14:paraId="49979BFD" w14:textId="77777777" w:rsidR="00430EDD" w:rsidRPr="00851838" w:rsidRDefault="00430EDD" w:rsidP="001C66ED">
            <w:pPr>
              <w:pStyle w:val="table"/>
            </w:pPr>
            <w:r>
              <w:t>Select and mix arterial embalming and accessory chemicals solution based on case analysis</w:t>
            </w:r>
          </w:p>
        </w:tc>
        <w:sdt>
          <w:sdtPr>
            <w:id w:val="-89628059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584824F5" w14:textId="77777777" w:rsidR="00430EDD" w:rsidRPr="00664788" w:rsidRDefault="00430EDD" w:rsidP="001C66ED">
                <w:pPr>
                  <w:pStyle w:val="table"/>
                  <w:jc w:val="center"/>
                </w:pPr>
                <w:r w:rsidRPr="0008747B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82855482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5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62BEA1FE" w14:textId="77777777" w:rsidR="00430EDD" w:rsidRPr="00664788" w:rsidRDefault="00430EDD" w:rsidP="001C66ED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119342156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4659890E" w14:textId="77777777" w:rsidR="00430EDD" w:rsidRPr="00664788" w:rsidRDefault="00430EDD" w:rsidP="001C66ED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-5671292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73EBBA9F" w14:textId="77777777" w:rsidR="00430EDD" w:rsidRPr="00664788" w:rsidRDefault="00430EDD" w:rsidP="001C66ED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-105607826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35634C1D" w14:textId="77777777" w:rsidR="00430EDD" w:rsidRPr="00664788" w:rsidRDefault="00430EDD" w:rsidP="001C66ED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152219599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3D6BD32C" w14:textId="77777777" w:rsidR="00430EDD" w:rsidRPr="00664788" w:rsidRDefault="00430EDD" w:rsidP="001C66ED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178399244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6C910245" w14:textId="77777777" w:rsidR="00430EDD" w:rsidRPr="00664788" w:rsidRDefault="00430EDD" w:rsidP="001C66ED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tc>
          <w:tcPr>
            <w:tcW w:w="455" w:type="dxa"/>
            <w:vMerge/>
            <w:tcBorders>
              <w:left w:val="nil"/>
              <w:right w:val="nil"/>
            </w:tcBorders>
            <w:vAlign w:val="center"/>
          </w:tcPr>
          <w:p w14:paraId="1210EF41" w14:textId="77777777" w:rsidR="00430EDD" w:rsidRPr="00664788" w:rsidRDefault="00430EDD" w:rsidP="001C66ED">
            <w:pPr>
              <w:spacing w:line="240" w:lineRule="auto"/>
            </w:pPr>
          </w:p>
        </w:tc>
        <w:tc>
          <w:tcPr>
            <w:tcW w:w="4135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EB75087" w14:textId="77777777" w:rsidR="00430EDD" w:rsidRPr="00664788" w:rsidRDefault="00430EDD" w:rsidP="001C66ED">
            <w:pPr>
              <w:spacing w:before="40" w:after="40" w:line="240" w:lineRule="auto"/>
              <w:rPr>
                <w:color w:val="FFFFFF" w:themeColor="background1"/>
              </w:rPr>
            </w:pPr>
          </w:p>
        </w:tc>
      </w:tr>
      <w:tr w:rsidR="00430EDD" w:rsidRPr="00664788" w14:paraId="32FD7175" w14:textId="77777777" w:rsidTr="001C66ED">
        <w:trPr>
          <w:trHeight w:val="386"/>
        </w:trPr>
        <w:tc>
          <w:tcPr>
            <w:tcW w:w="495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  <w:vAlign w:val="center"/>
          </w:tcPr>
          <w:p w14:paraId="12CFA7C9" w14:textId="77777777" w:rsidR="00430EDD" w:rsidRPr="00851838" w:rsidRDefault="00430EDD" w:rsidP="001C66ED">
            <w:pPr>
              <w:pStyle w:val="table"/>
            </w:pPr>
            <w:r>
              <w:t>Select instruments and prep room supplies</w:t>
            </w:r>
          </w:p>
        </w:tc>
        <w:sdt>
          <w:sdtPr>
            <w:id w:val="-53728310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436489B5" w14:textId="77777777" w:rsidR="00430EDD" w:rsidRPr="00664788" w:rsidRDefault="00430EDD" w:rsidP="001C66ED">
                <w:pPr>
                  <w:pStyle w:val="table"/>
                  <w:jc w:val="center"/>
                </w:pPr>
                <w:r w:rsidRPr="0008747B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73559395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5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0303CDBC" w14:textId="77777777" w:rsidR="00430EDD" w:rsidRPr="00664788" w:rsidRDefault="00430EDD" w:rsidP="001C66ED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-120679200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43F844C4" w14:textId="77777777" w:rsidR="00430EDD" w:rsidRPr="00664788" w:rsidRDefault="00430EDD" w:rsidP="001C66ED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64624731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2672F823" w14:textId="77777777" w:rsidR="00430EDD" w:rsidRPr="00664788" w:rsidRDefault="00430EDD" w:rsidP="001C66ED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204176935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23A61488" w14:textId="77777777" w:rsidR="00430EDD" w:rsidRPr="00664788" w:rsidRDefault="00430EDD" w:rsidP="001C66ED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-128465632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356E79A0" w14:textId="77777777" w:rsidR="00430EDD" w:rsidRPr="00664788" w:rsidRDefault="00430EDD" w:rsidP="001C66ED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-92927424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6A3CCF41" w14:textId="77777777" w:rsidR="00430EDD" w:rsidRPr="00664788" w:rsidRDefault="00430EDD" w:rsidP="001C66ED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tc>
          <w:tcPr>
            <w:tcW w:w="455" w:type="dxa"/>
            <w:vMerge/>
            <w:tcBorders>
              <w:left w:val="nil"/>
              <w:right w:val="nil"/>
            </w:tcBorders>
            <w:vAlign w:val="center"/>
          </w:tcPr>
          <w:p w14:paraId="39E7F28A" w14:textId="77777777" w:rsidR="00430EDD" w:rsidRPr="00664788" w:rsidRDefault="00430EDD" w:rsidP="001C66ED">
            <w:pPr>
              <w:spacing w:line="240" w:lineRule="auto"/>
            </w:pPr>
          </w:p>
        </w:tc>
        <w:tc>
          <w:tcPr>
            <w:tcW w:w="4135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5070A0" w14:textId="77777777" w:rsidR="00430EDD" w:rsidRPr="00664788" w:rsidRDefault="00430EDD" w:rsidP="001C66ED">
            <w:pPr>
              <w:spacing w:before="40" w:after="40" w:line="240" w:lineRule="auto"/>
              <w:rPr>
                <w:color w:val="FFFFFF" w:themeColor="background1"/>
              </w:rPr>
            </w:pPr>
          </w:p>
        </w:tc>
      </w:tr>
      <w:tr w:rsidR="00430EDD" w:rsidRPr="00664788" w14:paraId="33B142AF" w14:textId="77777777" w:rsidTr="001C66ED">
        <w:trPr>
          <w:trHeight w:val="380"/>
        </w:trPr>
        <w:tc>
          <w:tcPr>
            <w:tcW w:w="495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  <w:vAlign w:val="center"/>
          </w:tcPr>
          <w:p w14:paraId="3FF66C59" w14:textId="77777777" w:rsidR="00430EDD" w:rsidRPr="00851838" w:rsidRDefault="00430EDD" w:rsidP="001C66ED">
            <w:pPr>
              <w:pStyle w:val="table"/>
            </w:pPr>
            <w:r>
              <w:t>Determine pressure and rate of flow (and set, if using manual machine)</w:t>
            </w:r>
          </w:p>
        </w:tc>
        <w:sdt>
          <w:sdtPr>
            <w:id w:val="-191886070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6BA759D0" w14:textId="77777777" w:rsidR="00430EDD" w:rsidRPr="00664788" w:rsidRDefault="00430EDD" w:rsidP="001C66ED">
                <w:pPr>
                  <w:pStyle w:val="table"/>
                  <w:jc w:val="center"/>
                </w:pPr>
                <w:r w:rsidRPr="0008747B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111856368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5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0E2D6558" w14:textId="77777777" w:rsidR="00430EDD" w:rsidRPr="00664788" w:rsidRDefault="00430EDD" w:rsidP="001C66ED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165703090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7E95A048" w14:textId="77777777" w:rsidR="00430EDD" w:rsidRPr="00664788" w:rsidRDefault="00430EDD" w:rsidP="001C66ED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82107883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4D32D6A7" w14:textId="77777777" w:rsidR="00430EDD" w:rsidRPr="00664788" w:rsidRDefault="00430EDD" w:rsidP="001C66ED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-195169201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32619F1C" w14:textId="77777777" w:rsidR="00430EDD" w:rsidRPr="00664788" w:rsidRDefault="00430EDD" w:rsidP="001C66ED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65850649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6621B1DD" w14:textId="77777777" w:rsidR="00430EDD" w:rsidRPr="00664788" w:rsidRDefault="00430EDD" w:rsidP="001C66ED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-44176340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35B14A12" w14:textId="77777777" w:rsidR="00430EDD" w:rsidRPr="00664788" w:rsidRDefault="00430EDD" w:rsidP="001C66ED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tc>
          <w:tcPr>
            <w:tcW w:w="455" w:type="dxa"/>
            <w:vMerge/>
            <w:tcBorders>
              <w:left w:val="nil"/>
              <w:right w:val="nil"/>
            </w:tcBorders>
            <w:vAlign w:val="center"/>
          </w:tcPr>
          <w:p w14:paraId="6D7365C2" w14:textId="77777777" w:rsidR="00430EDD" w:rsidRPr="00664788" w:rsidRDefault="00430EDD" w:rsidP="001C66ED">
            <w:pPr>
              <w:spacing w:line="240" w:lineRule="auto"/>
            </w:pPr>
          </w:p>
        </w:tc>
        <w:tc>
          <w:tcPr>
            <w:tcW w:w="4135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F13BFC7" w14:textId="77777777" w:rsidR="00430EDD" w:rsidRPr="00664788" w:rsidRDefault="00430EDD" w:rsidP="001C66ED">
            <w:pPr>
              <w:spacing w:before="0" w:after="80" w:line="240" w:lineRule="auto"/>
              <w:rPr>
                <w:color w:val="FFFFFF" w:themeColor="background1"/>
              </w:rPr>
            </w:pPr>
          </w:p>
        </w:tc>
      </w:tr>
      <w:tr w:rsidR="00430EDD" w:rsidRPr="00664788" w14:paraId="10E36ED5" w14:textId="77777777" w:rsidTr="001C66ED">
        <w:trPr>
          <w:trHeight w:val="380"/>
        </w:trPr>
        <w:tc>
          <w:tcPr>
            <w:tcW w:w="495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  <w:vAlign w:val="center"/>
          </w:tcPr>
          <w:p w14:paraId="32580420" w14:textId="77777777" w:rsidR="00430EDD" w:rsidRPr="00851838" w:rsidRDefault="00430EDD" w:rsidP="001C66ED">
            <w:pPr>
              <w:pStyle w:val="table"/>
            </w:pPr>
            <w:r>
              <w:t>Locate/raise vessels for injection/drainage</w:t>
            </w:r>
          </w:p>
        </w:tc>
        <w:sdt>
          <w:sdtPr>
            <w:id w:val="-24626427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75A2FD37" w14:textId="77777777" w:rsidR="00430EDD" w:rsidRPr="00664788" w:rsidRDefault="00430EDD" w:rsidP="001C66ED">
                <w:pPr>
                  <w:pStyle w:val="table"/>
                  <w:jc w:val="center"/>
                </w:pPr>
                <w:r w:rsidRPr="0008747B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36094548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5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08D90CA9" w14:textId="77777777" w:rsidR="00430EDD" w:rsidRPr="00664788" w:rsidRDefault="00430EDD" w:rsidP="001C66ED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101681462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09C7759B" w14:textId="77777777" w:rsidR="00430EDD" w:rsidRPr="00664788" w:rsidRDefault="00430EDD" w:rsidP="001C66ED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104911513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43F7765A" w14:textId="77777777" w:rsidR="00430EDD" w:rsidRPr="00664788" w:rsidRDefault="00430EDD" w:rsidP="001C66ED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-88495077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078439A2" w14:textId="77777777" w:rsidR="00430EDD" w:rsidRPr="00664788" w:rsidRDefault="00430EDD" w:rsidP="001C66ED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-198214523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76A3B4A5" w14:textId="77777777" w:rsidR="00430EDD" w:rsidRPr="00664788" w:rsidRDefault="00430EDD" w:rsidP="001C66ED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-21527732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01561202" w14:textId="77777777" w:rsidR="00430EDD" w:rsidRPr="00664788" w:rsidRDefault="00430EDD" w:rsidP="001C66ED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tc>
          <w:tcPr>
            <w:tcW w:w="455" w:type="dxa"/>
            <w:vMerge/>
            <w:tcBorders>
              <w:left w:val="nil"/>
              <w:right w:val="nil"/>
            </w:tcBorders>
            <w:vAlign w:val="center"/>
          </w:tcPr>
          <w:p w14:paraId="5DFD9823" w14:textId="77777777" w:rsidR="00430EDD" w:rsidRPr="00664788" w:rsidRDefault="00430EDD" w:rsidP="001C66ED">
            <w:pPr>
              <w:spacing w:line="240" w:lineRule="auto"/>
            </w:pPr>
          </w:p>
        </w:tc>
        <w:tc>
          <w:tcPr>
            <w:tcW w:w="4135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4C26682" w14:textId="77777777" w:rsidR="00430EDD" w:rsidRPr="00664788" w:rsidRDefault="00430EDD" w:rsidP="001C66ED">
            <w:pPr>
              <w:spacing w:before="40" w:after="40" w:line="240" w:lineRule="auto"/>
            </w:pPr>
          </w:p>
        </w:tc>
      </w:tr>
      <w:tr w:rsidR="00430EDD" w:rsidRPr="00664788" w14:paraId="4A5D6AC3" w14:textId="77777777" w:rsidTr="001C66ED">
        <w:trPr>
          <w:trHeight w:val="380"/>
        </w:trPr>
        <w:tc>
          <w:tcPr>
            <w:tcW w:w="495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  <w:vAlign w:val="center"/>
          </w:tcPr>
          <w:p w14:paraId="001FA08C" w14:textId="77777777" w:rsidR="00430EDD" w:rsidRPr="00851838" w:rsidRDefault="00430EDD" w:rsidP="001C66ED">
            <w:pPr>
              <w:pStyle w:val="table"/>
            </w:pPr>
            <w:r>
              <w:t xml:space="preserve">Inject embalming chemical solution into vessels  </w:t>
            </w:r>
          </w:p>
        </w:tc>
        <w:sdt>
          <w:sdtPr>
            <w:id w:val="171940398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585ED30E" w14:textId="77777777" w:rsidR="00430EDD" w:rsidRPr="00664788" w:rsidRDefault="00430EDD" w:rsidP="001C66ED">
                <w:pPr>
                  <w:pStyle w:val="table"/>
                  <w:jc w:val="center"/>
                </w:pPr>
                <w:r w:rsidRPr="0008747B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-67388107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5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48D3A2C5" w14:textId="77777777" w:rsidR="00430EDD" w:rsidRPr="00664788" w:rsidRDefault="00430EDD" w:rsidP="001C66ED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-26084636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7A1829E4" w14:textId="77777777" w:rsidR="00430EDD" w:rsidRPr="00664788" w:rsidRDefault="00430EDD" w:rsidP="001C66ED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-134355589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0C0C173A" w14:textId="77777777" w:rsidR="00430EDD" w:rsidRPr="00664788" w:rsidRDefault="00430EDD" w:rsidP="001C66ED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-177585619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46E3C83D" w14:textId="77777777" w:rsidR="00430EDD" w:rsidRPr="00664788" w:rsidRDefault="00430EDD" w:rsidP="001C66ED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-169953579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2B85A088" w14:textId="77777777" w:rsidR="00430EDD" w:rsidRPr="00664788" w:rsidRDefault="00430EDD" w:rsidP="001C66ED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209867507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406C491D" w14:textId="77777777" w:rsidR="00430EDD" w:rsidRPr="00664788" w:rsidRDefault="00430EDD" w:rsidP="001C66ED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tc>
          <w:tcPr>
            <w:tcW w:w="455" w:type="dxa"/>
            <w:vMerge/>
            <w:tcBorders>
              <w:left w:val="nil"/>
              <w:right w:val="nil"/>
            </w:tcBorders>
            <w:vAlign w:val="center"/>
          </w:tcPr>
          <w:p w14:paraId="153DB0DC" w14:textId="77777777" w:rsidR="00430EDD" w:rsidRPr="00664788" w:rsidRDefault="00430EDD" w:rsidP="001C66ED">
            <w:pPr>
              <w:spacing w:line="240" w:lineRule="auto"/>
            </w:pPr>
          </w:p>
        </w:tc>
        <w:tc>
          <w:tcPr>
            <w:tcW w:w="4135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AB69ACC" w14:textId="77777777" w:rsidR="00430EDD" w:rsidRPr="00664788" w:rsidRDefault="00430EDD" w:rsidP="001C66ED">
            <w:pPr>
              <w:spacing w:before="40" w:after="40" w:line="240" w:lineRule="auto"/>
            </w:pPr>
          </w:p>
        </w:tc>
      </w:tr>
      <w:tr w:rsidR="00430EDD" w:rsidRPr="00664788" w14:paraId="032CAF35" w14:textId="77777777" w:rsidTr="001C66ED">
        <w:trPr>
          <w:trHeight w:val="380"/>
        </w:trPr>
        <w:tc>
          <w:tcPr>
            <w:tcW w:w="495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  <w:vAlign w:val="center"/>
          </w:tcPr>
          <w:p w14:paraId="7CD58EFB" w14:textId="77777777" w:rsidR="00430EDD" w:rsidRPr="00851838" w:rsidRDefault="00430EDD" w:rsidP="001C66ED">
            <w:pPr>
              <w:pStyle w:val="table"/>
            </w:pPr>
            <w:r>
              <w:t>Set, adjust, and monitor rate of flow and pressure</w:t>
            </w:r>
          </w:p>
        </w:tc>
        <w:sdt>
          <w:sdtPr>
            <w:id w:val="62774196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27DB32B7" w14:textId="77777777" w:rsidR="00430EDD" w:rsidRPr="00664788" w:rsidRDefault="00430EDD" w:rsidP="001C66ED">
                <w:pPr>
                  <w:pStyle w:val="table"/>
                  <w:jc w:val="center"/>
                </w:pPr>
                <w:r w:rsidRPr="0008747B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212596288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5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1F354FF4" w14:textId="77777777" w:rsidR="00430EDD" w:rsidRPr="00664788" w:rsidRDefault="00430EDD" w:rsidP="001C66ED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43841205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5B490354" w14:textId="77777777" w:rsidR="00430EDD" w:rsidRPr="00664788" w:rsidRDefault="00430EDD" w:rsidP="001C66ED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-181231832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1B11967E" w14:textId="77777777" w:rsidR="00430EDD" w:rsidRPr="00664788" w:rsidRDefault="00430EDD" w:rsidP="001C66ED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-101253260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0CC7259C" w14:textId="77777777" w:rsidR="00430EDD" w:rsidRPr="00664788" w:rsidRDefault="00430EDD" w:rsidP="001C66ED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-185657814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4EFA903D" w14:textId="77777777" w:rsidR="00430EDD" w:rsidRPr="00664788" w:rsidRDefault="00430EDD" w:rsidP="001C66ED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-32397819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7D7C4155" w14:textId="77777777" w:rsidR="00430EDD" w:rsidRPr="00664788" w:rsidRDefault="00430EDD" w:rsidP="001C66ED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tc>
          <w:tcPr>
            <w:tcW w:w="455" w:type="dxa"/>
            <w:vMerge/>
            <w:tcBorders>
              <w:left w:val="nil"/>
              <w:right w:val="nil"/>
            </w:tcBorders>
            <w:vAlign w:val="center"/>
          </w:tcPr>
          <w:p w14:paraId="22E35D88" w14:textId="77777777" w:rsidR="00430EDD" w:rsidRPr="00664788" w:rsidRDefault="00430EDD" w:rsidP="001C66ED">
            <w:pPr>
              <w:spacing w:line="240" w:lineRule="auto"/>
            </w:pPr>
          </w:p>
        </w:tc>
        <w:tc>
          <w:tcPr>
            <w:tcW w:w="4135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787E36E" w14:textId="77777777" w:rsidR="00430EDD" w:rsidRPr="00664788" w:rsidRDefault="00430EDD" w:rsidP="001C66ED">
            <w:pPr>
              <w:spacing w:before="40" w:after="40" w:line="240" w:lineRule="auto"/>
            </w:pPr>
          </w:p>
        </w:tc>
      </w:tr>
      <w:tr w:rsidR="00430EDD" w:rsidRPr="00664788" w14:paraId="0410E6D6" w14:textId="77777777" w:rsidTr="001C66ED">
        <w:trPr>
          <w:trHeight w:val="380"/>
        </w:trPr>
        <w:tc>
          <w:tcPr>
            <w:tcW w:w="495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  <w:vAlign w:val="center"/>
          </w:tcPr>
          <w:p w14:paraId="644A393A" w14:textId="77777777" w:rsidR="00430EDD" w:rsidRPr="00851838" w:rsidRDefault="00430EDD" w:rsidP="001C66ED">
            <w:pPr>
              <w:pStyle w:val="table"/>
            </w:pPr>
            <w:r>
              <w:t>Establish and monitor drainage</w:t>
            </w:r>
          </w:p>
        </w:tc>
        <w:sdt>
          <w:sdtPr>
            <w:id w:val="-131980373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0E825006" w14:textId="77777777" w:rsidR="00430EDD" w:rsidRPr="00664788" w:rsidRDefault="00430EDD" w:rsidP="001C66ED">
                <w:pPr>
                  <w:pStyle w:val="table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62045583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5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3844BA84" w14:textId="77777777" w:rsidR="00430EDD" w:rsidRPr="00664788" w:rsidRDefault="00430EDD" w:rsidP="001C66ED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-67264692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3FB4269B" w14:textId="77777777" w:rsidR="00430EDD" w:rsidRPr="00664788" w:rsidRDefault="00430EDD" w:rsidP="001C66ED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-145386569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7D39DB2D" w14:textId="77777777" w:rsidR="00430EDD" w:rsidRPr="00664788" w:rsidRDefault="00430EDD" w:rsidP="001C66ED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109890390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2F9A4981" w14:textId="77777777" w:rsidR="00430EDD" w:rsidRPr="00664788" w:rsidRDefault="00430EDD" w:rsidP="001C66ED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182384918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4D02B2F4" w14:textId="77777777" w:rsidR="00430EDD" w:rsidRPr="00664788" w:rsidRDefault="00430EDD" w:rsidP="001C66ED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197647822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7B98135A" w14:textId="77777777" w:rsidR="00430EDD" w:rsidRPr="00664788" w:rsidRDefault="00430EDD" w:rsidP="001C66ED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tc>
          <w:tcPr>
            <w:tcW w:w="455" w:type="dxa"/>
            <w:vMerge/>
            <w:tcBorders>
              <w:left w:val="nil"/>
              <w:right w:val="nil"/>
            </w:tcBorders>
            <w:vAlign w:val="center"/>
          </w:tcPr>
          <w:p w14:paraId="142B664C" w14:textId="77777777" w:rsidR="00430EDD" w:rsidRPr="00664788" w:rsidRDefault="00430EDD" w:rsidP="001C66ED">
            <w:pPr>
              <w:spacing w:line="240" w:lineRule="auto"/>
            </w:pPr>
          </w:p>
        </w:tc>
        <w:tc>
          <w:tcPr>
            <w:tcW w:w="4135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0003C29" w14:textId="77777777" w:rsidR="00430EDD" w:rsidRPr="00664788" w:rsidRDefault="00430EDD" w:rsidP="001C66ED">
            <w:pPr>
              <w:spacing w:before="40" w:after="40" w:line="240" w:lineRule="auto"/>
            </w:pPr>
          </w:p>
        </w:tc>
      </w:tr>
      <w:tr w:rsidR="00430EDD" w:rsidRPr="00664788" w14:paraId="2F903280" w14:textId="77777777" w:rsidTr="001C66ED">
        <w:trPr>
          <w:trHeight w:val="380"/>
        </w:trPr>
        <w:tc>
          <w:tcPr>
            <w:tcW w:w="495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  <w:vAlign w:val="center"/>
          </w:tcPr>
          <w:p w14:paraId="17744F79" w14:textId="77777777" w:rsidR="00430EDD" w:rsidRDefault="00430EDD" w:rsidP="001C66ED">
            <w:pPr>
              <w:pStyle w:val="table"/>
            </w:pPr>
            <w:r>
              <w:t xml:space="preserve">Treat </w:t>
            </w:r>
            <w:proofErr w:type="spellStart"/>
            <w:r>
              <w:t>discolourations</w:t>
            </w:r>
            <w:proofErr w:type="spellEnd"/>
            <w:r>
              <w:t>, bruises and lacerations</w:t>
            </w:r>
          </w:p>
        </w:tc>
        <w:sdt>
          <w:sdtPr>
            <w:id w:val="-86682705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6419A37B" w14:textId="77777777" w:rsidR="00430EDD" w:rsidRDefault="00430EDD" w:rsidP="001C66ED">
                <w:pPr>
                  <w:pStyle w:val="table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3662497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5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46A18D4F" w14:textId="77777777" w:rsidR="00430EDD" w:rsidRDefault="00430EDD" w:rsidP="001C66ED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115926265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3EB6F18E" w14:textId="77777777" w:rsidR="00430EDD" w:rsidRDefault="00430EDD" w:rsidP="001C66ED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112527969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0B5DB6F8" w14:textId="77777777" w:rsidR="00430EDD" w:rsidRDefault="00430EDD" w:rsidP="001C66ED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11950793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25410E87" w14:textId="77777777" w:rsidR="00430EDD" w:rsidRDefault="00430EDD" w:rsidP="001C66ED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-132913041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4BD720FE" w14:textId="77777777" w:rsidR="00430EDD" w:rsidRDefault="00430EDD" w:rsidP="001C66ED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202381738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171982D9" w14:textId="77777777" w:rsidR="00430EDD" w:rsidRDefault="00430EDD" w:rsidP="001C66ED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tc>
          <w:tcPr>
            <w:tcW w:w="455" w:type="dxa"/>
            <w:tcBorders>
              <w:left w:val="nil"/>
              <w:bottom w:val="nil"/>
              <w:right w:val="nil"/>
            </w:tcBorders>
            <w:vAlign w:val="center"/>
          </w:tcPr>
          <w:p w14:paraId="48BD78C0" w14:textId="77777777" w:rsidR="00430EDD" w:rsidRPr="00664788" w:rsidRDefault="00430EDD" w:rsidP="001C66ED">
            <w:pPr>
              <w:spacing w:line="240" w:lineRule="auto"/>
            </w:pPr>
          </w:p>
        </w:tc>
        <w:tc>
          <w:tcPr>
            <w:tcW w:w="4135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CE4740" w14:textId="77777777" w:rsidR="00430EDD" w:rsidRPr="00664788" w:rsidRDefault="00430EDD" w:rsidP="001C66ED">
            <w:pPr>
              <w:spacing w:before="40" w:after="40" w:line="240" w:lineRule="auto"/>
            </w:pPr>
          </w:p>
        </w:tc>
      </w:tr>
    </w:tbl>
    <w:p w14:paraId="12DB62C1" w14:textId="2413C6DE" w:rsidR="00E07A42" w:rsidRPr="00AA7332" w:rsidRDefault="00E07A42" w:rsidP="000C765C">
      <w:pPr>
        <w:spacing w:before="0"/>
        <w:rPr>
          <w:sz w:val="28"/>
          <w:szCs w:val="28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  <w:tblCaption w:val="Table"/>
        <w:tblDescription w:val="Table with checklist for a healthy lifestyle plan for each day of the week"/>
      </w:tblPr>
      <w:tblGrid>
        <w:gridCol w:w="4950"/>
        <w:gridCol w:w="720"/>
        <w:gridCol w:w="715"/>
        <w:gridCol w:w="720"/>
        <w:gridCol w:w="720"/>
        <w:gridCol w:w="630"/>
        <w:gridCol w:w="630"/>
        <w:gridCol w:w="720"/>
        <w:gridCol w:w="455"/>
        <w:gridCol w:w="4135"/>
      </w:tblGrid>
      <w:tr w:rsidR="00851838" w:rsidRPr="00664788" w14:paraId="068CB4CF" w14:textId="77777777" w:rsidTr="00FE57CA">
        <w:trPr>
          <w:trHeight w:val="360"/>
          <w:tblHeader/>
        </w:trPr>
        <w:tc>
          <w:tcPr>
            <w:tcW w:w="98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6845E2" w14:textId="0B991437" w:rsidR="00851838" w:rsidRPr="00AA7332" w:rsidRDefault="005F2036" w:rsidP="006E24B8">
            <w:pPr>
              <w:pStyle w:val="tablehead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1" w:name="_Hlk148364962"/>
            <w:r w:rsidRPr="00AA7332">
              <w:rPr>
                <w:rFonts w:asciiTheme="minorHAnsi" w:hAnsiTheme="minorHAnsi" w:cstheme="minorHAnsi"/>
                <w:sz w:val="20"/>
                <w:szCs w:val="20"/>
              </w:rPr>
              <w:t>Demonstrate beginner level competency, within the scope of practice for student apprentice, for the transfer</w:t>
            </w:r>
            <w:r w:rsidR="00B41D40" w:rsidRPr="00AA7332">
              <w:rPr>
                <w:rFonts w:asciiTheme="minorHAnsi" w:hAnsiTheme="minorHAnsi" w:cstheme="minorHAnsi"/>
                <w:sz w:val="20"/>
                <w:szCs w:val="20"/>
              </w:rPr>
              <w:t xml:space="preserve">, pre-embalming procedures, </w:t>
            </w:r>
            <w:r w:rsidR="00B41D40" w:rsidRPr="002E050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embalming procedures</w:t>
            </w:r>
            <w:r w:rsidR="00B41D40" w:rsidRPr="00AA7332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5D56EA">
              <w:rPr>
                <w:rFonts w:asciiTheme="minorHAnsi" w:hAnsiTheme="minorHAnsi" w:cstheme="minorHAnsi"/>
                <w:sz w:val="20"/>
                <w:szCs w:val="20"/>
              </w:rPr>
              <w:t xml:space="preserve">and </w:t>
            </w:r>
            <w:r w:rsidR="00B41D40" w:rsidRPr="002E050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post-embalming care</w:t>
            </w:r>
            <w:r w:rsidR="00B41D40" w:rsidRPr="00AA7332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bookmarkEnd w:id="1"/>
          </w:p>
        </w:tc>
        <w:tc>
          <w:tcPr>
            <w:tcW w:w="455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0C4D9252" w14:textId="77777777" w:rsidR="00851838" w:rsidRPr="00664788" w:rsidRDefault="00851838" w:rsidP="006428A1">
            <w:pPr>
              <w:spacing w:before="40" w:after="40" w:line="240" w:lineRule="auto"/>
              <w:rPr>
                <w:rFonts w:asciiTheme="majorHAnsi" w:hAnsiTheme="majorHAnsi"/>
                <w:sz w:val="28"/>
              </w:rPr>
            </w:pPr>
          </w:p>
        </w:tc>
        <w:tc>
          <w:tcPr>
            <w:tcW w:w="4135" w:type="dxa"/>
            <w:tcBorders>
              <w:top w:val="nil"/>
              <w:left w:val="nil"/>
              <w:bottom w:val="single" w:sz="18" w:space="0" w:color="C3D2CB" w:themeColor="text2"/>
              <w:right w:val="nil"/>
            </w:tcBorders>
            <w:shd w:val="clear" w:color="auto" w:fill="auto"/>
            <w:vAlign w:val="center"/>
          </w:tcPr>
          <w:p w14:paraId="16F31581" w14:textId="0DAD29B0" w:rsidR="00851838" w:rsidRPr="00664788" w:rsidRDefault="00373AC7" w:rsidP="00664788">
            <w:pPr>
              <w:pStyle w:val="tablehead"/>
            </w:pPr>
            <w:r>
              <w:t>Reflective Practice</w:t>
            </w:r>
          </w:p>
        </w:tc>
      </w:tr>
      <w:tr w:rsidR="00FE57CA" w:rsidRPr="00664788" w14:paraId="376D7325" w14:textId="77777777" w:rsidTr="00FE57CA">
        <w:trPr>
          <w:trHeight w:val="360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577366" w:themeFill="text2" w:themeFillShade="80"/>
            <w:vAlign w:val="center"/>
          </w:tcPr>
          <w:p w14:paraId="5F010C7D" w14:textId="40A589B8" w:rsidR="00851838" w:rsidRPr="00664788" w:rsidRDefault="00B41D40" w:rsidP="00664788">
            <w:pPr>
              <w:pStyle w:val="largetext"/>
            </w:pPr>
            <w:r>
              <w:t>Did you observe and assist licensed mentor</w:t>
            </w:r>
            <w:r w:rsidR="00FF7F49"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577366" w:themeFill="text2" w:themeFillShade="80"/>
            <w:vAlign w:val="center"/>
          </w:tcPr>
          <w:p w14:paraId="46490674" w14:textId="37F6E71B" w:rsidR="00851838" w:rsidRPr="00664788" w:rsidRDefault="00B41D40" w:rsidP="00664788">
            <w:pPr>
              <w:pStyle w:val="largetext"/>
            </w:pPr>
            <w:r>
              <w:t>1</w:t>
            </w:r>
            <w:r w:rsidR="00FF7F49">
              <w:t xml:space="preserve"> 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577366" w:themeFill="text2" w:themeFillShade="80"/>
            <w:vAlign w:val="center"/>
          </w:tcPr>
          <w:p w14:paraId="7A897152" w14:textId="47908B54" w:rsidR="00851838" w:rsidRPr="00664788" w:rsidRDefault="00B41D40" w:rsidP="00664788">
            <w:pPr>
              <w:pStyle w:val="largetext"/>
            </w:pPr>
            <w:r>
              <w:t>2</w:t>
            </w:r>
            <w:r w:rsidR="00FF7F49"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577366" w:themeFill="text2" w:themeFillShade="80"/>
            <w:vAlign w:val="center"/>
          </w:tcPr>
          <w:p w14:paraId="05CD472F" w14:textId="699A551A" w:rsidR="00851838" w:rsidRPr="00664788" w:rsidRDefault="00B41D40" w:rsidP="00664788">
            <w:pPr>
              <w:pStyle w:val="largetext"/>
            </w:pPr>
            <w:r>
              <w:t>3</w:t>
            </w:r>
            <w:r w:rsidR="00FF7F49"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577366" w:themeFill="text2" w:themeFillShade="80"/>
            <w:vAlign w:val="center"/>
          </w:tcPr>
          <w:p w14:paraId="2F309B3C" w14:textId="59D2A8D3" w:rsidR="00851838" w:rsidRPr="00664788" w:rsidRDefault="00B41D40" w:rsidP="00664788">
            <w:pPr>
              <w:pStyle w:val="largetext"/>
            </w:pPr>
            <w:r>
              <w:t>4</w:t>
            </w:r>
            <w:r w:rsidR="00FF7F49">
              <w:t xml:space="preserve">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577366" w:themeFill="text2" w:themeFillShade="80"/>
            <w:vAlign w:val="center"/>
          </w:tcPr>
          <w:p w14:paraId="76C0195F" w14:textId="64898E99" w:rsidR="00851838" w:rsidRPr="00664788" w:rsidRDefault="00B41D40" w:rsidP="00664788">
            <w:pPr>
              <w:pStyle w:val="largetext"/>
            </w:pPr>
            <w:r>
              <w:t>5</w:t>
            </w:r>
            <w:r w:rsidR="00FF7F49">
              <w:t xml:space="preserve">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577366" w:themeFill="text2" w:themeFillShade="80"/>
            <w:vAlign w:val="center"/>
          </w:tcPr>
          <w:p w14:paraId="429A43C7" w14:textId="04EAFC47" w:rsidR="00851838" w:rsidRPr="00664788" w:rsidRDefault="00B41D40" w:rsidP="00664788">
            <w:pPr>
              <w:pStyle w:val="largetext"/>
            </w:pPr>
            <w:r>
              <w:t>6</w:t>
            </w:r>
            <w:r w:rsidR="00FF7F49"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577366" w:themeFill="text2" w:themeFillShade="80"/>
            <w:vAlign w:val="center"/>
          </w:tcPr>
          <w:p w14:paraId="33270348" w14:textId="03B92B6C" w:rsidR="00851838" w:rsidRPr="00664788" w:rsidRDefault="00B41D40" w:rsidP="00664788">
            <w:pPr>
              <w:pStyle w:val="largetext"/>
            </w:pPr>
            <w:r>
              <w:t>7</w:t>
            </w:r>
            <w:r w:rsidR="00FF7F49">
              <w:t xml:space="preserve"> </w:t>
            </w:r>
          </w:p>
        </w:tc>
        <w:tc>
          <w:tcPr>
            <w:tcW w:w="455" w:type="dxa"/>
            <w:vMerge/>
            <w:tcBorders>
              <w:left w:val="nil"/>
              <w:right w:val="nil"/>
            </w:tcBorders>
            <w:vAlign w:val="center"/>
          </w:tcPr>
          <w:p w14:paraId="7AB5C0C3" w14:textId="77777777" w:rsidR="00851838" w:rsidRPr="00664788" w:rsidRDefault="00851838" w:rsidP="006428A1">
            <w:pPr>
              <w:spacing w:before="40" w:after="40" w:line="240" w:lineRule="auto"/>
              <w:rPr>
                <w:rFonts w:asciiTheme="majorHAnsi" w:hAnsiTheme="majorHAnsi"/>
              </w:rPr>
            </w:pPr>
          </w:p>
        </w:tc>
        <w:tc>
          <w:tcPr>
            <w:tcW w:w="4135" w:type="dxa"/>
            <w:vMerge w:val="restart"/>
            <w:tcBorders>
              <w:top w:val="single" w:sz="18" w:space="0" w:color="C3D2CB" w:themeColor="text2"/>
              <w:left w:val="nil"/>
              <w:right w:val="nil"/>
            </w:tcBorders>
            <w:shd w:val="clear" w:color="auto" w:fill="auto"/>
          </w:tcPr>
          <w:sdt>
            <w:sdtPr>
              <w:id w:val="290559590"/>
              <w:placeholder>
                <w:docPart w:val="6892D2AF8F684A2DA9854A39F47EDD25"/>
              </w:placeholder>
              <w15:appearance w15:val="hidden"/>
            </w:sdtPr>
            <w:sdtEndPr/>
            <w:sdtContent>
              <w:p w14:paraId="35713CF7" w14:textId="28CBE435" w:rsidR="009707FD" w:rsidRDefault="008E780E" w:rsidP="008E5B78">
                <w:r w:rsidRPr="008E780E">
                  <w:t>What have you learned about embalming chemicals and chemical selection?</w:t>
                </w:r>
              </w:p>
              <w:p w14:paraId="338EE243" w14:textId="77777777" w:rsidR="00C35D42" w:rsidRDefault="00C35D42" w:rsidP="00C35D42">
                <w:r>
                  <w:t>___________________________________________________________________________________________________________________________________________________________________________________________________________________________________________</w:t>
                </w:r>
              </w:p>
              <w:p w14:paraId="3FBBA1D2" w14:textId="6DB0EEC6" w:rsidR="00244E15" w:rsidRDefault="008E780E" w:rsidP="00244E15">
                <w:r w:rsidRPr="008E780E">
                  <w:t>What have you learned about</w:t>
                </w:r>
                <w:r w:rsidR="006C1490">
                  <w:t xml:space="preserve"> </w:t>
                </w:r>
                <w:r w:rsidR="0037398B">
                  <w:t xml:space="preserve">embalming </w:t>
                </w:r>
                <w:r w:rsidR="00606F2C">
                  <w:t>circulation,</w:t>
                </w:r>
                <w:r w:rsidR="0037398B">
                  <w:t xml:space="preserve"> </w:t>
                </w:r>
                <w:r w:rsidR="0082397D">
                  <w:t>distribution,</w:t>
                </w:r>
                <w:r w:rsidR="0037398B">
                  <w:t xml:space="preserve"> and drainage</w:t>
                </w:r>
                <w:r w:rsidRPr="008E780E">
                  <w:t>?</w:t>
                </w:r>
              </w:p>
              <w:p w14:paraId="7D38167A" w14:textId="21E6E9E3" w:rsidR="00C06343" w:rsidRDefault="00682BB5" w:rsidP="00C06343">
                <w:r>
                  <w:t>___________________________________________________________________________________________________________________________________________________________________________________________________________________________________________</w:t>
                </w:r>
              </w:p>
              <w:p w14:paraId="12838650" w14:textId="1DC9C7E2" w:rsidR="00244E15" w:rsidRDefault="00244E15" w:rsidP="00244E15">
                <w:r>
                  <w:t xml:space="preserve">What </w:t>
                </w:r>
                <w:r w:rsidR="0078165E">
                  <w:t>have you learned about cavity treatment?</w:t>
                </w:r>
              </w:p>
              <w:p w14:paraId="57C75FCB" w14:textId="56C0E01C" w:rsidR="00FA1614" w:rsidRDefault="00244E15" w:rsidP="00C06343">
                <w:r>
                  <w:t>___________________________________________________________________________________________________________________________________________________________________________________________________________________________________________</w:t>
                </w:r>
              </w:p>
              <w:p w14:paraId="6718CDE2" w14:textId="23B7CEDC" w:rsidR="00FA1614" w:rsidRDefault="00FA1614" w:rsidP="00C06343">
                <w:r>
                  <w:t>What are your experiences?</w:t>
                </w:r>
              </w:p>
              <w:p w14:paraId="0EBE591D" w14:textId="384A6F80" w:rsidR="00C35D42" w:rsidRPr="00664788" w:rsidRDefault="00244E15" w:rsidP="00C35D42">
                <w:r>
                  <w:t>________________________________________________________________________________________________________________</w:t>
                </w:r>
                <w:r w:rsidR="008E5B78">
                  <w:t>___________________________________________________________________________________________________________________________</w:t>
                </w:r>
                <w:r w:rsidR="00CD7752">
                  <w:t>____________________________________________________________________________________________________________________________________________________________________________________________</w:t>
                </w:r>
              </w:p>
            </w:sdtContent>
          </w:sdt>
        </w:tc>
      </w:tr>
      <w:tr w:rsidR="00851838" w:rsidRPr="00664788" w14:paraId="5256063B" w14:textId="77777777" w:rsidTr="00FE57CA">
        <w:trPr>
          <w:trHeight w:val="380"/>
        </w:trPr>
        <w:tc>
          <w:tcPr>
            <w:tcW w:w="4950" w:type="dxa"/>
            <w:tcBorders>
              <w:top w:val="nil"/>
              <w:left w:val="nil"/>
              <w:bottom w:val="single" w:sz="4" w:space="0" w:color="C3D2CB" w:themeColor="text2"/>
              <w:right w:val="nil"/>
            </w:tcBorders>
            <w:vAlign w:val="center"/>
          </w:tcPr>
          <w:p w14:paraId="7CE72276" w14:textId="00923681" w:rsidR="00851838" w:rsidRPr="00851838" w:rsidRDefault="00332D3F" w:rsidP="00851838">
            <w:pPr>
              <w:pStyle w:val="table"/>
            </w:pPr>
            <w:r>
              <w:t>T</w:t>
            </w:r>
            <w:r w:rsidR="00EC14BB" w:rsidRPr="00EC14BB">
              <w:t>reating special cases.</w:t>
            </w:r>
          </w:p>
        </w:tc>
        <w:sdt>
          <w:sdtPr>
            <w:id w:val="-11877114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nil"/>
                  <w:left w:val="nil"/>
                  <w:bottom w:val="single" w:sz="4" w:space="0" w:color="C3D2CB" w:themeColor="text2"/>
                  <w:right w:val="nil"/>
                </w:tcBorders>
                <w:vAlign w:val="center"/>
              </w:tcPr>
              <w:p w14:paraId="4A2208C5" w14:textId="4B55FC25" w:rsidR="00851838" w:rsidRPr="00664788" w:rsidRDefault="00AB70D0" w:rsidP="00664788">
                <w:pPr>
                  <w:pStyle w:val="table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71819471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5" w:type="dxa"/>
                <w:tcBorders>
                  <w:top w:val="nil"/>
                  <w:left w:val="nil"/>
                  <w:bottom w:val="single" w:sz="4" w:space="0" w:color="C3D2CB" w:themeColor="text2"/>
                  <w:right w:val="nil"/>
                </w:tcBorders>
              </w:tcPr>
              <w:p w14:paraId="16B749CE" w14:textId="4FD9BB09" w:rsidR="00851838" w:rsidRPr="00664788" w:rsidRDefault="00E868A1" w:rsidP="00664788">
                <w:pPr>
                  <w:pStyle w:val="table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9828927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nil"/>
                  <w:left w:val="nil"/>
                  <w:bottom w:val="single" w:sz="4" w:space="0" w:color="C3D2CB" w:themeColor="text2"/>
                  <w:right w:val="nil"/>
                </w:tcBorders>
              </w:tcPr>
              <w:p w14:paraId="10972E51" w14:textId="77777777" w:rsidR="00851838" w:rsidRPr="00664788" w:rsidRDefault="00851838" w:rsidP="00664788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88105567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nil"/>
                  <w:left w:val="nil"/>
                  <w:bottom w:val="single" w:sz="4" w:space="0" w:color="C3D2CB" w:themeColor="text2"/>
                  <w:right w:val="nil"/>
                </w:tcBorders>
              </w:tcPr>
              <w:p w14:paraId="12D8A209" w14:textId="77777777" w:rsidR="00851838" w:rsidRPr="00664788" w:rsidRDefault="00851838" w:rsidP="00664788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6006633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nil"/>
                  <w:left w:val="nil"/>
                  <w:bottom w:val="single" w:sz="4" w:space="0" w:color="C3D2CB" w:themeColor="text2"/>
                  <w:right w:val="nil"/>
                </w:tcBorders>
              </w:tcPr>
              <w:p w14:paraId="1BCCE71F" w14:textId="77777777" w:rsidR="00851838" w:rsidRPr="00664788" w:rsidRDefault="00851838" w:rsidP="00664788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-196009510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nil"/>
                  <w:left w:val="nil"/>
                  <w:bottom w:val="single" w:sz="4" w:space="0" w:color="C3D2CB" w:themeColor="text2"/>
                  <w:right w:val="nil"/>
                </w:tcBorders>
              </w:tcPr>
              <w:p w14:paraId="1ECB5E6A" w14:textId="77777777" w:rsidR="00851838" w:rsidRPr="00664788" w:rsidRDefault="00851838" w:rsidP="00664788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192121010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nil"/>
                  <w:left w:val="nil"/>
                  <w:bottom w:val="single" w:sz="4" w:space="0" w:color="C3D2CB" w:themeColor="text2"/>
                  <w:right w:val="nil"/>
                </w:tcBorders>
              </w:tcPr>
              <w:p w14:paraId="7AF1CD4A" w14:textId="77777777" w:rsidR="00851838" w:rsidRPr="00664788" w:rsidRDefault="00851838" w:rsidP="00664788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tc>
          <w:tcPr>
            <w:tcW w:w="455" w:type="dxa"/>
            <w:vMerge/>
            <w:tcBorders>
              <w:left w:val="nil"/>
              <w:right w:val="nil"/>
            </w:tcBorders>
            <w:vAlign w:val="center"/>
          </w:tcPr>
          <w:p w14:paraId="295D8659" w14:textId="77777777" w:rsidR="00851838" w:rsidRPr="00664788" w:rsidRDefault="00851838" w:rsidP="00664788">
            <w:pPr>
              <w:spacing w:line="240" w:lineRule="auto"/>
            </w:pPr>
          </w:p>
        </w:tc>
        <w:tc>
          <w:tcPr>
            <w:tcW w:w="4135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3F7BE8E" w14:textId="77777777" w:rsidR="00851838" w:rsidRPr="00664788" w:rsidRDefault="00851838" w:rsidP="00664788">
            <w:pPr>
              <w:spacing w:before="40" w:after="40" w:line="240" w:lineRule="auto"/>
              <w:rPr>
                <w:color w:val="FFFFFF" w:themeColor="background1"/>
              </w:rPr>
            </w:pPr>
          </w:p>
        </w:tc>
      </w:tr>
      <w:tr w:rsidR="00851838" w:rsidRPr="00664788" w14:paraId="0CC4558F" w14:textId="77777777" w:rsidTr="00FE57CA">
        <w:trPr>
          <w:trHeight w:val="380"/>
        </w:trPr>
        <w:tc>
          <w:tcPr>
            <w:tcW w:w="495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  <w:vAlign w:val="center"/>
          </w:tcPr>
          <w:p w14:paraId="4939EB90" w14:textId="1EFF05F1" w:rsidR="00851838" w:rsidRPr="00851838" w:rsidRDefault="00332D3F" w:rsidP="00851838">
            <w:pPr>
              <w:pStyle w:val="table"/>
            </w:pPr>
            <w:r>
              <w:t xml:space="preserve">Aid in </w:t>
            </w:r>
            <w:r w:rsidR="009D6DA1" w:rsidRPr="009D6DA1">
              <w:t>chemical solution distribution and drainage</w:t>
            </w:r>
          </w:p>
        </w:tc>
        <w:sdt>
          <w:sdtPr>
            <w:id w:val="-35873865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4E0EBCE4" w14:textId="77777777" w:rsidR="00851838" w:rsidRPr="00664788" w:rsidRDefault="00CC02B1" w:rsidP="00664788">
                <w:pPr>
                  <w:pStyle w:val="table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94788251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5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26715EE8" w14:textId="77777777" w:rsidR="00851838" w:rsidRPr="00664788" w:rsidRDefault="00CC02B1" w:rsidP="00664788">
                <w:pPr>
                  <w:pStyle w:val="table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9582757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6652A938" w14:textId="77777777" w:rsidR="00851838" w:rsidRPr="00664788" w:rsidRDefault="00851838" w:rsidP="00664788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53485986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0C32B95D" w14:textId="77777777" w:rsidR="00851838" w:rsidRPr="00664788" w:rsidRDefault="00851838" w:rsidP="00664788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132693759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10FDED78" w14:textId="77777777" w:rsidR="00851838" w:rsidRPr="00664788" w:rsidRDefault="00D03559" w:rsidP="00664788">
                <w:pPr>
                  <w:pStyle w:val="table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02763225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788BCF69" w14:textId="77777777" w:rsidR="00851838" w:rsidRPr="00664788" w:rsidRDefault="00851838" w:rsidP="00664788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208241011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26A0DF8A" w14:textId="77777777" w:rsidR="00851838" w:rsidRPr="00664788" w:rsidRDefault="00851838" w:rsidP="00664788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tc>
          <w:tcPr>
            <w:tcW w:w="455" w:type="dxa"/>
            <w:vMerge/>
            <w:tcBorders>
              <w:left w:val="nil"/>
              <w:right w:val="nil"/>
            </w:tcBorders>
            <w:vAlign w:val="center"/>
          </w:tcPr>
          <w:p w14:paraId="04AC764C" w14:textId="77777777" w:rsidR="00851838" w:rsidRPr="00664788" w:rsidRDefault="00851838" w:rsidP="00664788">
            <w:pPr>
              <w:spacing w:line="240" w:lineRule="auto"/>
            </w:pPr>
          </w:p>
        </w:tc>
        <w:tc>
          <w:tcPr>
            <w:tcW w:w="4135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742E7D2" w14:textId="77777777" w:rsidR="00851838" w:rsidRPr="00664788" w:rsidRDefault="00851838" w:rsidP="00664788">
            <w:pPr>
              <w:spacing w:before="40" w:after="40" w:line="240" w:lineRule="auto"/>
              <w:rPr>
                <w:color w:val="FFFFFF" w:themeColor="background1"/>
              </w:rPr>
            </w:pPr>
          </w:p>
        </w:tc>
      </w:tr>
      <w:tr w:rsidR="00851838" w:rsidRPr="00664788" w14:paraId="2A684AC4" w14:textId="77777777" w:rsidTr="00FE57CA">
        <w:trPr>
          <w:trHeight w:val="380"/>
        </w:trPr>
        <w:tc>
          <w:tcPr>
            <w:tcW w:w="495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  <w:vAlign w:val="center"/>
          </w:tcPr>
          <w:p w14:paraId="63130280" w14:textId="1FC2C9BF" w:rsidR="00851838" w:rsidRPr="00851838" w:rsidRDefault="00332D3F" w:rsidP="009D6DA1">
            <w:pPr>
              <w:pStyle w:val="table"/>
            </w:pPr>
            <w:r>
              <w:t>E</w:t>
            </w:r>
            <w:r w:rsidR="009D6DA1">
              <w:t>valuat</w:t>
            </w:r>
            <w:r>
              <w:t>e</w:t>
            </w:r>
            <w:r w:rsidR="009D6DA1">
              <w:t xml:space="preserve"> chemical solution distribution and taking corrective.</w:t>
            </w:r>
          </w:p>
        </w:tc>
        <w:sdt>
          <w:sdtPr>
            <w:id w:val="-205059416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6B53C123" w14:textId="77777777" w:rsidR="00851838" w:rsidRPr="00664788" w:rsidRDefault="00CC02B1" w:rsidP="00664788">
                <w:pPr>
                  <w:pStyle w:val="table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76996585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5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0725575A" w14:textId="77777777" w:rsidR="00851838" w:rsidRPr="00664788" w:rsidRDefault="00CC02B1" w:rsidP="00664788">
                <w:pPr>
                  <w:pStyle w:val="table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05450497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3E94C015" w14:textId="6C04FB20" w:rsidR="00851838" w:rsidRPr="00664788" w:rsidRDefault="00E868A1" w:rsidP="00664788">
                <w:pPr>
                  <w:pStyle w:val="table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84250806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6B99BBCB" w14:textId="77777777" w:rsidR="00851838" w:rsidRPr="00664788" w:rsidRDefault="00FE57CA" w:rsidP="00664788">
                <w:pPr>
                  <w:pStyle w:val="table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7157717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03C6569B" w14:textId="77777777" w:rsidR="00851838" w:rsidRPr="00664788" w:rsidRDefault="00851838" w:rsidP="00664788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-2425820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6AF53586" w14:textId="77777777" w:rsidR="00851838" w:rsidRPr="00664788" w:rsidRDefault="00851838" w:rsidP="00664788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-92604081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5C133EE1" w14:textId="77777777" w:rsidR="00851838" w:rsidRPr="00664788" w:rsidRDefault="00851838" w:rsidP="00664788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tc>
          <w:tcPr>
            <w:tcW w:w="455" w:type="dxa"/>
            <w:vMerge/>
            <w:tcBorders>
              <w:left w:val="nil"/>
              <w:right w:val="nil"/>
            </w:tcBorders>
            <w:vAlign w:val="center"/>
          </w:tcPr>
          <w:p w14:paraId="69601879" w14:textId="77777777" w:rsidR="00851838" w:rsidRPr="00664788" w:rsidRDefault="00851838" w:rsidP="00664788">
            <w:pPr>
              <w:spacing w:line="240" w:lineRule="auto"/>
            </w:pPr>
          </w:p>
        </w:tc>
        <w:tc>
          <w:tcPr>
            <w:tcW w:w="4135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697D8E3" w14:textId="77777777" w:rsidR="00851838" w:rsidRPr="00664788" w:rsidRDefault="00851838" w:rsidP="00664788">
            <w:pPr>
              <w:spacing w:before="40" w:after="40" w:line="240" w:lineRule="auto"/>
              <w:rPr>
                <w:color w:val="FFFFFF" w:themeColor="background1"/>
              </w:rPr>
            </w:pPr>
          </w:p>
        </w:tc>
      </w:tr>
      <w:tr w:rsidR="00851838" w:rsidRPr="00664788" w14:paraId="697174C7" w14:textId="77777777" w:rsidTr="00FE57CA">
        <w:trPr>
          <w:trHeight w:val="380"/>
        </w:trPr>
        <w:tc>
          <w:tcPr>
            <w:tcW w:w="495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  <w:vAlign w:val="center"/>
          </w:tcPr>
          <w:p w14:paraId="7E0913EC" w14:textId="6B1D0604" w:rsidR="00851838" w:rsidRPr="00851838" w:rsidRDefault="00332D3F" w:rsidP="00851838">
            <w:pPr>
              <w:pStyle w:val="table"/>
            </w:pPr>
            <w:r>
              <w:t>Apply</w:t>
            </w:r>
            <w:r w:rsidR="005B77BB" w:rsidRPr="005B77BB">
              <w:t xml:space="preserve"> surface preservatives as necessary</w:t>
            </w:r>
          </w:p>
        </w:tc>
        <w:sdt>
          <w:sdtPr>
            <w:id w:val="-10411904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3D4E32F4" w14:textId="77777777" w:rsidR="00851838" w:rsidRPr="00664788" w:rsidRDefault="00851838" w:rsidP="00664788">
                <w:pPr>
                  <w:pStyle w:val="table"/>
                  <w:jc w:val="center"/>
                </w:pPr>
                <w:r w:rsidRPr="0008747B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130003859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5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7C059BF8" w14:textId="77777777" w:rsidR="00851838" w:rsidRPr="00664788" w:rsidRDefault="00851838" w:rsidP="00664788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-27509616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7E3D776B" w14:textId="77777777" w:rsidR="00851838" w:rsidRPr="00664788" w:rsidRDefault="00851838" w:rsidP="00664788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125061599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171B4DAB" w14:textId="77777777" w:rsidR="00851838" w:rsidRPr="00664788" w:rsidRDefault="00851838" w:rsidP="00664788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-103773268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0D7F4E19" w14:textId="77777777" w:rsidR="00851838" w:rsidRPr="00664788" w:rsidRDefault="00851838" w:rsidP="00664788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-131339859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67E3D8AA" w14:textId="77777777" w:rsidR="00851838" w:rsidRPr="00664788" w:rsidRDefault="00851838" w:rsidP="00664788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-114026944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2AFBEBD1" w14:textId="77777777" w:rsidR="00851838" w:rsidRPr="00664788" w:rsidRDefault="00851838" w:rsidP="00664788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tc>
          <w:tcPr>
            <w:tcW w:w="455" w:type="dxa"/>
            <w:vMerge/>
            <w:tcBorders>
              <w:left w:val="nil"/>
              <w:right w:val="nil"/>
            </w:tcBorders>
            <w:vAlign w:val="center"/>
          </w:tcPr>
          <w:p w14:paraId="1D9286A5" w14:textId="77777777" w:rsidR="00851838" w:rsidRPr="00664788" w:rsidRDefault="00851838" w:rsidP="00664788">
            <w:pPr>
              <w:spacing w:line="240" w:lineRule="auto"/>
            </w:pPr>
          </w:p>
        </w:tc>
        <w:tc>
          <w:tcPr>
            <w:tcW w:w="4135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94439FE" w14:textId="77777777" w:rsidR="00851838" w:rsidRPr="00664788" w:rsidRDefault="00851838" w:rsidP="00664788">
            <w:pPr>
              <w:spacing w:before="40" w:after="40" w:line="240" w:lineRule="auto"/>
              <w:rPr>
                <w:color w:val="FFFFFF" w:themeColor="background1"/>
              </w:rPr>
            </w:pPr>
          </w:p>
        </w:tc>
      </w:tr>
      <w:tr w:rsidR="00851838" w:rsidRPr="00664788" w14:paraId="1552B432" w14:textId="77777777" w:rsidTr="00FE57CA">
        <w:trPr>
          <w:trHeight w:val="380"/>
        </w:trPr>
        <w:tc>
          <w:tcPr>
            <w:tcW w:w="495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  <w:vAlign w:val="center"/>
          </w:tcPr>
          <w:p w14:paraId="4099D647" w14:textId="4C22DAAA" w:rsidR="00851838" w:rsidRPr="00851838" w:rsidRDefault="00332D3F" w:rsidP="00851838">
            <w:pPr>
              <w:pStyle w:val="table"/>
            </w:pPr>
            <w:r>
              <w:t>P</w:t>
            </w:r>
            <w:r w:rsidR="00377AB4" w:rsidRPr="00377AB4">
              <w:t>erform autopsy repair</w:t>
            </w:r>
            <w:r w:rsidR="00377AB4">
              <w:t>.</w:t>
            </w:r>
          </w:p>
        </w:tc>
        <w:sdt>
          <w:sdtPr>
            <w:id w:val="9552910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68BE2F6B" w14:textId="77777777" w:rsidR="00851838" w:rsidRPr="00664788" w:rsidRDefault="00851838" w:rsidP="00664788">
                <w:pPr>
                  <w:pStyle w:val="table"/>
                  <w:jc w:val="center"/>
                </w:pPr>
                <w:r w:rsidRPr="0008747B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-65715282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5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632DFC9A" w14:textId="77777777" w:rsidR="00851838" w:rsidRPr="00664788" w:rsidRDefault="00851838" w:rsidP="00664788">
                <w:pPr>
                  <w:pStyle w:val="table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43734055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76408CE3" w14:textId="77777777" w:rsidR="00851838" w:rsidRPr="00664788" w:rsidRDefault="00851838" w:rsidP="00664788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151935189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2569E4B7" w14:textId="77777777" w:rsidR="00851838" w:rsidRPr="00664788" w:rsidRDefault="00851838" w:rsidP="00664788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-67473002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6A780AE2" w14:textId="77777777" w:rsidR="00851838" w:rsidRPr="00664788" w:rsidRDefault="00851838" w:rsidP="00664788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-81988315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1A46681B" w14:textId="77777777" w:rsidR="00851838" w:rsidRPr="00664788" w:rsidRDefault="00851838" w:rsidP="00664788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162603733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1A148BC8" w14:textId="77777777" w:rsidR="00851838" w:rsidRPr="00664788" w:rsidRDefault="00851838" w:rsidP="00664788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tc>
          <w:tcPr>
            <w:tcW w:w="455" w:type="dxa"/>
            <w:vMerge/>
            <w:tcBorders>
              <w:left w:val="nil"/>
              <w:right w:val="nil"/>
            </w:tcBorders>
            <w:vAlign w:val="center"/>
          </w:tcPr>
          <w:p w14:paraId="2143456F" w14:textId="77777777" w:rsidR="00851838" w:rsidRPr="00664788" w:rsidRDefault="00851838" w:rsidP="00664788">
            <w:pPr>
              <w:spacing w:line="240" w:lineRule="auto"/>
            </w:pPr>
          </w:p>
        </w:tc>
        <w:tc>
          <w:tcPr>
            <w:tcW w:w="4135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CCB7BA2" w14:textId="77777777" w:rsidR="00851838" w:rsidRPr="00664788" w:rsidRDefault="00851838" w:rsidP="00664788">
            <w:pPr>
              <w:spacing w:before="40" w:after="40" w:line="240" w:lineRule="auto"/>
              <w:rPr>
                <w:color w:val="FFFFFF" w:themeColor="background1"/>
              </w:rPr>
            </w:pPr>
          </w:p>
        </w:tc>
      </w:tr>
      <w:tr w:rsidR="00851838" w:rsidRPr="00664788" w14:paraId="5A537771" w14:textId="77777777" w:rsidTr="00FE57CA">
        <w:trPr>
          <w:trHeight w:val="380"/>
        </w:trPr>
        <w:tc>
          <w:tcPr>
            <w:tcW w:w="495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  <w:vAlign w:val="center"/>
          </w:tcPr>
          <w:p w14:paraId="20D79A70" w14:textId="206B7BD8" w:rsidR="00851838" w:rsidRPr="00851838" w:rsidRDefault="00CB5F57" w:rsidP="00377AB4">
            <w:pPr>
              <w:pStyle w:val="table"/>
            </w:pPr>
            <w:r>
              <w:t xml:space="preserve">Apply </w:t>
            </w:r>
            <w:r w:rsidR="00377AB4">
              <w:t>cavity treatment techniques and procedures for autopsy</w:t>
            </w:r>
            <w:r w:rsidR="00D378E1">
              <w:t xml:space="preserve"> and </w:t>
            </w:r>
            <w:r w:rsidR="00377AB4">
              <w:t>non-autopsy</w:t>
            </w:r>
            <w:r w:rsidR="00D378E1">
              <w:t xml:space="preserve"> embalming</w:t>
            </w:r>
            <w:r w:rsidR="001E4D6C">
              <w:t xml:space="preserve"> cases.</w:t>
            </w:r>
          </w:p>
        </w:tc>
        <w:sdt>
          <w:sdtPr>
            <w:id w:val="-170701367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0A4C7DFA" w14:textId="77777777" w:rsidR="00851838" w:rsidRPr="00664788" w:rsidRDefault="00851838" w:rsidP="00664788">
                <w:pPr>
                  <w:pStyle w:val="table"/>
                  <w:jc w:val="center"/>
                </w:pPr>
                <w:r w:rsidRPr="0008747B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189738770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5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338997A5" w14:textId="77777777" w:rsidR="00851838" w:rsidRPr="00664788" w:rsidRDefault="00851838" w:rsidP="00664788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-150952012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408B54C8" w14:textId="77777777" w:rsidR="00851838" w:rsidRPr="00664788" w:rsidRDefault="00851838" w:rsidP="00664788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-98977789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3C404D34" w14:textId="77777777" w:rsidR="00851838" w:rsidRPr="00664788" w:rsidRDefault="00851838" w:rsidP="00664788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-14158578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09DEA7D9" w14:textId="77777777" w:rsidR="00851838" w:rsidRPr="00664788" w:rsidRDefault="00851838" w:rsidP="00664788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195250490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3DD9EF26" w14:textId="77777777" w:rsidR="00851838" w:rsidRPr="00664788" w:rsidRDefault="00851838" w:rsidP="00664788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202790693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6CB84AEF" w14:textId="77777777" w:rsidR="00851838" w:rsidRPr="00664788" w:rsidRDefault="00851838" w:rsidP="00664788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tc>
          <w:tcPr>
            <w:tcW w:w="455" w:type="dxa"/>
            <w:vMerge/>
            <w:tcBorders>
              <w:left w:val="nil"/>
              <w:right w:val="nil"/>
            </w:tcBorders>
            <w:vAlign w:val="center"/>
          </w:tcPr>
          <w:p w14:paraId="751FB39F" w14:textId="77777777" w:rsidR="00851838" w:rsidRPr="00664788" w:rsidRDefault="00851838" w:rsidP="00664788">
            <w:pPr>
              <w:spacing w:line="240" w:lineRule="auto"/>
            </w:pPr>
          </w:p>
        </w:tc>
        <w:tc>
          <w:tcPr>
            <w:tcW w:w="4135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C3AE441" w14:textId="77777777" w:rsidR="00851838" w:rsidRPr="00664788" w:rsidRDefault="00851838" w:rsidP="00664788">
            <w:pPr>
              <w:spacing w:before="40" w:after="40" w:line="240" w:lineRule="auto"/>
              <w:rPr>
                <w:color w:val="FFFFFF" w:themeColor="background1"/>
              </w:rPr>
            </w:pPr>
          </w:p>
        </w:tc>
      </w:tr>
      <w:tr w:rsidR="00851838" w:rsidRPr="00664788" w14:paraId="0ADBB174" w14:textId="77777777" w:rsidTr="00FE57CA">
        <w:trPr>
          <w:trHeight w:val="380"/>
        </w:trPr>
        <w:tc>
          <w:tcPr>
            <w:tcW w:w="495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  <w:vAlign w:val="center"/>
          </w:tcPr>
          <w:p w14:paraId="4F19FE1F" w14:textId="2DA08C8D" w:rsidR="00851838" w:rsidRPr="00851838" w:rsidRDefault="00CB5F57" w:rsidP="00851838">
            <w:pPr>
              <w:pStyle w:val="table"/>
            </w:pPr>
            <w:r>
              <w:t>C</w:t>
            </w:r>
            <w:r w:rsidR="001E4D6C" w:rsidRPr="001E4D6C">
              <w:t>los</w:t>
            </w:r>
            <w:r>
              <w:t>e</w:t>
            </w:r>
            <w:r w:rsidR="001E4D6C" w:rsidRPr="001E4D6C">
              <w:t>/sutur</w:t>
            </w:r>
            <w:r>
              <w:t xml:space="preserve">e </w:t>
            </w:r>
            <w:r w:rsidR="001E4D6C" w:rsidRPr="001E4D6C">
              <w:t>embalming incisions and use of trocar button.</w:t>
            </w:r>
          </w:p>
        </w:tc>
        <w:sdt>
          <w:sdtPr>
            <w:id w:val="173897453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3336BD76" w14:textId="77777777" w:rsidR="00851838" w:rsidRPr="00664788" w:rsidRDefault="00851838" w:rsidP="00664788">
                <w:pPr>
                  <w:pStyle w:val="table"/>
                  <w:jc w:val="center"/>
                </w:pPr>
                <w:r w:rsidRPr="0008747B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139623990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5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560F154F" w14:textId="77777777" w:rsidR="00851838" w:rsidRPr="00664788" w:rsidRDefault="00851838" w:rsidP="00664788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-64929389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1BB14F71" w14:textId="77777777" w:rsidR="00851838" w:rsidRPr="00664788" w:rsidRDefault="00851838" w:rsidP="00664788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168655061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7C41706C" w14:textId="77777777" w:rsidR="00851838" w:rsidRPr="00664788" w:rsidRDefault="00851838" w:rsidP="00664788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65966069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7582DF49" w14:textId="77777777" w:rsidR="00851838" w:rsidRPr="00664788" w:rsidRDefault="00851838" w:rsidP="00664788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214014732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38BCDDB2" w14:textId="77777777" w:rsidR="00851838" w:rsidRPr="00664788" w:rsidRDefault="00851838" w:rsidP="00664788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114732292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4091B7FA" w14:textId="77777777" w:rsidR="00851838" w:rsidRPr="00664788" w:rsidRDefault="00851838" w:rsidP="00664788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tc>
          <w:tcPr>
            <w:tcW w:w="455" w:type="dxa"/>
            <w:vMerge/>
            <w:tcBorders>
              <w:left w:val="nil"/>
              <w:right w:val="nil"/>
            </w:tcBorders>
            <w:vAlign w:val="center"/>
          </w:tcPr>
          <w:p w14:paraId="314BC225" w14:textId="77777777" w:rsidR="00851838" w:rsidRPr="00664788" w:rsidRDefault="00851838" w:rsidP="00664788">
            <w:pPr>
              <w:spacing w:line="240" w:lineRule="auto"/>
            </w:pPr>
          </w:p>
        </w:tc>
        <w:tc>
          <w:tcPr>
            <w:tcW w:w="4135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263D47E" w14:textId="77777777" w:rsidR="00851838" w:rsidRPr="00664788" w:rsidRDefault="00851838" w:rsidP="00664788">
            <w:pPr>
              <w:spacing w:before="40" w:after="40" w:line="240" w:lineRule="auto"/>
              <w:rPr>
                <w:color w:val="FFFFFF" w:themeColor="background1"/>
              </w:rPr>
            </w:pPr>
          </w:p>
        </w:tc>
      </w:tr>
      <w:tr w:rsidR="00851838" w:rsidRPr="00664788" w14:paraId="2D192D5B" w14:textId="77777777" w:rsidTr="00FE57CA">
        <w:trPr>
          <w:trHeight w:val="380"/>
        </w:trPr>
        <w:tc>
          <w:tcPr>
            <w:tcW w:w="495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  <w:vAlign w:val="center"/>
          </w:tcPr>
          <w:p w14:paraId="29337427" w14:textId="6BA204BC" w:rsidR="00851838" w:rsidRPr="00851838" w:rsidRDefault="009B4058" w:rsidP="00851838">
            <w:pPr>
              <w:pStyle w:val="table"/>
            </w:pPr>
            <w:r>
              <w:t>Perform h</w:t>
            </w:r>
            <w:r w:rsidR="000B085A" w:rsidRPr="000B085A">
              <w:t>ypodermic treatment</w:t>
            </w:r>
            <w:r w:rsidR="0035502E">
              <w:t>s</w:t>
            </w:r>
          </w:p>
        </w:tc>
        <w:sdt>
          <w:sdtPr>
            <w:id w:val="-194406569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35FBBACF" w14:textId="77777777" w:rsidR="00851838" w:rsidRPr="00664788" w:rsidRDefault="006E24B8" w:rsidP="00664788">
                <w:pPr>
                  <w:pStyle w:val="table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58591534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5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153A6B59" w14:textId="77777777" w:rsidR="00851838" w:rsidRPr="00664788" w:rsidRDefault="00851838" w:rsidP="00664788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-4730338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7D34E821" w14:textId="77777777" w:rsidR="00851838" w:rsidRPr="00664788" w:rsidRDefault="00851838" w:rsidP="00664788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-54598841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71BA4008" w14:textId="77777777" w:rsidR="00851838" w:rsidRPr="00664788" w:rsidRDefault="00851838" w:rsidP="00664788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-160009644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11377177" w14:textId="77777777" w:rsidR="00851838" w:rsidRPr="00664788" w:rsidRDefault="00851838" w:rsidP="00664788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137828827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17088DC4" w14:textId="77777777" w:rsidR="00851838" w:rsidRPr="00664788" w:rsidRDefault="00851838" w:rsidP="00664788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131136409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3E336022" w14:textId="77777777" w:rsidR="00851838" w:rsidRPr="00664788" w:rsidRDefault="00851838" w:rsidP="00664788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tc>
          <w:tcPr>
            <w:tcW w:w="455" w:type="dxa"/>
            <w:vMerge/>
            <w:tcBorders>
              <w:left w:val="nil"/>
              <w:right w:val="nil"/>
            </w:tcBorders>
            <w:vAlign w:val="center"/>
          </w:tcPr>
          <w:p w14:paraId="53FBE093" w14:textId="77777777" w:rsidR="00851838" w:rsidRPr="00664788" w:rsidRDefault="00851838" w:rsidP="00664788">
            <w:pPr>
              <w:spacing w:line="240" w:lineRule="auto"/>
            </w:pPr>
          </w:p>
        </w:tc>
        <w:tc>
          <w:tcPr>
            <w:tcW w:w="4135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0E35AA5" w14:textId="77777777" w:rsidR="00851838" w:rsidRPr="00664788" w:rsidRDefault="00851838" w:rsidP="00664788">
            <w:pPr>
              <w:spacing w:before="40" w:after="40" w:line="240" w:lineRule="auto"/>
              <w:rPr>
                <w:color w:val="FFFFFF" w:themeColor="background1"/>
              </w:rPr>
            </w:pPr>
          </w:p>
        </w:tc>
      </w:tr>
      <w:tr w:rsidR="00851838" w:rsidRPr="00664788" w14:paraId="25751BA0" w14:textId="77777777" w:rsidTr="00FE57CA">
        <w:trPr>
          <w:trHeight w:val="380"/>
        </w:trPr>
        <w:tc>
          <w:tcPr>
            <w:tcW w:w="495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  <w:vAlign w:val="center"/>
          </w:tcPr>
          <w:p w14:paraId="39EDC57D" w14:textId="226C3812" w:rsidR="00851838" w:rsidRPr="00851838" w:rsidRDefault="0040489B" w:rsidP="00851838">
            <w:pPr>
              <w:pStyle w:val="table"/>
            </w:pPr>
            <w:r>
              <w:t>Tr</w:t>
            </w:r>
            <w:r w:rsidR="000B085A" w:rsidRPr="000B085A">
              <w:t>eat orifices</w:t>
            </w:r>
          </w:p>
        </w:tc>
        <w:sdt>
          <w:sdtPr>
            <w:id w:val="108618766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71BE320C" w14:textId="77777777" w:rsidR="00851838" w:rsidRPr="00664788" w:rsidRDefault="00851838" w:rsidP="00664788">
                <w:pPr>
                  <w:pStyle w:val="table"/>
                  <w:jc w:val="center"/>
                </w:pPr>
                <w:r w:rsidRPr="0008747B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-212051625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5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2892F298" w14:textId="77777777" w:rsidR="00851838" w:rsidRPr="00664788" w:rsidRDefault="00851838" w:rsidP="00664788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-161613481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28716AFD" w14:textId="77777777" w:rsidR="00851838" w:rsidRPr="00664788" w:rsidRDefault="00851838" w:rsidP="00664788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-114272962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2222477A" w14:textId="77777777" w:rsidR="00851838" w:rsidRPr="00664788" w:rsidRDefault="00851838" w:rsidP="00664788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-184485277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181CC573" w14:textId="77777777" w:rsidR="00851838" w:rsidRPr="00664788" w:rsidRDefault="00851838" w:rsidP="00664788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-5662184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22CF941C" w14:textId="77777777" w:rsidR="00851838" w:rsidRPr="00664788" w:rsidRDefault="00851838" w:rsidP="00664788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-62808578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1071CD04" w14:textId="77777777" w:rsidR="00851838" w:rsidRPr="00664788" w:rsidRDefault="00851838" w:rsidP="00664788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tc>
          <w:tcPr>
            <w:tcW w:w="455" w:type="dxa"/>
            <w:vMerge/>
            <w:tcBorders>
              <w:left w:val="nil"/>
              <w:right w:val="nil"/>
            </w:tcBorders>
            <w:vAlign w:val="center"/>
          </w:tcPr>
          <w:p w14:paraId="78D2D9EE" w14:textId="77777777" w:rsidR="00851838" w:rsidRPr="00664788" w:rsidRDefault="00851838" w:rsidP="00664788">
            <w:pPr>
              <w:spacing w:line="240" w:lineRule="auto"/>
            </w:pPr>
          </w:p>
        </w:tc>
        <w:tc>
          <w:tcPr>
            <w:tcW w:w="4135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BFF8A9A" w14:textId="77777777" w:rsidR="00851838" w:rsidRPr="00664788" w:rsidRDefault="00851838" w:rsidP="00664788">
            <w:pPr>
              <w:spacing w:before="40" w:after="40" w:line="240" w:lineRule="auto"/>
              <w:rPr>
                <w:color w:val="FFFFFF" w:themeColor="background1"/>
              </w:rPr>
            </w:pPr>
          </w:p>
        </w:tc>
      </w:tr>
      <w:tr w:rsidR="00851838" w:rsidRPr="00664788" w14:paraId="478CEF45" w14:textId="77777777" w:rsidTr="00FE57CA">
        <w:trPr>
          <w:trHeight w:val="380"/>
        </w:trPr>
        <w:tc>
          <w:tcPr>
            <w:tcW w:w="495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  <w:vAlign w:val="center"/>
          </w:tcPr>
          <w:p w14:paraId="18B18F43" w14:textId="6DA86A2A" w:rsidR="00851838" w:rsidRPr="00851838" w:rsidRDefault="0040489B" w:rsidP="00851838">
            <w:pPr>
              <w:pStyle w:val="table"/>
            </w:pPr>
            <w:r>
              <w:t>R</w:t>
            </w:r>
            <w:r w:rsidR="000609C9" w:rsidRPr="000609C9">
              <w:t>emov</w:t>
            </w:r>
            <w:r>
              <w:t xml:space="preserve">e </w:t>
            </w:r>
            <w:r w:rsidR="000609C9" w:rsidRPr="000609C9">
              <w:t>medical devices</w:t>
            </w:r>
          </w:p>
        </w:tc>
        <w:sdt>
          <w:sdtPr>
            <w:id w:val="-109438473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6ED1B16A" w14:textId="77777777" w:rsidR="00851838" w:rsidRPr="00664788" w:rsidRDefault="00851838" w:rsidP="00664788">
                <w:pPr>
                  <w:pStyle w:val="table"/>
                  <w:jc w:val="center"/>
                </w:pPr>
                <w:r w:rsidRPr="0008747B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104695537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5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7D90128F" w14:textId="77777777" w:rsidR="00851838" w:rsidRPr="00664788" w:rsidRDefault="00851838" w:rsidP="00664788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-66045883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1B24FD40" w14:textId="77777777" w:rsidR="00851838" w:rsidRPr="00664788" w:rsidRDefault="00FE57CA" w:rsidP="00664788">
                <w:pPr>
                  <w:pStyle w:val="table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69142175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7514391E" w14:textId="77777777" w:rsidR="00851838" w:rsidRPr="00664788" w:rsidRDefault="00851838" w:rsidP="00664788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7263603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23E02EEF" w14:textId="77777777" w:rsidR="00851838" w:rsidRPr="00664788" w:rsidRDefault="00851838" w:rsidP="00664788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36356216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6A754430" w14:textId="77777777" w:rsidR="00851838" w:rsidRPr="00664788" w:rsidRDefault="00851838" w:rsidP="00664788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45637295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2FC5DC93" w14:textId="77777777" w:rsidR="00851838" w:rsidRPr="00664788" w:rsidRDefault="00851838" w:rsidP="00664788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tc>
          <w:tcPr>
            <w:tcW w:w="455" w:type="dxa"/>
            <w:vMerge/>
            <w:tcBorders>
              <w:left w:val="nil"/>
              <w:right w:val="nil"/>
            </w:tcBorders>
            <w:vAlign w:val="center"/>
          </w:tcPr>
          <w:p w14:paraId="54ABC5E6" w14:textId="77777777" w:rsidR="00851838" w:rsidRPr="00664788" w:rsidRDefault="00851838" w:rsidP="00664788">
            <w:pPr>
              <w:spacing w:line="240" w:lineRule="auto"/>
            </w:pPr>
          </w:p>
        </w:tc>
        <w:tc>
          <w:tcPr>
            <w:tcW w:w="4135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CD3E1DE" w14:textId="77777777" w:rsidR="00851838" w:rsidRPr="00664788" w:rsidRDefault="00851838" w:rsidP="00664788">
            <w:pPr>
              <w:spacing w:before="40" w:after="40" w:line="240" w:lineRule="auto"/>
              <w:rPr>
                <w:color w:val="FFFFFF" w:themeColor="background1"/>
              </w:rPr>
            </w:pPr>
          </w:p>
        </w:tc>
      </w:tr>
      <w:tr w:rsidR="00851838" w:rsidRPr="00664788" w14:paraId="704BE23C" w14:textId="77777777" w:rsidTr="00FE57CA">
        <w:trPr>
          <w:trHeight w:val="380"/>
        </w:trPr>
        <w:tc>
          <w:tcPr>
            <w:tcW w:w="495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  <w:vAlign w:val="center"/>
          </w:tcPr>
          <w:p w14:paraId="04C3F9F2" w14:textId="681DB240" w:rsidR="00851838" w:rsidRPr="00851838" w:rsidRDefault="0040489B" w:rsidP="00851838">
            <w:pPr>
              <w:pStyle w:val="table"/>
            </w:pPr>
            <w:r>
              <w:t>Perform post embalming b</w:t>
            </w:r>
            <w:r w:rsidR="00900075" w:rsidRPr="00900075">
              <w:t>athing and sanitizing</w:t>
            </w:r>
          </w:p>
        </w:tc>
        <w:sdt>
          <w:sdtPr>
            <w:id w:val="-47600086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6D585E27" w14:textId="77777777" w:rsidR="00851838" w:rsidRPr="00664788" w:rsidRDefault="00851838" w:rsidP="00664788">
                <w:pPr>
                  <w:pStyle w:val="table"/>
                  <w:jc w:val="center"/>
                </w:pPr>
                <w:r w:rsidRPr="0008747B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131992513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5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7220E292" w14:textId="77777777" w:rsidR="00851838" w:rsidRPr="00664788" w:rsidRDefault="00851838" w:rsidP="00664788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-43891192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72A0E429" w14:textId="77777777" w:rsidR="00851838" w:rsidRPr="00664788" w:rsidRDefault="00851838" w:rsidP="00664788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178028511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215DF31B" w14:textId="77777777" w:rsidR="00851838" w:rsidRPr="00664788" w:rsidRDefault="00851838" w:rsidP="00664788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138575167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2C44102D" w14:textId="77777777" w:rsidR="00851838" w:rsidRPr="00664788" w:rsidRDefault="00851838" w:rsidP="00664788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138821908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4A2D5F1F" w14:textId="77777777" w:rsidR="00851838" w:rsidRPr="00664788" w:rsidRDefault="00851838" w:rsidP="00664788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-90992554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49A6FAC2" w14:textId="77777777" w:rsidR="00851838" w:rsidRPr="00664788" w:rsidRDefault="00851838" w:rsidP="00664788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tc>
          <w:tcPr>
            <w:tcW w:w="455" w:type="dxa"/>
            <w:vMerge/>
            <w:tcBorders>
              <w:left w:val="nil"/>
              <w:right w:val="nil"/>
            </w:tcBorders>
            <w:vAlign w:val="center"/>
          </w:tcPr>
          <w:p w14:paraId="25EEBDCB" w14:textId="77777777" w:rsidR="00851838" w:rsidRPr="00664788" w:rsidRDefault="00851838" w:rsidP="00664788">
            <w:pPr>
              <w:spacing w:line="240" w:lineRule="auto"/>
            </w:pPr>
          </w:p>
        </w:tc>
        <w:tc>
          <w:tcPr>
            <w:tcW w:w="4135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2F3DC01" w14:textId="77777777" w:rsidR="00851838" w:rsidRPr="00664788" w:rsidRDefault="00851838" w:rsidP="00664788">
            <w:pPr>
              <w:spacing w:before="40" w:after="40" w:line="240" w:lineRule="auto"/>
              <w:rPr>
                <w:color w:val="FFFFFF" w:themeColor="background1"/>
              </w:rPr>
            </w:pPr>
          </w:p>
        </w:tc>
      </w:tr>
      <w:tr w:rsidR="00851838" w:rsidRPr="00664788" w14:paraId="6D8F2358" w14:textId="77777777" w:rsidTr="00FE57CA">
        <w:trPr>
          <w:trHeight w:val="380"/>
        </w:trPr>
        <w:tc>
          <w:tcPr>
            <w:tcW w:w="495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  <w:vAlign w:val="center"/>
          </w:tcPr>
          <w:p w14:paraId="2A3309C4" w14:textId="4139C25B" w:rsidR="00851838" w:rsidRPr="00851838" w:rsidRDefault="0040489B" w:rsidP="00851838">
            <w:pPr>
              <w:pStyle w:val="table"/>
            </w:pPr>
            <w:r>
              <w:t>Perform post embalming c</w:t>
            </w:r>
            <w:r w:rsidR="00900075" w:rsidRPr="00900075">
              <w:t>leaning and disinfection</w:t>
            </w:r>
          </w:p>
        </w:tc>
        <w:sdt>
          <w:sdtPr>
            <w:id w:val="5135936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030A6253" w14:textId="77777777" w:rsidR="00851838" w:rsidRPr="00664788" w:rsidRDefault="00851838" w:rsidP="00664788">
                <w:pPr>
                  <w:pStyle w:val="table"/>
                  <w:jc w:val="center"/>
                </w:pPr>
                <w:r w:rsidRPr="0008747B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102444250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5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406AAD85" w14:textId="77777777" w:rsidR="00851838" w:rsidRPr="00664788" w:rsidRDefault="00851838" w:rsidP="00664788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80381471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578F96F7" w14:textId="77777777" w:rsidR="00851838" w:rsidRPr="00664788" w:rsidRDefault="00851838" w:rsidP="00664788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126041343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3A9F75CC" w14:textId="77777777" w:rsidR="00851838" w:rsidRPr="00664788" w:rsidRDefault="00CC02B1" w:rsidP="00664788">
                <w:pPr>
                  <w:pStyle w:val="table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79952221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1276D473" w14:textId="77777777" w:rsidR="00851838" w:rsidRPr="00664788" w:rsidRDefault="00851838" w:rsidP="00664788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77182446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73C1023C" w14:textId="77777777" w:rsidR="00851838" w:rsidRPr="00664788" w:rsidRDefault="00851838" w:rsidP="00664788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-71596415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4E7FBC6B" w14:textId="77777777" w:rsidR="00851838" w:rsidRPr="00664788" w:rsidRDefault="00851838" w:rsidP="00664788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tc>
          <w:tcPr>
            <w:tcW w:w="455" w:type="dxa"/>
            <w:vMerge/>
            <w:tcBorders>
              <w:left w:val="nil"/>
              <w:right w:val="nil"/>
            </w:tcBorders>
            <w:vAlign w:val="center"/>
          </w:tcPr>
          <w:p w14:paraId="156C4232" w14:textId="77777777" w:rsidR="00851838" w:rsidRPr="00664788" w:rsidRDefault="00851838" w:rsidP="00664788">
            <w:pPr>
              <w:spacing w:line="240" w:lineRule="auto"/>
            </w:pPr>
          </w:p>
        </w:tc>
        <w:tc>
          <w:tcPr>
            <w:tcW w:w="4135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5342C29" w14:textId="77777777" w:rsidR="00851838" w:rsidRPr="00664788" w:rsidRDefault="00851838" w:rsidP="00664788">
            <w:pPr>
              <w:spacing w:before="40" w:after="40" w:line="240" w:lineRule="auto"/>
              <w:rPr>
                <w:color w:val="FFFFFF" w:themeColor="background1"/>
              </w:rPr>
            </w:pPr>
          </w:p>
        </w:tc>
      </w:tr>
      <w:tr w:rsidR="00851838" w:rsidRPr="00664788" w14:paraId="67671065" w14:textId="77777777" w:rsidTr="00FE57CA">
        <w:trPr>
          <w:trHeight w:val="380"/>
        </w:trPr>
        <w:tc>
          <w:tcPr>
            <w:tcW w:w="495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  <w:vAlign w:val="center"/>
          </w:tcPr>
          <w:p w14:paraId="274BC9F3" w14:textId="01EDE277" w:rsidR="00851838" w:rsidRPr="00851838" w:rsidRDefault="0040489B" w:rsidP="00851838">
            <w:pPr>
              <w:pStyle w:val="table"/>
            </w:pPr>
            <w:r>
              <w:t xml:space="preserve">Dispose </w:t>
            </w:r>
            <w:r w:rsidR="00A402DC" w:rsidRPr="00A402DC">
              <w:t>of hazardous materia</w:t>
            </w:r>
            <w:r w:rsidR="00A402DC">
              <w:t>ls</w:t>
            </w:r>
          </w:p>
        </w:tc>
        <w:sdt>
          <w:sdtPr>
            <w:id w:val="58165138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218F472C" w14:textId="77777777" w:rsidR="00851838" w:rsidRPr="00664788" w:rsidRDefault="00851838" w:rsidP="00664788">
                <w:pPr>
                  <w:pStyle w:val="table"/>
                  <w:jc w:val="center"/>
                </w:pPr>
                <w:r w:rsidRPr="0008747B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-23648507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5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10AA18F0" w14:textId="77777777" w:rsidR="00851838" w:rsidRPr="00664788" w:rsidRDefault="00851838" w:rsidP="00664788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90534461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688B5A45" w14:textId="77777777" w:rsidR="00851838" w:rsidRPr="00664788" w:rsidRDefault="00851838" w:rsidP="00664788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135453593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4512F3EA" w14:textId="77777777" w:rsidR="00851838" w:rsidRPr="00664788" w:rsidRDefault="00851838" w:rsidP="00664788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147233690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0324329A" w14:textId="77777777" w:rsidR="00851838" w:rsidRPr="00664788" w:rsidRDefault="00851838" w:rsidP="00664788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202914435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1EB5E237" w14:textId="77777777" w:rsidR="00851838" w:rsidRPr="00664788" w:rsidRDefault="00851838" w:rsidP="00664788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163559949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42B40829" w14:textId="77777777" w:rsidR="00851838" w:rsidRPr="00664788" w:rsidRDefault="00851838" w:rsidP="00664788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tc>
          <w:tcPr>
            <w:tcW w:w="455" w:type="dxa"/>
            <w:vMerge/>
            <w:tcBorders>
              <w:left w:val="nil"/>
              <w:right w:val="nil"/>
            </w:tcBorders>
            <w:vAlign w:val="center"/>
          </w:tcPr>
          <w:p w14:paraId="0FA9F5DF" w14:textId="77777777" w:rsidR="00851838" w:rsidRPr="00664788" w:rsidRDefault="00851838" w:rsidP="00664788">
            <w:pPr>
              <w:spacing w:line="240" w:lineRule="auto"/>
            </w:pPr>
          </w:p>
        </w:tc>
        <w:tc>
          <w:tcPr>
            <w:tcW w:w="4135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64A31D9" w14:textId="77777777" w:rsidR="00851838" w:rsidRPr="00664788" w:rsidRDefault="00851838" w:rsidP="00664788">
            <w:pPr>
              <w:spacing w:before="40" w:after="40" w:line="240" w:lineRule="auto"/>
              <w:rPr>
                <w:color w:val="FFFFFF" w:themeColor="background1"/>
              </w:rPr>
            </w:pPr>
          </w:p>
        </w:tc>
      </w:tr>
      <w:tr w:rsidR="00851838" w:rsidRPr="00664788" w14:paraId="19D16D86" w14:textId="77777777" w:rsidTr="00FE57CA">
        <w:trPr>
          <w:trHeight w:val="386"/>
        </w:trPr>
        <w:tc>
          <w:tcPr>
            <w:tcW w:w="495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  <w:vAlign w:val="center"/>
          </w:tcPr>
          <w:p w14:paraId="77ECE63A" w14:textId="7C3A42DC" w:rsidR="00851838" w:rsidRPr="00851838" w:rsidRDefault="00696001" w:rsidP="00851838">
            <w:pPr>
              <w:pStyle w:val="table"/>
            </w:pPr>
            <w:r w:rsidRPr="00696001">
              <w:t>Complete report form</w:t>
            </w:r>
            <w:r>
              <w:t>s</w:t>
            </w:r>
            <w:r w:rsidRPr="00696001">
              <w:t xml:space="preserve"> and practicum report</w:t>
            </w:r>
            <w:r>
              <w:t>s</w:t>
            </w:r>
            <w:r w:rsidRPr="00696001">
              <w:t xml:space="preserve"> </w:t>
            </w:r>
          </w:p>
        </w:tc>
        <w:sdt>
          <w:sdtPr>
            <w:id w:val="139516532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564942B8" w14:textId="77777777" w:rsidR="00851838" w:rsidRPr="00664788" w:rsidRDefault="00851838" w:rsidP="00664788">
                <w:pPr>
                  <w:pStyle w:val="table"/>
                  <w:jc w:val="center"/>
                </w:pPr>
                <w:r w:rsidRPr="0008747B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106399741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5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53916C3A" w14:textId="77777777" w:rsidR="00851838" w:rsidRPr="00664788" w:rsidRDefault="00851838" w:rsidP="00664788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198257437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0CF1CFAE" w14:textId="77777777" w:rsidR="00851838" w:rsidRPr="00664788" w:rsidRDefault="00851838" w:rsidP="00664788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79857496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33B8FB30" w14:textId="77777777" w:rsidR="00851838" w:rsidRPr="00664788" w:rsidRDefault="00851838" w:rsidP="00664788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-97690960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5A892406" w14:textId="77777777" w:rsidR="00851838" w:rsidRPr="00664788" w:rsidRDefault="00851838" w:rsidP="00664788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8242185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5A37CDE0" w14:textId="77777777" w:rsidR="00851838" w:rsidRPr="00664788" w:rsidRDefault="00851838" w:rsidP="00664788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46015887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29E1E018" w14:textId="77777777" w:rsidR="00851838" w:rsidRPr="00664788" w:rsidRDefault="00851838" w:rsidP="00664788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tc>
          <w:tcPr>
            <w:tcW w:w="455" w:type="dxa"/>
            <w:vMerge/>
            <w:tcBorders>
              <w:left w:val="nil"/>
              <w:right w:val="nil"/>
            </w:tcBorders>
            <w:vAlign w:val="center"/>
          </w:tcPr>
          <w:p w14:paraId="595ECAC4" w14:textId="77777777" w:rsidR="00851838" w:rsidRPr="00664788" w:rsidRDefault="00851838" w:rsidP="00664788">
            <w:pPr>
              <w:spacing w:line="240" w:lineRule="auto"/>
            </w:pPr>
          </w:p>
        </w:tc>
        <w:tc>
          <w:tcPr>
            <w:tcW w:w="4135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4959713" w14:textId="77777777" w:rsidR="00851838" w:rsidRPr="00664788" w:rsidRDefault="00851838" w:rsidP="00664788">
            <w:pPr>
              <w:spacing w:before="40" w:after="40" w:line="240" w:lineRule="auto"/>
              <w:rPr>
                <w:color w:val="FFFFFF" w:themeColor="background1"/>
              </w:rPr>
            </w:pPr>
          </w:p>
        </w:tc>
      </w:tr>
      <w:tr w:rsidR="00851838" w:rsidRPr="00664788" w14:paraId="755F7362" w14:textId="77777777" w:rsidTr="00FE57CA">
        <w:trPr>
          <w:trHeight w:val="380"/>
        </w:trPr>
        <w:tc>
          <w:tcPr>
            <w:tcW w:w="495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  <w:vAlign w:val="center"/>
          </w:tcPr>
          <w:p w14:paraId="12637B4F" w14:textId="4F76404A" w:rsidR="00851838" w:rsidRPr="00851838" w:rsidRDefault="0040489B" w:rsidP="00851838">
            <w:pPr>
              <w:pStyle w:val="table"/>
            </w:pPr>
            <w:r>
              <w:t xml:space="preserve">Perform </w:t>
            </w:r>
            <w:r w:rsidR="0034694E" w:rsidRPr="0034694E">
              <w:t>restorative procedures</w:t>
            </w:r>
          </w:p>
        </w:tc>
        <w:sdt>
          <w:sdtPr>
            <w:id w:val="54402978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0D7E4012" w14:textId="77777777" w:rsidR="00851838" w:rsidRPr="00664788" w:rsidRDefault="00851838" w:rsidP="00664788">
                <w:pPr>
                  <w:pStyle w:val="table"/>
                  <w:jc w:val="center"/>
                </w:pPr>
                <w:r w:rsidRPr="0008747B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135870015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5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3F6CB91F" w14:textId="77777777" w:rsidR="00851838" w:rsidRPr="00664788" w:rsidRDefault="00851838" w:rsidP="00664788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-211141697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4906B826" w14:textId="77777777" w:rsidR="00851838" w:rsidRPr="00664788" w:rsidRDefault="00851838" w:rsidP="00664788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-77655839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21D35423" w14:textId="77777777" w:rsidR="00851838" w:rsidRPr="00664788" w:rsidRDefault="00851838" w:rsidP="00664788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-199178217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434F7D62" w14:textId="77777777" w:rsidR="00851838" w:rsidRPr="00664788" w:rsidRDefault="00851838" w:rsidP="00664788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75455472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5B89FB0E" w14:textId="77777777" w:rsidR="00851838" w:rsidRPr="00664788" w:rsidRDefault="00851838" w:rsidP="00664788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-159362173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57713BD9" w14:textId="77777777" w:rsidR="00851838" w:rsidRPr="00664788" w:rsidRDefault="00851838" w:rsidP="00664788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tc>
          <w:tcPr>
            <w:tcW w:w="455" w:type="dxa"/>
            <w:vMerge/>
            <w:tcBorders>
              <w:left w:val="nil"/>
              <w:right w:val="nil"/>
            </w:tcBorders>
            <w:vAlign w:val="center"/>
          </w:tcPr>
          <w:p w14:paraId="2E11E606" w14:textId="77777777" w:rsidR="00851838" w:rsidRPr="00664788" w:rsidRDefault="00851838" w:rsidP="00664788">
            <w:pPr>
              <w:spacing w:line="240" w:lineRule="auto"/>
            </w:pPr>
          </w:p>
        </w:tc>
        <w:tc>
          <w:tcPr>
            <w:tcW w:w="4135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FB2471F" w14:textId="77777777" w:rsidR="00851838" w:rsidRPr="00664788" w:rsidRDefault="00851838" w:rsidP="00664788">
            <w:pPr>
              <w:spacing w:before="0" w:after="80" w:line="240" w:lineRule="auto"/>
              <w:rPr>
                <w:color w:val="FFFFFF" w:themeColor="background1"/>
              </w:rPr>
            </w:pPr>
          </w:p>
        </w:tc>
      </w:tr>
      <w:tr w:rsidR="00851838" w:rsidRPr="00664788" w14:paraId="4DBEDF26" w14:textId="77777777" w:rsidTr="00FE57CA">
        <w:trPr>
          <w:trHeight w:val="380"/>
        </w:trPr>
        <w:tc>
          <w:tcPr>
            <w:tcW w:w="495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  <w:vAlign w:val="center"/>
          </w:tcPr>
          <w:p w14:paraId="69DA7202" w14:textId="2ACFA913" w:rsidR="00851838" w:rsidRPr="00851838" w:rsidRDefault="0040489B" w:rsidP="00851838">
            <w:pPr>
              <w:pStyle w:val="table"/>
            </w:pPr>
            <w:r>
              <w:t>A</w:t>
            </w:r>
            <w:r w:rsidR="0034694E" w:rsidRPr="0034694E">
              <w:t>ppl</w:t>
            </w:r>
            <w:r>
              <w:t xml:space="preserve">y </w:t>
            </w:r>
            <w:r w:rsidR="0034694E" w:rsidRPr="0034694E">
              <w:t>cosmetics</w:t>
            </w:r>
          </w:p>
        </w:tc>
        <w:sdt>
          <w:sdtPr>
            <w:id w:val="-145617420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7C5496DB" w14:textId="77777777" w:rsidR="00851838" w:rsidRPr="00664788" w:rsidRDefault="00851838" w:rsidP="00664788">
                <w:pPr>
                  <w:pStyle w:val="table"/>
                  <w:jc w:val="center"/>
                </w:pPr>
                <w:r w:rsidRPr="0008747B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159119112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5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542C517C" w14:textId="77777777" w:rsidR="00851838" w:rsidRPr="00664788" w:rsidRDefault="00851838" w:rsidP="00664788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75416607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433EDAB0" w14:textId="77777777" w:rsidR="00851838" w:rsidRPr="00664788" w:rsidRDefault="00851838" w:rsidP="00664788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132755212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5D586734" w14:textId="77777777" w:rsidR="00851838" w:rsidRPr="00664788" w:rsidRDefault="00851838" w:rsidP="00664788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-29536955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237C2ADB" w14:textId="77777777" w:rsidR="00851838" w:rsidRPr="00664788" w:rsidRDefault="00851838" w:rsidP="00664788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61502463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6D84DBC9" w14:textId="77777777" w:rsidR="00851838" w:rsidRPr="00664788" w:rsidRDefault="00851838" w:rsidP="00664788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-178703720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1CF0B21F" w14:textId="77777777" w:rsidR="00851838" w:rsidRPr="00664788" w:rsidRDefault="00851838" w:rsidP="00664788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tc>
          <w:tcPr>
            <w:tcW w:w="455" w:type="dxa"/>
            <w:vMerge/>
            <w:tcBorders>
              <w:left w:val="nil"/>
              <w:right w:val="nil"/>
            </w:tcBorders>
            <w:vAlign w:val="center"/>
          </w:tcPr>
          <w:p w14:paraId="58EE0BBA" w14:textId="77777777" w:rsidR="00851838" w:rsidRPr="00664788" w:rsidRDefault="00851838" w:rsidP="00664788">
            <w:pPr>
              <w:spacing w:line="240" w:lineRule="auto"/>
            </w:pPr>
          </w:p>
        </w:tc>
        <w:tc>
          <w:tcPr>
            <w:tcW w:w="4135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F44CED0" w14:textId="77777777" w:rsidR="00851838" w:rsidRPr="00664788" w:rsidRDefault="00851838" w:rsidP="00664788">
            <w:pPr>
              <w:spacing w:before="40" w:after="40" w:line="240" w:lineRule="auto"/>
            </w:pPr>
          </w:p>
        </w:tc>
      </w:tr>
      <w:tr w:rsidR="00851838" w:rsidRPr="00664788" w14:paraId="2BBAB191" w14:textId="77777777" w:rsidTr="00FE57CA">
        <w:trPr>
          <w:trHeight w:val="380"/>
        </w:trPr>
        <w:tc>
          <w:tcPr>
            <w:tcW w:w="495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  <w:vAlign w:val="center"/>
          </w:tcPr>
          <w:p w14:paraId="2E8389A0" w14:textId="57F827AA" w:rsidR="00851838" w:rsidRPr="00851838" w:rsidRDefault="0040489B" w:rsidP="00851838">
            <w:pPr>
              <w:pStyle w:val="table"/>
            </w:pPr>
            <w:r>
              <w:t>D</w:t>
            </w:r>
            <w:r w:rsidR="00F73777" w:rsidRPr="00F73777">
              <w:t>ress deceased</w:t>
            </w:r>
            <w:r w:rsidR="0095606A">
              <w:t xml:space="preserve"> </w:t>
            </w:r>
            <w:r>
              <w:t>patient</w:t>
            </w:r>
          </w:p>
        </w:tc>
        <w:sdt>
          <w:sdtPr>
            <w:id w:val="-78596372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07438A48" w14:textId="77777777" w:rsidR="00851838" w:rsidRPr="00664788" w:rsidRDefault="00851838" w:rsidP="00664788">
                <w:pPr>
                  <w:pStyle w:val="table"/>
                  <w:jc w:val="center"/>
                </w:pPr>
                <w:r w:rsidRPr="0008747B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-61113001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5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451CA6C0" w14:textId="77777777" w:rsidR="00851838" w:rsidRPr="00664788" w:rsidRDefault="00851838" w:rsidP="00664788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54126267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7735EF3C" w14:textId="77777777" w:rsidR="00851838" w:rsidRPr="00664788" w:rsidRDefault="00851838" w:rsidP="00664788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-152385921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6B27C8AE" w14:textId="77777777" w:rsidR="00851838" w:rsidRPr="00664788" w:rsidRDefault="00851838" w:rsidP="00664788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9829504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704AAD06" w14:textId="77777777" w:rsidR="00851838" w:rsidRPr="00664788" w:rsidRDefault="00851838" w:rsidP="00664788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-73454967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7BDCBC15" w14:textId="77777777" w:rsidR="00851838" w:rsidRPr="00664788" w:rsidRDefault="00851838" w:rsidP="00664788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-32242622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5E286A0A" w14:textId="77777777" w:rsidR="00851838" w:rsidRPr="00664788" w:rsidRDefault="00851838" w:rsidP="00664788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tc>
          <w:tcPr>
            <w:tcW w:w="455" w:type="dxa"/>
            <w:vMerge/>
            <w:tcBorders>
              <w:left w:val="nil"/>
              <w:right w:val="nil"/>
            </w:tcBorders>
            <w:vAlign w:val="center"/>
          </w:tcPr>
          <w:p w14:paraId="4F78D793" w14:textId="77777777" w:rsidR="00851838" w:rsidRPr="00664788" w:rsidRDefault="00851838" w:rsidP="00664788">
            <w:pPr>
              <w:spacing w:line="240" w:lineRule="auto"/>
            </w:pPr>
          </w:p>
        </w:tc>
        <w:tc>
          <w:tcPr>
            <w:tcW w:w="4135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9F3095A" w14:textId="77777777" w:rsidR="00851838" w:rsidRPr="00664788" w:rsidRDefault="00851838" w:rsidP="00664788">
            <w:pPr>
              <w:spacing w:before="40" w:after="40" w:line="240" w:lineRule="auto"/>
            </w:pPr>
          </w:p>
        </w:tc>
      </w:tr>
      <w:tr w:rsidR="00851838" w:rsidRPr="00664788" w14:paraId="51433651" w14:textId="77777777" w:rsidTr="00FE57CA">
        <w:trPr>
          <w:trHeight w:val="380"/>
        </w:trPr>
        <w:tc>
          <w:tcPr>
            <w:tcW w:w="495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  <w:vAlign w:val="center"/>
          </w:tcPr>
          <w:p w14:paraId="343AC26C" w14:textId="109C1F49" w:rsidR="00851838" w:rsidRPr="00851838" w:rsidRDefault="0040489B" w:rsidP="00851838">
            <w:pPr>
              <w:pStyle w:val="table"/>
            </w:pPr>
            <w:r>
              <w:t>Place</w:t>
            </w:r>
            <w:r w:rsidR="00F73777" w:rsidRPr="00F73777">
              <w:t xml:space="preserve"> and position deceased in casket/container</w:t>
            </w:r>
          </w:p>
        </w:tc>
        <w:sdt>
          <w:sdtPr>
            <w:id w:val="138028469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4D416C4B" w14:textId="77777777" w:rsidR="00851838" w:rsidRPr="00664788" w:rsidRDefault="00851838" w:rsidP="00664788">
                <w:pPr>
                  <w:pStyle w:val="table"/>
                  <w:jc w:val="center"/>
                </w:pPr>
                <w:r w:rsidRPr="0008747B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18401971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5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61E468E3" w14:textId="77777777" w:rsidR="00851838" w:rsidRPr="00664788" w:rsidRDefault="00851838" w:rsidP="00664788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-127662983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1298BF09" w14:textId="77777777" w:rsidR="00851838" w:rsidRPr="00664788" w:rsidRDefault="00851838" w:rsidP="00664788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-2973180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08E56555" w14:textId="77777777" w:rsidR="00851838" w:rsidRPr="00664788" w:rsidRDefault="00851838" w:rsidP="00664788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149830296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636D3608" w14:textId="77777777" w:rsidR="00851838" w:rsidRPr="00664788" w:rsidRDefault="00851838" w:rsidP="00664788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-123555226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6FBECE09" w14:textId="77777777" w:rsidR="00851838" w:rsidRPr="00664788" w:rsidRDefault="00851838" w:rsidP="00664788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106151831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05F31626" w14:textId="77777777" w:rsidR="00851838" w:rsidRPr="00664788" w:rsidRDefault="00851838" w:rsidP="00664788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tc>
          <w:tcPr>
            <w:tcW w:w="455" w:type="dxa"/>
            <w:vMerge/>
            <w:tcBorders>
              <w:left w:val="nil"/>
              <w:right w:val="nil"/>
            </w:tcBorders>
            <w:vAlign w:val="center"/>
          </w:tcPr>
          <w:p w14:paraId="59A5726A" w14:textId="77777777" w:rsidR="00851838" w:rsidRPr="00664788" w:rsidRDefault="00851838" w:rsidP="00664788">
            <w:pPr>
              <w:spacing w:line="240" w:lineRule="auto"/>
            </w:pPr>
          </w:p>
        </w:tc>
        <w:tc>
          <w:tcPr>
            <w:tcW w:w="4135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B2338B4" w14:textId="77777777" w:rsidR="00851838" w:rsidRPr="00664788" w:rsidRDefault="00851838" w:rsidP="00664788">
            <w:pPr>
              <w:spacing w:before="40" w:after="40" w:line="240" w:lineRule="auto"/>
            </w:pPr>
          </w:p>
        </w:tc>
      </w:tr>
      <w:tr w:rsidR="00851838" w:rsidRPr="00664788" w14:paraId="48D58693" w14:textId="77777777" w:rsidTr="00095729">
        <w:trPr>
          <w:trHeight w:val="380"/>
        </w:trPr>
        <w:tc>
          <w:tcPr>
            <w:tcW w:w="495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  <w:vAlign w:val="center"/>
          </w:tcPr>
          <w:p w14:paraId="1A87B4F8" w14:textId="4FC67B3A" w:rsidR="00851838" w:rsidRPr="00851838" w:rsidRDefault="0040489B" w:rsidP="00851838">
            <w:pPr>
              <w:pStyle w:val="table"/>
            </w:pPr>
            <w:r>
              <w:t xml:space="preserve">Complete </w:t>
            </w:r>
            <w:r w:rsidR="0035502E" w:rsidRPr="0035502E">
              <w:t>final grooming</w:t>
            </w:r>
            <w:r w:rsidR="0035502E">
              <w:t xml:space="preserve"> and cosmetic adjustments and </w:t>
            </w:r>
            <w:r w:rsidR="00580459">
              <w:t>lighting for viewing</w:t>
            </w:r>
          </w:p>
        </w:tc>
        <w:sdt>
          <w:sdtPr>
            <w:id w:val="3739845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63364504" w14:textId="1E9406F2" w:rsidR="00851838" w:rsidRPr="00664788" w:rsidRDefault="0048688A" w:rsidP="00664788">
                <w:pPr>
                  <w:pStyle w:val="table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2688880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5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340289C3" w14:textId="28379F3D" w:rsidR="00851838" w:rsidRPr="00664788" w:rsidRDefault="0040489B" w:rsidP="00664788">
                <w:pPr>
                  <w:pStyle w:val="table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77593449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606BD97A" w14:textId="77777777" w:rsidR="00851838" w:rsidRPr="00664788" w:rsidRDefault="00851838" w:rsidP="00664788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-41416553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2482FCC8" w14:textId="77777777" w:rsidR="00851838" w:rsidRPr="00664788" w:rsidRDefault="00851838" w:rsidP="00664788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104402202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502847DE" w14:textId="77777777" w:rsidR="00851838" w:rsidRPr="00664788" w:rsidRDefault="00851838" w:rsidP="00664788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-162576485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3459E6DE" w14:textId="77777777" w:rsidR="00851838" w:rsidRPr="00664788" w:rsidRDefault="00851838" w:rsidP="00664788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-7467378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77FA969B" w14:textId="77777777" w:rsidR="00851838" w:rsidRPr="00664788" w:rsidRDefault="00851838" w:rsidP="00664788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tc>
          <w:tcPr>
            <w:tcW w:w="455" w:type="dxa"/>
            <w:vMerge/>
            <w:tcBorders>
              <w:left w:val="nil"/>
              <w:right w:val="nil"/>
            </w:tcBorders>
            <w:vAlign w:val="center"/>
          </w:tcPr>
          <w:p w14:paraId="6370AED8" w14:textId="77777777" w:rsidR="00851838" w:rsidRPr="00664788" w:rsidRDefault="00851838" w:rsidP="00664788">
            <w:pPr>
              <w:spacing w:line="240" w:lineRule="auto"/>
            </w:pPr>
          </w:p>
        </w:tc>
        <w:tc>
          <w:tcPr>
            <w:tcW w:w="4135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4F07C17" w14:textId="77777777" w:rsidR="00851838" w:rsidRPr="00664788" w:rsidRDefault="00851838" w:rsidP="00664788">
            <w:pPr>
              <w:spacing w:before="40" w:after="40" w:line="240" w:lineRule="auto"/>
            </w:pPr>
          </w:p>
        </w:tc>
      </w:tr>
    </w:tbl>
    <w:p w14:paraId="41BE6CC7" w14:textId="3F13A4D1" w:rsidR="007363ED" w:rsidRPr="00AA7332" w:rsidRDefault="007363ED" w:rsidP="007363ED">
      <w:pPr>
        <w:spacing w:before="0" w:after="240"/>
        <w:rPr>
          <w:sz w:val="28"/>
          <w:szCs w:val="28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  <w:tblCaption w:val="Table"/>
        <w:tblDescription w:val="Table with checklist for a healthy lifestyle plan for each day of the week"/>
      </w:tblPr>
      <w:tblGrid>
        <w:gridCol w:w="4950"/>
        <w:gridCol w:w="720"/>
        <w:gridCol w:w="715"/>
        <w:gridCol w:w="720"/>
        <w:gridCol w:w="720"/>
        <w:gridCol w:w="630"/>
        <w:gridCol w:w="630"/>
        <w:gridCol w:w="720"/>
        <w:gridCol w:w="455"/>
        <w:gridCol w:w="4135"/>
      </w:tblGrid>
      <w:tr w:rsidR="00B60A71" w:rsidRPr="00664788" w14:paraId="59D49AC5" w14:textId="77777777" w:rsidTr="0007607B">
        <w:trPr>
          <w:trHeight w:val="360"/>
          <w:tblHeader/>
        </w:trPr>
        <w:tc>
          <w:tcPr>
            <w:tcW w:w="98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84C925" w14:textId="6AE0E32E" w:rsidR="00B60A71" w:rsidRPr="00AA7332" w:rsidRDefault="005D56EA" w:rsidP="00366CD1">
            <w:pPr>
              <w:pStyle w:val="tablehead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2" w:name="_Hlk148371672"/>
            <w:bookmarkStart w:id="3" w:name="_Hlk148372001"/>
            <w:r w:rsidRPr="00AA7332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Demonstrate beginner level competency, within the scope of practice for student apprentice, </w:t>
            </w:r>
            <w:r w:rsidR="00366CD1">
              <w:rPr>
                <w:rFonts w:asciiTheme="minorHAnsi" w:hAnsiTheme="minorHAnsi" w:cstheme="minorHAnsi"/>
                <w:sz w:val="20"/>
                <w:szCs w:val="20"/>
              </w:rPr>
              <w:t xml:space="preserve">to </w:t>
            </w:r>
            <w:r w:rsidR="00366CD1" w:rsidRPr="002E050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observe and </w:t>
            </w:r>
            <w:r w:rsidR="00366CD1" w:rsidRPr="00B26CD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assist in conducting arrangement conferences</w:t>
            </w:r>
            <w:r w:rsidR="00366CD1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CC1032" w:rsidRPr="005B005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fulfilling post arrangement activitie</w:t>
            </w:r>
            <w:r w:rsidR="00C96776" w:rsidRPr="005B005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</w:t>
            </w:r>
            <w:r w:rsidR="00C96776">
              <w:rPr>
                <w:rFonts w:asciiTheme="minorHAnsi" w:hAnsiTheme="minorHAnsi" w:cstheme="minorHAnsi"/>
                <w:sz w:val="20"/>
                <w:szCs w:val="20"/>
              </w:rPr>
              <w:t xml:space="preserve"> and services, and post servi</w:t>
            </w:r>
            <w:r w:rsidR="00A254A4">
              <w:rPr>
                <w:rFonts w:asciiTheme="minorHAnsi" w:hAnsiTheme="minorHAnsi" w:cstheme="minorHAnsi"/>
                <w:sz w:val="20"/>
                <w:szCs w:val="20"/>
              </w:rPr>
              <w:t xml:space="preserve">ce follow-up, </w:t>
            </w:r>
            <w:r w:rsidR="00366CD1" w:rsidRPr="00366CD1">
              <w:rPr>
                <w:rFonts w:asciiTheme="minorHAnsi" w:hAnsiTheme="minorHAnsi" w:cstheme="minorHAnsi"/>
                <w:sz w:val="20"/>
                <w:szCs w:val="20"/>
              </w:rPr>
              <w:t>under the direction of a licensed</w:t>
            </w:r>
          </w:p>
        </w:tc>
        <w:tc>
          <w:tcPr>
            <w:tcW w:w="455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2E253801" w14:textId="77777777" w:rsidR="00B60A71" w:rsidRPr="00664788" w:rsidRDefault="00B60A71" w:rsidP="0007607B">
            <w:pPr>
              <w:spacing w:before="40" w:after="40" w:line="240" w:lineRule="auto"/>
              <w:rPr>
                <w:rFonts w:asciiTheme="majorHAnsi" w:hAnsiTheme="majorHAnsi"/>
                <w:sz w:val="28"/>
              </w:rPr>
            </w:pPr>
          </w:p>
        </w:tc>
        <w:tc>
          <w:tcPr>
            <w:tcW w:w="4135" w:type="dxa"/>
            <w:tcBorders>
              <w:top w:val="nil"/>
              <w:left w:val="nil"/>
              <w:bottom w:val="single" w:sz="18" w:space="0" w:color="C3D2CB" w:themeColor="text2"/>
              <w:right w:val="nil"/>
            </w:tcBorders>
            <w:shd w:val="clear" w:color="auto" w:fill="auto"/>
            <w:vAlign w:val="center"/>
          </w:tcPr>
          <w:p w14:paraId="64E2549B" w14:textId="77777777" w:rsidR="00B60A71" w:rsidRPr="00664788" w:rsidRDefault="00B60A71" w:rsidP="0007607B">
            <w:pPr>
              <w:pStyle w:val="tablehead"/>
            </w:pPr>
            <w:r>
              <w:t>Reflective Practice</w:t>
            </w:r>
          </w:p>
        </w:tc>
      </w:tr>
      <w:tr w:rsidR="00B60A71" w:rsidRPr="00664788" w14:paraId="4862C77B" w14:textId="77777777" w:rsidTr="0007607B">
        <w:trPr>
          <w:trHeight w:val="360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577366" w:themeFill="text2" w:themeFillShade="80"/>
            <w:vAlign w:val="center"/>
          </w:tcPr>
          <w:p w14:paraId="4C4256F3" w14:textId="77777777" w:rsidR="00B60A71" w:rsidRPr="00664788" w:rsidRDefault="00B60A71" w:rsidP="0007607B">
            <w:pPr>
              <w:pStyle w:val="largetext"/>
            </w:pPr>
            <w:r>
              <w:t xml:space="preserve">Did you observe and assist licensed mentor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577366" w:themeFill="text2" w:themeFillShade="80"/>
            <w:vAlign w:val="center"/>
          </w:tcPr>
          <w:p w14:paraId="280E8AE2" w14:textId="77777777" w:rsidR="00B60A71" w:rsidRPr="00664788" w:rsidRDefault="00B60A71" w:rsidP="0007607B">
            <w:pPr>
              <w:pStyle w:val="largetext"/>
            </w:pPr>
            <w:r>
              <w:t xml:space="preserve">1 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577366" w:themeFill="text2" w:themeFillShade="80"/>
            <w:vAlign w:val="center"/>
          </w:tcPr>
          <w:p w14:paraId="50F2DB70" w14:textId="77777777" w:rsidR="00B60A71" w:rsidRPr="00664788" w:rsidRDefault="00B60A71" w:rsidP="0007607B">
            <w:pPr>
              <w:pStyle w:val="largetext"/>
            </w:pPr>
            <w:r>
              <w:t xml:space="preserve">2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577366" w:themeFill="text2" w:themeFillShade="80"/>
            <w:vAlign w:val="center"/>
          </w:tcPr>
          <w:p w14:paraId="0FD941A4" w14:textId="77777777" w:rsidR="00B60A71" w:rsidRPr="00664788" w:rsidRDefault="00B60A71" w:rsidP="0007607B">
            <w:pPr>
              <w:pStyle w:val="largetext"/>
            </w:pPr>
            <w:r>
              <w:t xml:space="preserve">3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577366" w:themeFill="text2" w:themeFillShade="80"/>
            <w:vAlign w:val="center"/>
          </w:tcPr>
          <w:p w14:paraId="1CB7DDEA" w14:textId="77777777" w:rsidR="00B60A71" w:rsidRPr="00664788" w:rsidRDefault="00B60A71" w:rsidP="0007607B">
            <w:pPr>
              <w:pStyle w:val="largetext"/>
            </w:pPr>
            <w:r>
              <w:t xml:space="preserve">4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577366" w:themeFill="text2" w:themeFillShade="80"/>
            <w:vAlign w:val="center"/>
          </w:tcPr>
          <w:p w14:paraId="54C9095D" w14:textId="77777777" w:rsidR="00B60A71" w:rsidRPr="00664788" w:rsidRDefault="00B60A71" w:rsidP="0007607B">
            <w:pPr>
              <w:pStyle w:val="largetext"/>
            </w:pPr>
            <w:r>
              <w:t xml:space="preserve">5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577366" w:themeFill="text2" w:themeFillShade="80"/>
            <w:vAlign w:val="center"/>
          </w:tcPr>
          <w:p w14:paraId="3F7906D5" w14:textId="77777777" w:rsidR="00B60A71" w:rsidRPr="00664788" w:rsidRDefault="00B60A71" w:rsidP="0007607B">
            <w:pPr>
              <w:pStyle w:val="largetext"/>
            </w:pPr>
            <w:r>
              <w:t xml:space="preserve">6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577366" w:themeFill="text2" w:themeFillShade="80"/>
            <w:vAlign w:val="center"/>
          </w:tcPr>
          <w:p w14:paraId="2107EF40" w14:textId="77777777" w:rsidR="00B60A71" w:rsidRPr="00664788" w:rsidRDefault="00B60A71" w:rsidP="0007607B">
            <w:pPr>
              <w:pStyle w:val="largetext"/>
            </w:pPr>
            <w:r>
              <w:t xml:space="preserve">7 </w:t>
            </w:r>
          </w:p>
        </w:tc>
        <w:tc>
          <w:tcPr>
            <w:tcW w:w="455" w:type="dxa"/>
            <w:vMerge/>
            <w:tcBorders>
              <w:left w:val="nil"/>
              <w:right w:val="nil"/>
            </w:tcBorders>
            <w:vAlign w:val="center"/>
          </w:tcPr>
          <w:p w14:paraId="487223DF" w14:textId="77777777" w:rsidR="00B60A71" w:rsidRPr="00664788" w:rsidRDefault="00B60A71" w:rsidP="0007607B">
            <w:pPr>
              <w:spacing w:before="40" w:after="40" w:line="240" w:lineRule="auto"/>
              <w:rPr>
                <w:rFonts w:asciiTheme="majorHAnsi" w:hAnsiTheme="majorHAnsi"/>
              </w:rPr>
            </w:pPr>
          </w:p>
        </w:tc>
        <w:tc>
          <w:tcPr>
            <w:tcW w:w="4135" w:type="dxa"/>
            <w:vMerge w:val="restart"/>
            <w:tcBorders>
              <w:top w:val="single" w:sz="18" w:space="0" w:color="C3D2CB" w:themeColor="text2"/>
              <w:left w:val="nil"/>
              <w:right w:val="nil"/>
            </w:tcBorders>
            <w:shd w:val="clear" w:color="auto" w:fill="auto"/>
          </w:tcPr>
          <w:sdt>
            <w:sdtPr>
              <w:id w:val="1945966631"/>
              <w:placeholder>
                <w:docPart w:val="661D14B6F8BF452F9303C24CA4402C49"/>
              </w:placeholder>
              <w15:appearance w15:val="hidden"/>
            </w:sdtPr>
            <w:sdtEndPr/>
            <w:sdtContent>
              <w:p w14:paraId="5DD6EFA3" w14:textId="2560B048" w:rsidR="00B60A71" w:rsidRDefault="00B60A71" w:rsidP="0007607B">
                <w:r w:rsidRPr="008E780E">
                  <w:t>What have you learned</w:t>
                </w:r>
                <w:r w:rsidR="000D19B4">
                  <w:t xml:space="preserve"> about</w:t>
                </w:r>
                <w:r w:rsidR="002D1FD2">
                  <w:t xml:space="preserve"> </w:t>
                </w:r>
                <w:r w:rsidR="000A4453">
                  <w:t xml:space="preserve">who </w:t>
                </w:r>
                <w:r w:rsidR="009654E8">
                  <w:t>has</w:t>
                </w:r>
                <w:r w:rsidR="002D1FD2">
                  <w:t xml:space="preserve"> legal authority</w:t>
                </w:r>
                <w:r w:rsidR="000A4453">
                  <w:t xml:space="preserve"> to make decisions</w:t>
                </w:r>
                <w:r w:rsidR="002D1FD2">
                  <w:t>?</w:t>
                </w:r>
              </w:p>
              <w:p w14:paraId="19B420F3" w14:textId="77777777" w:rsidR="00B60A71" w:rsidRDefault="00B60A71" w:rsidP="0007607B">
                <w:r>
                  <w:t>___________________________________________________________________________________________________________________________________________________________________________________________________________________________________________</w:t>
                </w:r>
              </w:p>
              <w:p w14:paraId="2E60D0DC" w14:textId="3B30A5C5" w:rsidR="00B60A71" w:rsidRDefault="00B60A71" w:rsidP="0007607B">
                <w:r w:rsidRPr="008E780E">
                  <w:t xml:space="preserve">What </w:t>
                </w:r>
                <w:r w:rsidR="002D1FD2">
                  <w:t>have you learned about writing obituaries?</w:t>
                </w:r>
              </w:p>
              <w:p w14:paraId="533965CE" w14:textId="77777777" w:rsidR="00B60A71" w:rsidRDefault="00B60A71" w:rsidP="0007607B">
                <w:r>
                  <w:t>___________________________________________________________________________________________________________________________________________________________________________________________________________________________________________</w:t>
                </w:r>
              </w:p>
              <w:p w14:paraId="5C038087" w14:textId="7CDC9AD8" w:rsidR="00B60A71" w:rsidRDefault="00B60A71" w:rsidP="0007607B">
                <w:r>
                  <w:t>What have you learned</w:t>
                </w:r>
                <w:r w:rsidR="001A6E86">
                  <w:t xml:space="preserve"> </w:t>
                </w:r>
                <w:r w:rsidR="00CA62A2">
                  <w:t xml:space="preserve">about </w:t>
                </w:r>
                <w:r w:rsidR="007569A7">
                  <w:t>registering a death?</w:t>
                </w:r>
              </w:p>
              <w:p w14:paraId="0D669C14" w14:textId="77777777" w:rsidR="00B60A71" w:rsidRDefault="00B60A71" w:rsidP="0007607B">
                <w:r>
                  <w:t>___________________________________________________________________________________________________________________________________________________________________________________________________________________________________________</w:t>
                </w:r>
              </w:p>
              <w:p w14:paraId="347E675C" w14:textId="77777777" w:rsidR="00B60A71" w:rsidRDefault="00B60A71" w:rsidP="0007607B">
                <w:r>
                  <w:t>What are your experiences?</w:t>
                </w:r>
              </w:p>
              <w:p w14:paraId="705001D2" w14:textId="77777777" w:rsidR="00B60A71" w:rsidRPr="00664788" w:rsidRDefault="00B60A71" w:rsidP="0007607B">
                <w:r>
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</w:r>
              </w:p>
            </w:sdtContent>
          </w:sdt>
        </w:tc>
      </w:tr>
      <w:tr w:rsidR="00B60A71" w:rsidRPr="00664788" w14:paraId="7153526F" w14:textId="77777777" w:rsidTr="0007607B">
        <w:trPr>
          <w:trHeight w:val="380"/>
        </w:trPr>
        <w:tc>
          <w:tcPr>
            <w:tcW w:w="4950" w:type="dxa"/>
            <w:tcBorders>
              <w:top w:val="nil"/>
              <w:left w:val="nil"/>
              <w:bottom w:val="single" w:sz="4" w:space="0" w:color="C3D2CB" w:themeColor="text2"/>
              <w:right w:val="nil"/>
            </w:tcBorders>
            <w:vAlign w:val="center"/>
          </w:tcPr>
          <w:p w14:paraId="108B8CA2" w14:textId="3BF6C663" w:rsidR="00B60A71" w:rsidRPr="00851838" w:rsidRDefault="00EA7575" w:rsidP="0007607B">
            <w:pPr>
              <w:pStyle w:val="table"/>
            </w:pPr>
            <w:r>
              <w:t>S</w:t>
            </w:r>
            <w:r w:rsidR="005E0EA8" w:rsidRPr="005E0EA8">
              <w:t>cheduling and conducting arrangement conference</w:t>
            </w:r>
          </w:p>
        </w:tc>
        <w:sdt>
          <w:sdtPr>
            <w:id w:val="-82674848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nil"/>
                  <w:left w:val="nil"/>
                  <w:bottom w:val="single" w:sz="4" w:space="0" w:color="C3D2CB" w:themeColor="text2"/>
                  <w:right w:val="nil"/>
                </w:tcBorders>
                <w:vAlign w:val="center"/>
              </w:tcPr>
              <w:p w14:paraId="549ED940" w14:textId="77777777" w:rsidR="00B60A71" w:rsidRPr="00664788" w:rsidRDefault="00B60A71" w:rsidP="0007607B">
                <w:pPr>
                  <w:pStyle w:val="table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5537949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5" w:type="dxa"/>
                <w:tcBorders>
                  <w:top w:val="nil"/>
                  <w:left w:val="nil"/>
                  <w:bottom w:val="single" w:sz="4" w:space="0" w:color="C3D2CB" w:themeColor="text2"/>
                  <w:right w:val="nil"/>
                </w:tcBorders>
              </w:tcPr>
              <w:p w14:paraId="6D014124" w14:textId="77777777" w:rsidR="00B60A71" w:rsidRPr="00664788" w:rsidRDefault="00B60A71" w:rsidP="0007607B">
                <w:pPr>
                  <w:pStyle w:val="table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52432405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nil"/>
                  <w:left w:val="nil"/>
                  <w:bottom w:val="single" w:sz="4" w:space="0" w:color="C3D2CB" w:themeColor="text2"/>
                  <w:right w:val="nil"/>
                </w:tcBorders>
              </w:tcPr>
              <w:p w14:paraId="642CFA90" w14:textId="77777777" w:rsidR="00B60A71" w:rsidRPr="00664788" w:rsidRDefault="00B60A71" w:rsidP="0007607B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-94252606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nil"/>
                  <w:left w:val="nil"/>
                  <w:bottom w:val="single" w:sz="4" w:space="0" w:color="C3D2CB" w:themeColor="text2"/>
                  <w:right w:val="nil"/>
                </w:tcBorders>
              </w:tcPr>
              <w:p w14:paraId="2C954326" w14:textId="77777777" w:rsidR="00B60A71" w:rsidRPr="00664788" w:rsidRDefault="00B60A71" w:rsidP="0007607B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-141362675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nil"/>
                  <w:left w:val="nil"/>
                  <w:bottom w:val="single" w:sz="4" w:space="0" w:color="C3D2CB" w:themeColor="text2"/>
                  <w:right w:val="nil"/>
                </w:tcBorders>
              </w:tcPr>
              <w:p w14:paraId="753DE4AA" w14:textId="77777777" w:rsidR="00B60A71" w:rsidRPr="00664788" w:rsidRDefault="00B60A71" w:rsidP="0007607B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-60642843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nil"/>
                  <w:left w:val="nil"/>
                  <w:bottom w:val="single" w:sz="4" w:space="0" w:color="C3D2CB" w:themeColor="text2"/>
                  <w:right w:val="nil"/>
                </w:tcBorders>
              </w:tcPr>
              <w:p w14:paraId="627A421F" w14:textId="77777777" w:rsidR="00B60A71" w:rsidRPr="00664788" w:rsidRDefault="00B60A71" w:rsidP="0007607B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14872256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nil"/>
                  <w:left w:val="nil"/>
                  <w:bottom w:val="single" w:sz="4" w:space="0" w:color="C3D2CB" w:themeColor="text2"/>
                  <w:right w:val="nil"/>
                </w:tcBorders>
              </w:tcPr>
              <w:p w14:paraId="07477C8D" w14:textId="77777777" w:rsidR="00B60A71" w:rsidRPr="00664788" w:rsidRDefault="00B60A71" w:rsidP="0007607B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tc>
          <w:tcPr>
            <w:tcW w:w="455" w:type="dxa"/>
            <w:vMerge/>
            <w:tcBorders>
              <w:left w:val="nil"/>
              <w:right w:val="nil"/>
            </w:tcBorders>
            <w:vAlign w:val="center"/>
          </w:tcPr>
          <w:p w14:paraId="5C81E62B" w14:textId="77777777" w:rsidR="00B60A71" w:rsidRPr="00664788" w:rsidRDefault="00B60A71" w:rsidP="0007607B">
            <w:pPr>
              <w:spacing w:line="240" w:lineRule="auto"/>
            </w:pPr>
          </w:p>
        </w:tc>
        <w:tc>
          <w:tcPr>
            <w:tcW w:w="4135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E67DB41" w14:textId="77777777" w:rsidR="00B60A71" w:rsidRPr="00664788" w:rsidRDefault="00B60A71" w:rsidP="0007607B">
            <w:pPr>
              <w:spacing w:before="40" w:after="40" w:line="240" w:lineRule="auto"/>
              <w:rPr>
                <w:color w:val="FFFFFF" w:themeColor="background1"/>
              </w:rPr>
            </w:pPr>
          </w:p>
        </w:tc>
      </w:tr>
      <w:tr w:rsidR="00B60A71" w:rsidRPr="00664788" w14:paraId="13B32F16" w14:textId="77777777" w:rsidTr="0007607B">
        <w:trPr>
          <w:trHeight w:val="380"/>
        </w:trPr>
        <w:tc>
          <w:tcPr>
            <w:tcW w:w="495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  <w:vAlign w:val="center"/>
          </w:tcPr>
          <w:p w14:paraId="248E560D" w14:textId="463DECA4" w:rsidR="00B60A71" w:rsidRPr="00851838" w:rsidRDefault="006C2C72" w:rsidP="0007607B">
            <w:pPr>
              <w:pStyle w:val="table"/>
            </w:pPr>
            <w:r w:rsidRPr="006C2C72">
              <w:t>Comply with relevant provincial legislation and code of professional conduct</w:t>
            </w:r>
          </w:p>
        </w:tc>
        <w:sdt>
          <w:sdtPr>
            <w:id w:val="-27347855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0387EF97" w14:textId="77777777" w:rsidR="00B60A71" w:rsidRPr="00664788" w:rsidRDefault="00B60A71" w:rsidP="0007607B">
                <w:pPr>
                  <w:pStyle w:val="table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05389670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5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10FF368B" w14:textId="77777777" w:rsidR="00B60A71" w:rsidRPr="00664788" w:rsidRDefault="00B60A71" w:rsidP="0007607B">
                <w:pPr>
                  <w:pStyle w:val="table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63344052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29DC3F4D" w14:textId="77777777" w:rsidR="00B60A71" w:rsidRPr="00664788" w:rsidRDefault="00B60A71" w:rsidP="0007607B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119626955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0175276C" w14:textId="77777777" w:rsidR="00B60A71" w:rsidRPr="00664788" w:rsidRDefault="00B60A71" w:rsidP="0007607B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193007746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0676016D" w14:textId="77777777" w:rsidR="00B60A71" w:rsidRPr="00664788" w:rsidRDefault="00B60A71" w:rsidP="0007607B">
                <w:pPr>
                  <w:pStyle w:val="table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82274166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782165FF" w14:textId="77777777" w:rsidR="00B60A71" w:rsidRPr="00664788" w:rsidRDefault="00B60A71" w:rsidP="0007607B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197710293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3452E434" w14:textId="77777777" w:rsidR="00B60A71" w:rsidRPr="00664788" w:rsidRDefault="00B60A71" w:rsidP="0007607B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tc>
          <w:tcPr>
            <w:tcW w:w="455" w:type="dxa"/>
            <w:vMerge/>
            <w:tcBorders>
              <w:left w:val="nil"/>
              <w:right w:val="nil"/>
            </w:tcBorders>
            <w:vAlign w:val="center"/>
          </w:tcPr>
          <w:p w14:paraId="6B095D27" w14:textId="77777777" w:rsidR="00B60A71" w:rsidRPr="00664788" w:rsidRDefault="00B60A71" w:rsidP="0007607B">
            <w:pPr>
              <w:spacing w:line="240" w:lineRule="auto"/>
            </w:pPr>
          </w:p>
        </w:tc>
        <w:tc>
          <w:tcPr>
            <w:tcW w:w="4135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1479F32" w14:textId="77777777" w:rsidR="00B60A71" w:rsidRPr="00664788" w:rsidRDefault="00B60A71" w:rsidP="0007607B">
            <w:pPr>
              <w:spacing w:before="40" w:after="40" w:line="240" w:lineRule="auto"/>
              <w:rPr>
                <w:color w:val="FFFFFF" w:themeColor="background1"/>
              </w:rPr>
            </w:pPr>
          </w:p>
        </w:tc>
      </w:tr>
      <w:tr w:rsidR="00B60A71" w:rsidRPr="00664788" w14:paraId="449E2849" w14:textId="77777777" w:rsidTr="0007607B">
        <w:trPr>
          <w:trHeight w:val="380"/>
        </w:trPr>
        <w:tc>
          <w:tcPr>
            <w:tcW w:w="495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  <w:vAlign w:val="center"/>
          </w:tcPr>
          <w:p w14:paraId="5C222460" w14:textId="7F6A6963" w:rsidR="00B60A71" w:rsidRPr="00851838" w:rsidRDefault="00EA7575" w:rsidP="0007607B">
            <w:pPr>
              <w:pStyle w:val="table"/>
            </w:pPr>
            <w:r>
              <w:t>D</w:t>
            </w:r>
            <w:r w:rsidR="006C2C72" w:rsidRPr="006C2C72">
              <w:t>etermin</w:t>
            </w:r>
            <w:r>
              <w:t>e</w:t>
            </w:r>
            <w:r w:rsidR="006C2C72" w:rsidRPr="006C2C72">
              <w:t xml:space="preserve"> legally authorized person and financial responsibility</w:t>
            </w:r>
          </w:p>
        </w:tc>
        <w:sdt>
          <w:sdtPr>
            <w:id w:val="181182437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24DA585C" w14:textId="77777777" w:rsidR="00B60A71" w:rsidRPr="00664788" w:rsidRDefault="00B60A71" w:rsidP="0007607B">
                <w:pPr>
                  <w:pStyle w:val="table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92939582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5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677C80F6" w14:textId="77777777" w:rsidR="00B60A71" w:rsidRPr="00664788" w:rsidRDefault="00B60A71" w:rsidP="0007607B">
                <w:pPr>
                  <w:pStyle w:val="table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70497253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2E6C3868" w14:textId="77777777" w:rsidR="00B60A71" w:rsidRPr="00664788" w:rsidRDefault="00B60A71" w:rsidP="0007607B">
                <w:pPr>
                  <w:pStyle w:val="table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59900827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08BCBBDC" w14:textId="77777777" w:rsidR="00B60A71" w:rsidRPr="00664788" w:rsidRDefault="00B60A71" w:rsidP="0007607B">
                <w:pPr>
                  <w:pStyle w:val="table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54204505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4B7FA4BD" w14:textId="77777777" w:rsidR="00B60A71" w:rsidRPr="00664788" w:rsidRDefault="00B60A71" w:rsidP="0007607B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-14820965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7ADFBAE0" w14:textId="77777777" w:rsidR="00B60A71" w:rsidRPr="00664788" w:rsidRDefault="00B60A71" w:rsidP="0007607B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-160016880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741129DE" w14:textId="77777777" w:rsidR="00B60A71" w:rsidRPr="00664788" w:rsidRDefault="00B60A71" w:rsidP="0007607B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tc>
          <w:tcPr>
            <w:tcW w:w="455" w:type="dxa"/>
            <w:vMerge/>
            <w:tcBorders>
              <w:left w:val="nil"/>
              <w:right w:val="nil"/>
            </w:tcBorders>
            <w:vAlign w:val="center"/>
          </w:tcPr>
          <w:p w14:paraId="51802BA6" w14:textId="77777777" w:rsidR="00B60A71" w:rsidRPr="00664788" w:rsidRDefault="00B60A71" w:rsidP="0007607B">
            <w:pPr>
              <w:spacing w:line="240" w:lineRule="auto"/>
            </w:pPr>
          </w:p>
        </w:tc>
        <w:tc>
          <w:tcPr>
            <w:tcW w:w="4135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D175ED7" w14:textId="77777777" w:rsidR="00B60A71" w:rsidRPr="00664788" w:rsidRDefault="00B60A71" w:rsidP="0007607B">
            <w:pPr>
              <w:spacing w:before="40" w:after="40" w:line="240" w:lineRule="auto"/>
              <w:rPr>
                <w:color w:val="FFFFFF" w:themeColor="background1"/>
              </w:rPr>
            </w:pPr>
          </w:p>
        </w:tc>
      </w:tr>
      <w:tr w:rsidR="00B60A71" w:rsidRPr="00664788" w14:paraId="50CE52C7" w14:textId="77777777" w:rsidTr="0007607B">
        <w:trPr>
          <w:trHeight w:val="380"/>
        </w:trPr>
        <w:tc>
          <w:tcPr>
            <w:tcW w:w="495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  <w:vAlign w:val="center"/>
          </w:tcPr>
          <w:p w14:paraId="027C4B9E" w14:textId="29D2D2F5" w:rsidR="00B60A71" w:rsidRPr="00851838" w:rsidRDefault="00EA7575" w:rsidP="0007607B">
            <w:pPr>
              <w:pStyle w:val="table"/>
            </w:pPr>
            <w:r>
              <w:t xml:space="preserve">Determine </w:t>
            </w:r>
            <w:r w:rsidR="00F179DD" w:rsidRPr="00F179DD">
              <w:t>if prearrangement contract exists</w:t>
            </w:r>
          </w:p>
        </w:tc>
        <w:sdt>
          <w:sdtPr>
            <w:id w:val="178854358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756DB0BB" w14:textId="77777777" w:rsidR="00B60A71" w:rsidRPr="00664788" w:rsidRDefault="00B60A71" w:rsidP="0007607B">
                <w:pPr>
                  <w:pStyle w:val="table"/>
                  <w:jc w:val="center"/>
                </w:pPr>
                <w:r w:rsidRPr="0008747B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73628293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5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0C21E8F4" w14:textId="77777777" w:rsidR="00B60A71" w:rsidRPr="00664788" w:rsidRDefault="00B60A71" w:rsidP="0007607B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-54699097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0BF29C28" w14:textId="77777777" w:rsidR="00B60A71" w:rsidRPr="00664788" w:rsidRDefault="00B60A71" w:rsidP="0007607B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-37669674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755D50E4" w14:textId="77777777" w:rsidR="00B60A71" w:rsidRPr="00664788" w:rsidRDefault="00B60A71" w:rsidP="0007607B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141326924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17F53B09" w14:textId="77777777" w:rsidR="00B60A71" w:rsidRPr="00664788" w:rsidRDefault="00B60A71" w:rsidP="0007607B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-122135931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35E673A7" w14:textId="77777777" w:rsidR="00B60A71" w:rsidRPr="00664788" w:rsidRDefault="00B60A71" w:rsidP="0007607B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-47745379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64EFAE06" w14:textId="77777777" w:rsidR="00B60A71" w:rsidRPr="00664788" w:rsidRDefault="00B60A71" w:rsidP="0007607B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tc>
          <w:tcPr>
            <w:tcW w:w="455" w:type="dxa"/>
            <w:vMerge/>
            <w:tcBorders>
              <w:left w:val="nil"/>
              <w:right w:val="nil"/>
            </w:tcBorders>
            <w:vAlign w:val="center"/>
          </w:tcPr>
          <w:p w14:paraId="59F40CA5" w14:textId="77777777" w:rsidR="00B60A71" w:rsidRPr="00664788" w:rsidRDefault="00B60A71" w:rsidP="0007607B">
            <w:pPr>
              <w:spacing w:line="240" w:lineRule="auto"/>
            </w:pPr>
          </w:p>
        </w:tc>
        <w:tc>
          <w:tcPr>
            <w:tcW w:w="4135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2960870" w14:textId="77777777" w:rsidR="00B60A71" w:rsidRPr="00664788" w:rsidRDefault="00B60A71" w:rsidP="0007607B">
            <w:pPr>
              <w:spacing w:before="40" w:after="40" w:line="240" w:lineRule="auto"/>
              <w:rPr>
                <w:color w:val="FFFFFF" w:themeColor="background1"/>
              </w:rPr>
            </w:pPr>
          </w:p>
        </w:tc>
      </w:tr>
      <w:tr w:rsidR="00B60A71" w:rsidRPr="00664788" w14:paraId="517A4FC4" w14:textId="77777777" w:rsidTr="0007607B">
        <w:trPr>
          <w:trHeight w:val="380"/>
        </w:trPr>
        <w:tc>
          <w:tcPr>
            <w:tcW w:w="495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  <w:vAlign w:val="center"/>
          </w:tcPr>
          <w:p w14:paraId="164A8EF0" w14:textId="60B776D7" w:rsidR="00B60A71" w:rsidRPr="00851838" w:rsidRDefault="00EA7575" w:rsidP="0007607B">
            <w:pPr>
              <w:pStyle w:val="table"/>
            </w:pPr>
            <w:r>
              <w:t>R</w:t>
            </w:r>
            <w:r w:rsidR="00F179DD" w:rsidRPr="00F179DD">
              <w:t>eview with responsible party available benefits</w:t>
            </w:r>
          </w:p>
        </w:tc>
        <w:sdt>
          <w:sdtPr>
            <w:id w:val="203698888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455A5438" w14:textId="77777777" w:rsidR="00B60A71" w:rsidRPr="00664788" w:rsidRDefault="00B60A71" w:rsidP="0007607B">
                <w:pPr>
                  <w:pStyle w:val="table"/>
                  <w:jc w:val="center"/>
                </w:pPr>
                <w:r w:rsidRPr="0008747B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83641839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5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355DC9AD" w14:textId="77777777" w:rsidR="00B60A71" w:rsidRPr="00664788" w:rsidRDefault="00B60A71" w:rsidP="0007607B">
                <w:pPr>
                  <w:pStyle w:val="table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3361904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6A0EC9D0" w14:textId="77777777" w:rsidR="00B60A71" w:rsidRPr="00664788" w:rsidRDefault="00B60A71" w:rsidP="0007607B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-209399699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546113D7" w14:textId="77777777" w:rsidR="00B60A71" w:rsidRPr="00664788" w:rsidRDefault="00B60A71" w:rsidP="0007607B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-42442576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2B4312CC" w14:textId="77777777" w:rsidR="00B60A71" w:rsidRPr="00664788" w:rsidRDefault="00B60A71" w:rsidP="0007607B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-160857382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4734E0F8" w14:textId="77777777" w:rsidR="00B60A71" w:rsidRPr="00664788" w:rsidRDefault="00B60A71" w:rsidP="0007607B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-175219214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52A76129" w14:textId="77777777" w:rsidR="00B60A71" w:rsidRPr="00664788" w:rsidRDefault="00B60A71" w:rsidP="0007607B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tc>
          <w:tcPr>
            <w:tcW w:w="455" w:type="dxa"/>
            <w:vMerge/>
            <w:tcBorders>
              <w:left w:val="nil"/>
              <w:right w:val="nil"/>
            </w:tcBorders>
            <w:vAlign w:val="center"/>
          </w:tcPr>
          <w:p w14:paraId="7A473E47" w14:textId="77777777" w:rsidR="00B60A71" w:rsidRPr="00664788" w:rsidRDefault="00B60A71" w:rsidP="0007607B">
            <w:pPr>
              <w:spacing w:line="240" w:lineRule="auto"/>
            </w:pPr>
          </w:p>
        </w:tc>
        <w:tc>
          <w:tcPr>
            <w:tcW w:w="4135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A2D2893" w14:textId="77777777" w:rsidR="00B60A71" w:rsidRPr="00664788" w:rsidRDefault="00B60A71" w:rsidP="0007607B">
            <w:pPr>
              <w:spacing w:before="40" w:after="40" w:line="240" w:lineRule="auto"/>
              <w:rPr>
                <w:color w:val="FFFFFF" w:themeColor="background1"/>
              </w:rPr>
            </w:pPr>
          </w:p>
        </w:tc>
      </w:tr>
      <w:tr w:rsidR="00B60A71" w:rsidRPr="00664788" w14:paraId="403EC371" w14:textId="77777777" w:rsidTr="0007607B">
        <w:trPr>
          <w:trHeight w:val="380"/>
        </w:trPr>
        <w:tc>
          <w:tcPr>
            <w:tcW w:w="495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  <w:vAlign w:val="center"/>
          </w:tcPr>
          <w:p w14:paraId="5C52ED2A" w14:textId="3CED435C" w:rsidR="00B60A71" w:rsidRPr="00851838" w:rsidRDefault="00EA7575" w:rsidP="00CA49C3">
            <w:pPr>
              <w:pStyle w:val="table"/>
            </w:pPr>
            <w:r>
              <w:t xml:space="preserve">Collect </w:t>
            </w:r>
            <w:r w:rsidR="00CA49C3">
              <w:t>vital statistics information and review with client family</w:t>
            </w:r>
          </w:p>
        </w:tc>
        <w:sdt>
          <w:sdtPr>
            <w:id w:val="163413211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746151BA" w14:textId="77777777" w:rsidR="00B60A71" w:rsidRPr="00664788" w:rsidRDefault="00B60A71" w:rsidP="0007607B">
                <w:pPr>
                  <w:pStyle w:val="table"/>
                  <w:jc w:val="center"/>
                </w:pPr>
                <w:r w:rsidRPr="0008747B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107254406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5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548934DF" w14:textId="77777777" w:rsidR="00B60A71" w:rsidRPr="00664788" w:rsidRDefault="00B60A71" w:rsidP="0007607B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191087931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2EBE22DC" w14:textId="77777777" w:rsidR="00B60A71" w:rsidRPr="00664788" w:rsidRDefault="00B60A71" w:rsidP="0007607B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-31811573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4F4C0F36" w14:textId="77777777" w:rsidR="00B60A71" w:rsidRPr="00664788" w:rsidRDefault="00B60A71" w:rsidP="0007607B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25626305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33F07AC9" w14:textId="77777777" w:rsidR="00B60A71" w:rsidRPr="00664788" w:rsidRDefault="00B60A71" w:rsidP="0007607B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-56533675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2BA347A3" w14:textId="77777777" w:rsidR="00B60A71" w:rsidRPr="00664788" w:rsidRDefault="00B60A71" w:rsidP="0007607B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101234758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32001128" w14:textId="77777777" w:rsidR="00B60A71" w:rsidRPr="00664788" w:rsidRDefault="00B60A71" w:rsidP="0007607B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tc>
          <w:tcPr>
            <w:tcW w:w="455" w:type="dxa"/>
            <w:vMerge/>
            <w:tcBorders>
              <w:left w:val="nil"/>
              <w:right w:val="nil"/>
            </w:tcBorders>
            <w:vAlign w:val="center"/>
          </w:tcPr>
          <w:p w14:paraId="479EF64F" w14:textId="77777777" w:rsidR="00B60A71" w:rsidRPr="00664788" w:rsidRDefault="00B60A71" w:rsidP="0007607B">
            <w:pPr>
              <w:spacing w:line="240" w:lineRule="auto"/>
            </w:pPr>
          </w:p>
        </w:tc>
        <w:tc>
          <w:tcPr>
            <w:tcW w:w="4135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85C192E" w14:textId="77777777" w:rsidR="00B60A71" w:rsidRPr="00664788" w:rsidRDefault="00B60A71" w:rsidP="0007607B">
            <w:pPr>
              <w:spacing w:before="40" w:after="40" w:line="240" w:lineRule="auto"/>
              <w:rPr>
                <w:color w:val="FFFFFF" w:themeColor="background1"/>
              </w:rPr>
            </w:pPr>
          </w:p>
        </w:tc>
      </w:tr>
      <w:tr w:rsidR="00B60A71" w:rsidRPr="00664788" w14:paraId="4CFF0DFB" w14:textId="77777777" w:rsidTr="0007607B">
        <w:trPr>
          <w:trHeight w:val="380"/>
        </w:trPr>
        <w:tc>
          <w:tcPr>
            <w:tcW w:w="495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  <w:vAlign w:val="center"/>
          </w:tcPr>
          <w:p w14:paraId="42DC95B3" w14:textId="605A7448" w:rsidR="00B60A71" w:rsidRPr="00851838" w:rsidRDefault="00EA7575" w:rsidP="0007607B">
            <w:pPr>
              <w:pStyle w:val="table"/>
            </w:pPr>
            <w:r>
              <w:t xml:space="preserve">Compose </w:t>
            </w:r>
            <w:r w:rsidR="00B86A99" w:rsidRPr="00B86A99">
              <w:t>obituary/notice and review with responsible party</w:t>
            </w:r>
          </w:p>
        </w:tc>
        <w:sdt>
          <w:sdtPr>
            <w:id w:val="-197829182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2367D117" w14:textId="77777777" w:rsidR="00B60A71" w:rsidRPr="00664788" w:rsidRDefault="00B60A71" w:rsidP="0007607B">
                <w:pPr>
                  <w:pStyle w:val="table"/>
                  <w:jc w:val="center"/>
                </w:pPr>
                <w:r w:rsidRPr="0008747B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-96411885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5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60CD29C2" w14:textId="77777777" w:rsidR="00B60A71" w:rsidRPr="00664788" w:rsidRDefault="00B60A71" w:rsidP="0007607B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-171850793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39C7DF7A" w14:textId="77777777" w:rsidR="00B60A71" w:rsidRPr="00664788" w:rsidRDefault="00B60A71" w:rsidP="0007607B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-74348641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43D529A8" w14:textId="77777777" w:rsidR="00B60A71" w:rsidRPr="00664788" w:rsidRDefault="00B60A71" w:rsidP="0007607B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81877065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63ABDFCE" w14:textId="77777777" w:rsidR="00B60A71" w:rsidRPr="00664788" w:rsidRDefault="00B60A71" w:rsidP="0007607B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-140260322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53B5D081" w14:textId="77777777" w:rsidR="00B60A71" w:rsidRPr="00664788" w:rsidRDefault="00B60A71" w:rsidP="0007607B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-196695967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010CC992" w14:textId="77777777" w:rsidR="00B60A71" w:rsidRPr="00664788" w:rsidRDefault="00B60A71" w:rsidP="0007607B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tc>
          <w:tcPr>
            <w:tcW w:w="455" w:type="dxa"/>
            <w:vMerge/>
            <w:tcBorders>
              <w:left w:val="nil"/>
              <w:right w:val="nil"/>
            </w:tcBorders>
            <w:vAlign w:val="center"/>
          </w:tcPr>
          <w:p w14:paraId="629D9E4F" w14:textId="77777777" w:rsidR="00B60A71" w:rsidRPr="00664788" w:rsidRDefault="00B60A71" w:rsidP="0007607B">
            <w:pPr>
              <w:spacing w:line="240" w:lineRule="auto"/>
            </w:pPr>
          </w:p>
        </w:tc>
        <w:tc>
          <w:tcPr>
            <w:tcW w:w="4135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3CF2659" w14:textId="77777777" w:rsidR="00B60A71" w:rsidRPr="00664788" w:rsidRDefault="00B60A71" w:rsidP="0007607B">
            <w:pPr>
              <w:spacing w:before="40" w:after="40" w:line="240" w:lineRule="auto"/>
              <w:rPr>
                <w:color w:val="FFFFFF" w:themeColor="background1"/>
              </w:rPr>
            </w:pPr>
          </w:p>
        </w:tc>
      </w:tr>
      <w:tr w:rsidR="00B60A71" w:rsidRPr="00664788" w14:paraId="2A1AB4D4" w14:textId="77777777" w:rsidTr="0007607B">
        <w:trPr>
          <w:trHeight w:val="380"/>
        </w:trPr>
        <w:tc>
          <w:tcPr>
            <w:tcW w:w="495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  <w:vAlign w:val="center"/>
          </w:tcPr>
          <w:p w14:paraId="6FC8345E" w14:textId="6B9F2CB7" w:rsidR="00B60A71" w:rsidRPr="00851838" w:rsidRDefault="00EA7575" w:rsidP="0007607B">
            <w:pPr>
              <w:pStyle w:val="table"/>
            </w:pPr>
            <w:r>
              <w:t>C</w:t>
            </w:r>
            <w:r w:rsidR="00B65CFF">
              <w:t xml:space="preserve">ontact </w:t>
            </w:r>
            <w:r w:rsidR="00AA5B96">
              <w:t>th</w:t>
            </w:r>
            <w:r w:rsidR="00FD54AA">
              <w:t>ird part</w:t>
            </w:r>
            <w:r w:rsidR="00C368B0">
              <w:t>y services</w:t>
            </w:r>
            <w:r>
              <w:t xml:space="preserve"> personnel</w:t>
            </w:r>
          </w:p>
        </w:tc>
        <w:sdt>
          <w:sdtPr>
            <w:id w:val="-8391717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6E8DE059" w14:textId="77777777" w:rsidR="00B60A71" w:rsidRPr="00664788" w:rsidRDefault="00B60A71" w:rsidP="0007607B">
                <w:pPr>
                  <w:pStyle w:val="table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13453052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5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53E4AD3E" w14:textId="77777777" w:rsidR="00B60A71" w:rsidRPr="00664788" w:rsidRDefault="00B60A71" w:rsidP="0007607B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-88495369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06D7078E" w14:textId="77777777" w:rsidR="00B60A71" w:rsidRPr="00664788" w:rsidRDefault="00B60A71" w:rsidP="0007607B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35099976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024998DF" w14:textId="77777777" w:rsidR="00B60A71" w:rsidRPr="00664788" w:rsidRDefault="00B60A71" w:rsidP="0007607B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-50960961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5C7A6506" w14:textId="77777777" w:rsidR="00B60A71" w:rsidRPr="00664788" w:rsidRDefault="00B60A71" w:rsidP="0007607B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211431519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5E8271FE" w14:textId="77777777" w:rsidR="00B60A71" w:rsidRPr="00664788" w:rsidRDefault="00B60A71" w:rsidP="0007607B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121755056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4D5C13CF" w14:textId="77777777" w:rsidR="00B60A71" w:rsidRPr="00664788" w:rsidRDefault="00B60A71" w:rsidP="0007607B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tc>
          <w:tcPr>
            <w:tcW w:w="455" w:type="dxa"/>
            <w:vMerge/>
            <w:tcBorders>
              <w:left w:val="nil"/>
              <w:right w:val="nil"/>
            </w:tcBorders>
            <w:vAlign w:val="center"/>
          </w:tcPr>
          <w:p w14:paraId="6070D3AC" w14:textId="77777777" w:rsidR="00B60A71" w:rsidRPr="00664788" w:rsidRDefault="00B60A71" w:rsidP="0007607B">
            <w:pPr>
              <w:spacing w:line="240" w:lineRule="auto"/>
            </w:pPr>
          </w:p>
        </w:tc>
        <w:tc>
          <w:tcPr>
            <w:tcW w:w="4135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37567C4" w14:textId="77777777" w:rsidR="00B60A71" w:rsidRPr="00664788" w:rsidRDefault="00B60A71" w:rsidP="0007607B">
            <w:pPr>
              <w:spacing w:before="40" w:after="40" w:line="240" w:lineRule="auto"/>
              <w:rPr>
                <w:color w:val="FFFFFF" w:themeColor="background1"/>
              </w:rPr>
            </w:pPr>
          </w:p>
        </w:tc>
      </w:tr>
      <w:tr w:rsidR="00B60A71" w:rsidRPr="00664788" w14:paraId="070C3B0E" w14:textId="77777777" w:rsidTr="0007607B">
        <w:trPr>
          <w:trHeight w:val="380"/>
        </w:trPr>
        <w:tc>
          <w:tcPr>
            <w:tcW w:w="495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  <w:vAlign w:val="center"/>
          </w:tcPr>
          <w:p w14:paraId="5D97EEB3" w14:textId="4CE5A9A4" w:rsidR="00B60A71" w:rsidRPr="00851838" w:rsidRDefault="000718AB" w:rsidP="0007607B">
            <w:pPr>
              <w:pStyle w:val="table"/>
            </w:pPr>
            <w:r>
              <w:t>P</w:t>
            </w:r>
            <w:r w:rsidRPr="000718AB">
              <w:t>resent service and merchandise options and review pricing.</w:t>
            </w:r>
          </w:p>
        </w:tc>
        <w:sdt>
          <w:sdtPr>
            <w:id w:val="-195308004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28AD2005" w14:textId="77777777" w:rsidR="00B60A71" w:rsidRPr="00664788" w:rsidRDefault="00B60A71" w:rsidP="0007607B">
                <w:pPr>
                  <w:pStyle w:val="table"/>
                  <w:jc w:val="center"/>
                </w:pPr>
                <w:r w:rsidRPr="0008747B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-149325385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5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14B2353D" w14:textId="77777777" w:rsidR="00B60A71" w:rsidRPr="00664788" w:rsidRDefault="00B60A71" w:rsidP="0007607B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74161540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13B11B56" w14:textId="77777777" w:rsidR="00B60A71" w:rsidRPr="00664788" w:rsidRDefault="00B60A71" w:rsidP="0007607B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-136105458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0C72723C" w14:textId="77777777" w:rsidR="00B60A71" w:rsidRPr="00664788" w:rsidRDefault="00B60A71" w:rsidP="0007607B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-82728767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1D951FEC" w14:textId="77777777" w:rsidR="00B60A71" w:rsidRPr="00664788" w:rsidRDefault="00B60A71" w:rsidP="0007607B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-163840799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7CF65614" w14:textId="77777777" w:rsidR="00B60A71" w:rsidRPr="00664788" w:rsidRDefault="00B60A71" w:rsidP="0007607B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-130291302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11514A0F" w14:textId="77777777" w:rsidR="00B60A71" w:rsidRPr="00664788" w:rsidRDefault="00B60A71" w:rsidP="0007607B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tc>
          <w:tcPr>
            <w:tcW w:w="455" w:type="dxa"/>
            <w:vMerge/>
            <w:tcBorders>
              <w:left w:val="nil"/>
              <w:right w:val="nil"/>
            </w:tcBorders>
            <w:vAlign w:val="center"/>
          </w:tcPr>
          <w:p w14:paraId="7692E09C" w14:textId="77777777" w:rsidR="00B60A71" w:rsidRPr="00664788" w:rsidRDefault="00B60A71" w:rsidP="0007607B">
            <w:pPr>
              <w:spacing w:line="240" w:lineRule="auto"/>
            </w:pPr>
          </w:p>
        </w:tc>
        <w:tc>
          <w:tcPr>
            <w:tcW w:w="4135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BBFC597" w14:textId="77777777" w:rsidR="00B60A71" w:rsidRPr="00664788" w:rsidRDefault="00B60A71" w:rsidP="0007607B">
            <w:pPr>
              <w:spacing w:before="40" w:after="40" w:line="240" w:lineRule="auto"/>
              <w:rPr>
                <w:color w:val="FFFFFF" w:themeColor="background1"/>
              </w:rPr>
            </w:pPr>
          </w:p>
        </w:tc>
      </w:tr>
      <w:tr w:rsidR="00B60A71" w:rsidRPr="00664788" w14:paraId="3FD0EE86" w14:textId="77777777" w:rsidTr="0007607B">
        <w:trPr>
          <w:trHeight w:val="380"/>
        </w:trPr>
        <w:tc>
          <w:tcPr>
            <w:tcW w:w="495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  <w:vAlign w:val="center"/>
          </w:tcPr>
          <w:p w14:paraId="7B422BAC" w14:textId="2B409CF5" w:rsidR="00B60A71" w:rsidRPr="00851838" w:rsidRDefault="004B46AF" w:rsidP="0007607B">
            <w:pPr>
              <w:pStyle w:val="table"/>
            </w:pPr>
            <w:r>
              <w:t>Verify</w:t>
            </w:r>
            <w:r w:rsidRPr="004B46AF">
              <w:t xml:space="preserve"> all service arrangements with client family/ legally authorized person(s)</w:t>
            </w:r>
          </w:p>
        </w:tc>
        <w:sdt>
          <w:sdtPr>
            <w:id w:val="-117218619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34927067" w14:textId="77777777" w:rsidR="00B60A71" w:rsidRPr="00664788" w:rsidRDefault="00B60A71" w:rsidP="0007607B">
                <w:pPr>
                  <w:pStyle w:val="table"/>
                  <w:jc w:val="center"/>
                </w:pPr>
                <w:r w:rsidRPr="0008747B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158085672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5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70EEF043" w14:textId="77777777" w:rsidR="00B60A71" w:rsidRPr="00664788" w:rsidRDefault="00B60A71" w:rsidP="0007607B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123851694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19843A2C" w14:textId="77777777" w:rsidR="00B60A71" w:rsidRPr="00664788" w:rsidRDefault="00B60A71" w:rsidP="0007607B">
                <w:pPr>
                  <w:pStyle w:val="table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31884865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00B858F8" w14:textId="77777777" w:rsidR="00B60A71" w:rsidRPr="00664788" w:rsidRDefault="00B60A71" w:rsidP="0007607B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-22970485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3B39D14D" w14:textId="77777777" w:rsidR="00B60A71" w:rsidRPr="00664788" w:rsidRDefault="00B60A71" w:rsidP="0007607B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-202353977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341F3B16" w14:textId="77777777" w:rsidR="00B60A71" w:rsidRPr="00664788" w:rsidRDefault="00B60A71" w:rsidP="0007607B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-169768624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2D2A7E34" w14:textId="77777777" w:rsidR="00B60A71" w:rsidRPr="00664788" w:rsidRDefault="00B60A71" w:rsidP="0007607B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tc>
          <w:tcPr>
            <w:tcW w:w="455" w:type="dxa"/>
            <w:vMerge/>
            <w:tcBorders>
              <w:left w:val="nil"/>
              <w:right w:val="nil"/>
            </w:tcBorders>
            <w:vAlign w:val="center"/>
          </w:tcPr>
          <w:p w14:paraId="5238681B" w14:textId="77777777" w:rsidR="00B60A71" w:rsidRPr="00664788" w:rsidRDefault="00B60A71" w:rsidP="0007607B">
            <w:pPr>
              <w:spacing w:line="240" w:lineRule="auto"/>
            </w:pPr>
          </w:p>
        </w:tc>
        <w:tc>
          <w:tcPr>
            <w:tcW w:w="4135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8FEBE21" w14:textId="77777777" w:rsidR="00B60A71" w:rsidRPr="00664788" w:rsidRDefault="00B60A71" w:rsidP="0007607B">
            <w:pPr>
              <w:spacing w:before="40" w:after="40" w:line="240" w:lineRule="auto"/>
              <w:rPr>
                <w:color w:val="FFFFFF" w:themeColor="background1"/>
              </w:rPr>
            </w:pPr>
          </w:p>
        </w:tc>
      </w:tr>
      <w:tr w:rsidR="00B60A71" w:rsidRPr="00664788" w14:paraId="78030B81" w14:textId="77777777" w:rsidTr="0007607B">
        <w:trPr>
          <w:trHeight w:val="380"/>
        </w:trPr>
        <w:tc>
          <w:tcPr>
            <w:tcW w:w="495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  <w:vAlign w:val="center"/>
          </w:tcPr>
          <w:p w14:paraId="4D5B7228" w14:textId="623FE285" w:rsidR="00B60A71" w:rsidRPr="00851838" w:rsidRDefault="006159B5" w:rsidP="0007607B">
            <w:pPr>
              <w:pStyle w:val="table"/>
            </w:pPr>
            <w:r>
              <w:t>C</w:t>
            </w:r>
            <w:r w:rsidRPr="006159B5">
              <w:t>oordinate with client family, clothing, jewelry, photograph, and personal items</w:t>
            </w:r>
          </w:p>
        </w:tc>
        <w:sdt>
          <w:sdtPr>
            <w:id w:val="-92349551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48373C73" w14:textId="77777777" w:rsidR="00B60A71" w:rsidRPr="00664788" w:rsidRDefault="00B60A71" w:rsidP="0007607B">
                <w:pPr>
                  <w:pStyle w:val="table"/>
                  <w:jc w:val="center"/>
                </w:pPr>
                <w:r w:rsidRPr="0008747B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21979227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5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0A16F267" w14:textId="77777777" w:rsidR="00B60A71" w:rsidRPr="00664788" w:rsidRDefault="00B60A71" w:rsidP="0007607B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192058672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2D5E1F1A" w14:textId="77777777" w:rsidR="00B60A71" w:rsidRPr="00664788" w:rsidRDefault="00B60A71" w:rsidP="0007607B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-129242929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0EDBFF71" w14:textId="77777777" w:rsidR="00B60A71" w:rsidRPr="00664788" w:rsidRDefault="00B60A71" w:rsidP="0007607B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-4221661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28E3411C" w14:textId="77777777" w:rsidR="00B60A71" w:rsidRPr="00664788" w:rsidRDefault="00B60A71" w:rsidP="0007607B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29371615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31458559" w14:textId="77777777" w:rsidR="00B60A71" w:rsidRPr="00664788" w:rsidRDefault="00B60A71" w:rsidP="0007607B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-146511091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53196752" w14:textId="77777777" w:rsidR="00B60A71" w:rsidRPr="00664788" w:rsidRDefault="00B60A71" w:rsidP="0007607B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tc>
          <w:tcPr>
            <w:tcW w:w="455" w:type="dxa"/>
            <w:vMerge/>
            <w:tcBorders>
              <w:left w:val="nil"/>
              <w:right w:val="nil"/>
            </w:tcBorders>
            <w:vAlign w:val="center"/>
          </w:tcPr>
          <w:p w14:paraId="109D9347" w14:textId="77777777" w:rsidR="00B60A71" w:rsidRPr="00664788" w:rsidRDefault="00B60A71" w:rsidP="0007607B">
            <w:pPr>
              <w:spacing w:line="240" w:lineRule="auto"/>
            </w:pPr>
          </w:p>
        </w:tc>
        <w:tc>
          <w:tcPr>
            <w:tcW w:w="4135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827C025" w14:textId="77777777" w:rsidR="00B60A71" w:rsidRPr="00664788" w:rsidRDefault="00B60A71" w:rsidP="0007607B">
            <w:pPr>
              <w:spacing w:before="40" w:after="40" w:line="240" w:lineRule="auto"/>
              <w:rPr>
                <w:color w:val="FFFFFF" w:themeColor="background1"/>
              </w:rPr>
            </w:pPr>
          </w:p>
        </w:tc>
      </w:tr>
      <w:tr w:rsidR="00B60A71" w:rsidRPr="00664788" w14:paraId="118ABC6B" w14:textId="77777777" w:rsidTr="0007607B">
        <w:trPr>
          <w:trHeight w:val="380"/>
        </w:trPr>
        <w:tc>
          <w:tcPr>
            <w:tcW w:w="495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  <w:vAlign w:val="center"/>
          </w:tcPr>
          <w:p w14:paraId="27DD3951" w14:textId="3EC75584" w:rsidR="00B60A71" w:rsidRPr="00851838" w:rsidRDefault="008246F2" w:rsidP="0007607B">
            <w:pPr>
              <w:pStyle w:val="table"/>
            </w:pPr>
            <w:r>
              <w:t>Obtain auth</w:t>
            </w:r>
            <w:r w:rsidR="000E3CAA">
              <w:t>orizations</w:t>
            </w:r>
          </w:p>
        </w:tc>
        <w:sdt>
          <w:sdtPr>
            <w:id w:val="128677405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6CECB02A" w14:textId="77777777" w:rsidR="00B60A71" w:rsidRPr="00664788" w:rsidRDefault="00B60A71" w:rsidP="0007607B">
                <w:pPr>
                  <w:pStyle w:val="table"/>
                  <w:jc w:val="center"/>
                </w:pPr>
                <w:r w:rsidRPr="0008747B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83743161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5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4F2F2FFF" w14:textId="77777777" w:rsidR="00B60A71" w:rsidRPr="00664788" w:rsidRDefault="00B60A71" w:rsidP="0007607B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91690009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60512379" w14:textId="77777777" w:rsidR="00B60A71" w:rsidRPr="00664788" w:rsidRDefault="00B60A71" w:rsidP="0007607B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-183753276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23CAD0FF" w14:textId="77777777" w:rsidR="00B60A71" w:rsidRPr="00664788" w:rsidRDefault="00B60A71" w:rsidP="0007607B">
                <w:pPr>
                  <w:pStyle w:val="table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7893925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36C079AA" w14:textId="77777777" w:rsidR="00B60A71" w:rsidRPr="00664788" w:rsidRDefault="00B60A71" w:rsidP="0007607B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188667433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11083CFC" w14:textId="77777777" w:rsidR="00B60A71" w:rsidRPr="00664788" w:rsidRDefault="00B60A71" w:rsidP="0007607B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-28381135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04185B4E" w14:textId="77777777" w:rsidR="00B60A71" w:rsidRPr="00664788" w:rsidRDefault="00B60A71" w:rsidP="0007607B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tc>
          <w:tcPr>
            <w:tcW w:w="455" w:type="dxa"/>
            <w:vMerge/>
            <w:tcBorders>
              <w:left w:val="nil"/>
              <w:right w:val="nil"/>
            </w:tcBorders>
            <w:vAlign w:val="center"/>
          </w:tcPr>
          <w:p w14:paraId="357364F3" w14:textId="77777777" w:rsidR="00B60A71" w:rsidRPr="00664788" w:rsidRDefault="00B60A71" w:rsidP="0007607B">
            <w:pPr>
              <w:spacing w:line="240" w:lineRule="auto"/>
            </w:pPr>
          </w:p>
        </w:tc>
        <w:tc>
          <w:tcPr>
            <w:tcW w:w="4135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6F49F29" w14:textId="77777777" w:rsidR="00B60A71" w:rsidRPr="00664788" w:rsidRDefault="00B60A71" w:rsidP="0007607B">
            <w:pPr>
              <w:spacing w:before="40" w:after="40" w:line="240" w:lineRule="auto"/>
              <w:rPr>
                <w:color w:val="FFFFFF" w:themeColor="background1"/>
              </w:rPr>
            </w:pPr>
          </w:p>
        </w:tc>
      </w:tr>
      <w:tr w:rsidR="00B60A71" w:rsidRPr="00664788" w14:paraId="075F0A34" w14:textId="77777777" w:rsidTr="0007607B">
        <w:trPr>
          <w:trHeight w:val="380"/>
        </w:trPr>
        <w:tc>
          <w:tcPr>
            <w:tcW w:w="495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  <w:vAlign w:val="center"/>
          </w:tcPr>
          <w:p w14:paraId="126B0427" w14:textId="794DF551" w:rsidR="00B60A71" w:rsidRPr="00851838" w:rsidRDefault="00A92FCC" w:rsidP="0007607B">
            <w:pPr>
              <w:pStyle w:val="table"/>
            </w:pPr>
            <w:r>
              <w:t>Complete</w:t>
            </w:r>
            <w:r w:rsidR="00616631">
              <w:t>/present itemized statement of goods and services</w:t>
            </w:r>
            <w:r w:rsidR="00C72CB7">
              <w:t xml:space="preserve"> to responsible party</w:t>
            </w:r>
          </w:p>
        </w:tc>
        <w:sdt>
          <w:sdtPr>
            <w:id w:val="-143057072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2E8B173F" w14:textId="77777777" w:rsidR="00B60A71" w:rsidRPr="00664788" w:rsidRDefault="00B60A71" w:rsidP="0007607B">
                <w:pPr>
                  <w:pStyle w:val="table"/>
                  <w:jc w:val="center"/>
                </w:pPr>
                <w:r w:rsidRPr="0008747B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208787778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5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2907A5E1" w14:textId="77777777" w:rsidR="00B60A71" w:rsidRPr="00664788" w:rsidRDefault="00B60A71" w:rsidP="0007607B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74052271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257361FC" w14:textId="77777777" w:rsidR="00B60A71" w:rsidRPr="00664788" w:rsidRDefault="00B60A71" w:rsidP="0007607B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213351064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5682D1B1" w14:textId="77777777" w:rsidR="00B60A71" w:rsidRPr="00664788" w:rsidRDefault="00B60A71" w:rsidP="0007607B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153861959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73B368A3" w14:textId="77777777" w:rsidR="00B60A71" w:rsidRPr="00664788" w:rsidRDefault="00B60A71" w:rsidP="0007607B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82339874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44C2204A" w14:textId="77777777" w:rsidR="00B60A71" w:rsidRPr="00664788" w:rsidRDefault="00B60A71" w:rsidP="0007607B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112335714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665D8016" w14:textId="77777777" w:rsidR="00B60A71" w:rsidRPr="00664788" w:rsidRDefault="00B60A71" w:rsidP="0007607B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tc>
          <w:tcPr>
            <w:tcW w:w="455" w:type="dxa"/>
            <w:vMerge/>
            <w:tcBorders>
              <w:left w:val="nil"/>
              <w:right w:val="nil"/>
            </w:tcBorders>
            <w:vAlign w:val="center"/>
          </w:tcPr>
          <w:p w14:paraId="2C07B797" w14:textId="77777777" w:rsidR="00B60A71" w:rsidRPr="00664788" w:rsidRDefault="00B60A71" w:rsidP="0007607B">
            <w:pPr>
              <w:spacing w:line="240" w:lineRule="auto"/>
            </w:pPr>
          </w:p>
        </w:tc>
        <w:tc>
          <w:tcPr>
            <w:tcW w:w="4135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F1AEF67" w14:textId="77777777" w:rsidR="00B60A71" w:rsidRPr="00664788" w:rsidRDefault="00B60A71" w:rsidP="0007607B">
            <w:pPr>
              <w:spacing w:before="40" w:after="40" w:line="240" w:lineRule="auto"/>
              <w:rPr>
                <w:color w:val="FFFFFF" w:themeColor="background1"/>
              </w:rPr>
            </w:pPr>
          </w:p>
        </w:tc>
      </w:tr>
      <w:tr w:rsidR="00B60A71" w:rsidRPr="00664788" w14:paraId="32DCE16E" w14:textId="77777777" w:rsidTr="0007607B">
        <w:trPr>
          <w:trHeight w:val="386"/>
        </w:trPr>
        <w:tc>
          <w:tcPr>
            <w:tcW w:w="495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  <w:vAlign w:val="center"/>
          </w:tcPr>
          <w:p w14:paraId="641720D0" w14:textId="7A36964C" w:rsidR="00B60A71" w:rsidRPr="00851838" w:rsidRDefault="00C72CB7" w:rsidP="0007607B">
            <w:pPr>
              <w:pStyle w:val="table"/>
            </w:pPr>
            <w:r>
              <w:t>Discuss payment options with responsible party</w:t>
            </w:r>
          </w:p>
        </w:tc>
        <w:sdt>
          <w:sdtPr>
            <w:id w:val="-185771903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6652C70B" w14:textId="77777777" w:rsidR="00B60A71" w:rsidRPr="00664788" w:rsidRDefault="00B60A71" w:rsidP="0007607B">
                <w:pPr>
                  <w:pStyle w:val="table"/>
                  <w:jc w:val="center"/>
                </w:pPr>
                <w:r w:rsidRPr="0008747B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71455093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5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10AAD807" w14:textId="77777777" w:rsidR="00B60A71" w:rsidRPr="00664788" w:rsidRDefault="00B60A71" w:rsidP="0007607B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77328996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052E2EA8" w14:textId="77777777" w:rsidR="00B60A71" w:rsidRPr="00664788" w:rsidRDefault="00B60A71" w:rsidP="0007607B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128160503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57C099A7" w14:textId="77777777" w:rsidR="00B60A71" w:rsidRPr="00664788" w:rsidRDefault="00B60A71" w:rsidP="0007607B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108179604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12D38578" w14:textId="77777777" w:rsidR="00B60A71" w:rsidRPr="00664788" w:rsidRDefault="00B60A71" w:rsidP="0007607B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-132781052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57B4125A" w14:textId="77777777" w:rsidR="00B60A71" w:rsidRPr="00664788" w:rsidRDefault="00B60A71" w:rsidP="0007607B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157500735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3230E4A8" w14:textId="77777777" w:rsidR="00B60A71" w:rsidRPr="00664788" w:rsidRDefault="00B60A71" w:rsidP="0007607B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tc>
          <w:tcPr>
            <w:tcW w:w="455" w:type="dxa"/>
            <w:vMerge/>
            <w:tcBorders>
              <w:left w:val="nil"/>
              <w:right w:val="nil"/>
            </w:tcBorders>
            <w:vAlign w:val="center"/>
          </w:tcPr>
          <w:p w14:paraId="18C0D255" w14:textId="77777777" w:rsidR="00B60A71" w:rsidRPr="00664788" w:rsidRDefault="00B60A71" w:rsidP="0007607B">
            <w:pPr>
              <w:spacing w:line="240" w:lineRule="auto"/>
            </w:pPr>
          </w:p>
        </w:tc>
        <w:tc>
          <w:tcPr>
            <w:tcW w:w="4135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851BD6D" w14:textId="77777777" w:rsidR="00B60A71" w:rsidRPr="00664788" w:rsidRDefault="00B60A71" w:rsidP="0007607B">
            <w:pPr>
              <w:spacing w:before="40" w:after="40" w:line="240" w:lineRule="auto"/>
              <w:rPr>
                <w:color w:val="FFFFFF" w:themeColor="background1"/>
              </w:rPr>
            </w:pPr>
          </w:p>
        </w:tc>
      </w:tr>
      <w:tr w:rsidR="00B60A71" w:rsidRPr="00664788" w14:paraId="15B1495B" w14:textId="77777777" w:rsidTr="0007607B">
        <w:trPr>
          <w:trHeight w:val="380"/>
        </w:trPr>
        <w:tc>
          <w:tcPr>
            <w:tcW w:w="495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  <w:vAlign w:val="center"/>
          </w:tcPr>
          <w:p w14:paraId="5EC102D7" w14:textId="2280A946" w:rsidR="00B60A71" w:rsidRPr="00851838" w:rsidRDefault="00C72CB7" w:rsidP="0007607B">
            <w:pPr>
              <w:pStyle w:val="table"/>
            </w:pPr>
            <w:r>
              <w:t>Confirm with third party personnel</w:t>
            </w:r>
          </w:p>
        </w:tc>
        <w:sdt>
          <w:sdtPr>
            <w:id w:val="-123686360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2D96CFB1" w14:textId="77777777" w:rsidR="00B60A71" w:rsidRPr="00664788" w:rsidRDefault="00B60A71" w:rsidP="0007607B">
                <w:pPr>
                  <w:pStyle w:val="table"/>
                  <w:jc w:val="center"/>
                </w:pPr>
                <w:r w:rsidRPr="0008747B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-181293874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5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0DAA8E1F" w14:textId="77777777" w:rsidR="00B60A71" w:rsidRPr="00664788" w:rsidRDefault="00B60A71" w:rsidP="0007607B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-32867671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631B066A" w14:textId="77777777" w:rsidR="00B60A71" w:rsidRPr="00664788" w:rsidRDefault="00B60A71" w:rsidP="0007607B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78624157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1ED1F178" w14:textId="77777777" w:rsidR="00B60A71" w:rsidRPr="00664788" w:rsidRDefault="00B60A71" w:rsidP="0007607B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80280648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77293DB7" w14:textId="77777777" w:rsidR="00B60A71" w:rsidRPr="00664788" w:rsidRDefault="00B60A71" w:rsidP="0007607B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-99780227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04318D5F" w14:textId="77777777" w:rsidR="00B60A71" w:rsidRPr="00664788" w:rsidRDefault="00B60A71" w:rsidP="0007607B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-78765751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7C091A99" w14:textId="77777777" w:rsidR="00B60A71" w:rsidRPr="00664788" w:rsidRDefault="00B60A71" w:rsidP="0007607B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tc>
          <w:tcPr>
            <w:tcW w:w="455" w:type="dxa"/>
            <w:vMerge/>
            <w:tcBorders>
              <w:left w:val="nil"/>
              <w:right w:val="nil"/>
            </w:tcBorders>
            <w:vAlign w:val="center"/>
          </w:tcPr>
          <w:p w14:paraId="044E5C6B" w14:textId="77777777" w:rsidR="00B60A71" w:rsidRPr="00664788" w:rsidRDefault="00B60A71" w:rsidP="0007607B">
            <w:pPr>
              <w:spacing w:line="240" w:lineRule="auto"/>
            </w:pPr>
          </w:p>
        </w:tc>
        <w:tc>
          <w:tcPr>
            <w:tcW w:w="4135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D3C19A9" w14:textId="77777777" w:rsidR="00B60A71" w:rsidRPr="00664788" w:rsidRDefault="00B60A71" w:rsidP="0007607B">
            <w:pPr>
              <w:spacing w:before="0" w:after="80" w:line="240" w:lineRule="auto"/>
              <w:rPr>
                <w:color w:val="FFFFFF" w:themeColor="background1"/>
              </w:rPr>
            </w:pPr>
          </w:p>
        </w:tc>
      </w:tr>
      <w:tr w:rsidR="00B60A71" w:rsidRPr="00664788" w14:paraId="21D3E709" w14:textId="77777777" w:rsidTr="0007607B">
        <w:trPr>
          <w:trHeight w:val="380"/>
        </w:trPr>
        <w:tc>
          <w:tcPr>
            <w:tcW w:w="495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  <w:vAlign w:val="center"/>
          </w:tcPr>
          <w:p w14:paraId="4D57DD2F" w14:textId="00CD136B" w:rsidR="00B60A71" w:rsidRPr="00851838" w:rsidRDefault="0029505E" w:rsidP="0007607B">
            <w:pPr>
              <w:pStyle w:val="table"/>
            </w:pPr>
            <w:r>
              <w:t>Enter information gathered to register death</w:t>
            </w:r>
          </w:p>
        </w:tc>
        <w:sdt>
          <w:sdtPr>
            <w:id w:val="138690958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3ECD2599" w14:textId="77777777" w:rsidR="00B60A71" w:rsidRPr="00664788" w:rsidRDefault="00B60A71" w:rsidP="0007607B">
                <w:pPr>
                  <w:pStyle w:val="table"/>
                  <w:jc w:val="center"/>
                </w:pPr>
                <w:r w:rsidRPr="0008747B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114515883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5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5F282A09" w14:textId="77777777" w:rsidR="00B60A71" w:rsidRPr="00664788" w:rsidRDefault="00B60A71" w:rsidP="0007607B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28817267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22E171BD" w14:textId="77777777" w:rsidR="00B60A71" w:rsidRPr="00664788" w:rsidRDefault="00B60A71" w:rsidP="0007607B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9807089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3DD52AAA" w14:textId="77777777" w:rsidR="00B60A71" w:rsidRPr="00664788" w:rsidRDefault="00B60A71" w:rsidP="0007607B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162897383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35D28EC8" w14:textId="77777777" w:rsidR="00B60A71" w:rsidRPr="00664788" w:rsidRDefault="00B60A71" w:rsidP="0007607B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-160872880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69BC4C05" w14:textId="77777777" w:rsidR="00B60A71" w:rsidRPr="00664788" w:rsidRDefault="00B60A71" w:rsidP="0007607B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165919454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77BD52F3" w14:textId="77777777" w:rsidR="00B60A71" w:rsidRPr="00664788" w:rsidRDefault="00B60A71" w:rsidP="0007607B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tc>
          <w:tcPr>
            <w:tcW w:w="455" w:type="dxa"/>
            <w:vMerge/>
            <w:tcBorders>
              <w:left w:val="nil"/>
              <w:right w:val="nil"/>
            </w:tcBorders>
            <w:vAlign w:val="center"/>
          </w:tcPr>
          <w:p w14:paraId="35242D23" w14:textId="77777777" w:rsidR="00B60A71" w:rsidRPr="00664788" w:rsidRDefault="00B60A71" w:rsidP="0007607B">
            <w:pPr>
              <w:spacing w:line="240" w:lineRule="auto"/>
            </w:pPr>
          </w:p>
        </w:tc>
        <w:tc>
          <w:tcPr>
            <w:tcW w:w="4135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7E4711B" w14:textId="77777777" w:rsidR="00B60A71" w:rsidRPr="00664788" w:rsidRDefault="00B60A71" w:rsidP="0007607B">
            <w:pPr>
              <w:spacing w:before="40" w:after="40" w:line="240" w:lineRule="auto"/>
            </w:pPr>
          </w:p>
        </w:tc>
      </w:tr>
      <w:tr w:rsidR="00B60A71" w:rsidRPr="00664788" w14:paraId="56958E54" w14:textId="77777777" w:rsidTr="0007607B">
        <w:trPr>
          <w:trHeight w:val="380"/>
        </w:trPr>
        <w:tc>
          <w:tcPr>
            <w:tcW w:w="495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  <w:vAlign w:val="center"/>
          </w:tcPr>
          <w:p w14:paraId="59531005" w14:textId="3B4C0BAD" w:rsidR="00B60A71" w:rsidRPr="00851838" w:rsidRDefault="00866898" w:rsidP="0007607B">
            <w:pPr>
              <w:pStyle w:val="table"/>
            </w:pPr>
            <w:r>
              <w:t>Arrange for issuing burial permit for disposition</w:t>
            </w:r>
          </w:p>
        </w:tc>
        <w:sdt>
          <w:sdtPr>
            <w:id w:val="57626212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629A8228" w14:textId="77777777" w:rsidR="00B60A71" w:rsidRPr="00664788" w:rsidRDefault="00B60A71" w:rsidP="0007607B">
                <w:pPr>
                  <w:pStyle w:val="table"/>
                  <w:jc w:val="center"/>
                </w:pPr>
                <w:r w:rsidRPr="0008747B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-105715659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5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5C80196A" w14:textId="77777777" w:rsidR="00B60A71" w:rsidRPr="00664788" w:rsidRDefault="00B60A71" w:rsidP="0007607B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182100272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395BCC07" w14:textId="77777777" w:rsidR="00B60A71" w:rsidRPr="00664788" w:rsidRDefault="00B60A71" w:rsidP="0007607B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145745688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11AEFE30" w14:textId="77777777" w:rsidR="00B60A71" w:rsidRPr="00664788" w:rsidRDefault="00B60A71" w:rsidP="0007607B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-176583376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015A4285" w14:textId="77777777" w:rsidR="00B60A71" w:rsidRPr="00664788" w:rsidRDefault="00B60A71" w:rsidP="0007607B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191920798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7EB69BF0" w14:textId="77777777" w:rsidR="00B60A71" w:rsidRPr="00664788" w:rsidRDefault="00B60A71" w:rsidP="0007607B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-175172783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3E894C29" w14:textId="77777777" w:rsidR="00B60A71" w:rsidRPr="00664788" w:rsidRDefault="00B60A71" w:rsidP="0007607B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tc>
          <w:tcPr>
            <w:tcW w:w="455" w:type="dxa"/>
            <w:vMerge/>
            <w:tcBorders>
              <w:left w:val="nil"/>
              <w:right w:val="nil"/>
            </w:tcBorders>
            <w:vAlign w:val="center"/>
          </w:tcPr>
          <w:p w14:paraId="343B9D95" w14:textId="77777777" w:rsidR="00B60A71" w:rsidRPr="00664788" w:rsidRDefault="00B60A71" w:rsidP="0007607B">
            <w:pPr>
              <w:spacing w:line="240" w:lineRule="auto"/>
            </w:pPr>
          </w:p>
        </w:tc>
        <w:tc>
          <w:tcPr>
            <w:tcW w:w="4135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E192B0D" w14:textId="77777777" w:rsidR="00B60A71" w:rsidRPr="00664788" w:rsidRDefault="00B60A71" w:rsidP="0007607B">
            <w:pPr>
              <w:spacing w:before="40" w:after="40" w:line="240" w:lineRule="auto"/>
            </w:pPr>
          </w:p>
        </w:tc>
      </w:tr>
      <w:tr w:rsidR="00B60A71" w:rsidRPr="00664788" w14:paraId="6640CB61" w14:textId="77777777" w:rsidTr="0007607B">
        <w:trPr>
          <w:trHeight w:val="380"/>
        </w:trPr>
        <w:tc>
          <w:tcPr>
            <w:tcW w:w="495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  <w:vAlign w:val="center"/>
          </w:tcPr>
          <w:p w14:paraId="4282090D" w14:textId="76E9029C" w:rsidR="00B60A71" w:rsidRPr="00851838" w:rsidRDefault="001D6B71" w:rsidP="0007607B">
            <w:pPr>
              <w:pStyle w:val="table"/>
            </w:pPr>
            <w:r>
              <w:t>Submit, distribute, and post obituary to social media</w:t>
            </w:r>
          </w:p>
        </w:tc>
        <w:sdt>
          <w:sdtPr>
            <w:id w:val="137920728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11A21E14" w14:textId="77777777" w:rsidR="00B60A71" w:rsidRPr="00664788" w:rsidRDefault="00B60A71" w:rsidP="0007607B">
                <w:pPr>
                  <w:pStyle w:val="table"/>
                  <w:jc w:val="center"/>
                </w:pPr>
                <w:r w:rsidRPr="0008747B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212919485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5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13689D64" w14:textId="77777777" w:rsidR="00B60A71" w:rsidRPr="00664788" w:rsidRDefault="00B60A71" w:rsidP="0007607B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34937046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2F6ABAAE" w14:textId="77777777" w:rsidR="00B60A71" w:rsidRPr="00664788" w:rsidRDefault="00B60A71" w:rsidP="0007607B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106152136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2C886547" w14:textId="77777777" w:rsidR="00B60A71" w:rsidRPr="00664788" w:rsidRDefault="00B60A71" w:rsidP="0007607B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-59956025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07A213E3" w14:textId="77777777" w:rsidR="00B60A71" w:rsidRPr="00664788" w:rsidRDefault="00B60A71" w:rsidP="0007607B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-8445954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6FE19CB1" w14:textId="77777777" w:rsidR="00B60A71" w:rsidRPr="00664788" w:rsidRDefault="00B60A71" w:rsidP="0007607B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-102917709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3D45191A" w14:textId="77777777" w:rsidR="00B60A71" w:rsidRPr="00664788" w:rsidRDefault="00B60A71" w:rsidP="0007607B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tc>
          <w:tcPr>
            <w:tcW w:w="455" w:type="dxa"/>
            <w:vMerge/>
            <w:tcBorders>
              <w:left w:val="nil"/>
              <w:right w:val="nil"/>
            </w:tcBorders>
            <w:vAlign w:val="center"/>
          </w:tcPr>
          <w:p w14:paraId="1EE0DC61" w14:textId="77777777" w:rsidR="00B60A71" w:rsidRPr="00664788" w:rsidRDefault="00B60A71" w:rsidP="0007607B">
            <w:pPr>
              <w:spacing w:line="240" w:lineRule="auto"/>
            </w:pPr>
          </w:p>
        </w:tc>
        <w:tc>
          <w:tcPr>
            <w:tcW w:w="4135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373383A" w14:textId="77777777" w:rsidR="00B60A71" w:rsidRPr="00664788" w:rsidRDefault="00B60A71" w:rsidP="0007607B">
            <w:pPr>
              <w:spacing w:before="40" w:after="40" w:line="240" w:lineRule="auto"/>
            </w:pPr>
          </w:p>
        </w:tc>
      </w:tr>
      <w:tr w:rsidR="00B60A71" w:rsidRPr="00664788" w14:paraId="3C232CD6" w14:textId="77777777" w:rsidTr="0007607B">
        <w:trPr>
          <w:trHeight w:val="380"/>
        </w:trPr>
        <w:tc>
          <w:tcPr>
            <w:tcW w:w="495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  <w:vAlign w:val="center"/>
          </w:tcPr>
          <w:p w14:paraId="5EC73EEC" w14:textId="51F7C994" w:rsidR="00B60A71" w:rsidRPr="00851838" w:rsidRDefault="00E165D0" w:rsidP="0007607B">
            <w:pPr>
              <w:pStyle w:val="table"/>
            </w:pPr>
            <w:r>
              <w:t>Prepare and coo</w:t>
            </w:r>
            <w:r w:rsidR="00435459">
              <w:t>rdinate for visitation/service</w:t>
            </w:r>
          </w:p>
        </w:tc>
        <w:sdt>
          <w:sdtPr>
            <w:id w:val="-18852739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1CC5D926" w14:textId="77777777" w:rsidR="00B60A71" w:rsidRPr="00664788" w:rsidRDefault="00B60A71" w:rsidP="0007607B">
                <w:pPr>
                  <w:pStyle w:val="table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2053894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5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6D28527B" w14:textId="77777777" w:rsidR="00B60A71" w:rsidRPr="00664788" w:rsidRDefault="00B60A71" w:rsidP="0007607B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160114161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3EF1240E" w14:textId="77777777" w:rsidR="00B60A71" w:rsidRPr="00664788" w:rsidRDefault="00B60A71" w:rsidP="0007607B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45731189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4401122A" w14:textId="77777777" w:rsidR="00B60A71" w:rsidRPr="00664788" w:rsidRDefault="00B60A71" w:rsidP="0007607B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-194052115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7822B05E" w14:textId="77777777" w:rsidR="00B60A71" w:rsidRPr="00664788" w:rsidRDefault="00B60A71" w:rsidP="0007607B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30158228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65D5018E" w14:textId="77777777" w:rsidR="00B60A71" w:rsidRPr="00664788" w:rsidRDefault="00B60A71" w:rsidP="0007607B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5766796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37A984B8" w14:textId="77777777" w:rsidR="00B60A71" w:rsidRPr="00664788" w:rsidRDefault="00B60A71" w:rsidP="0007607B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tc>
          <w:tcPr>
            <w:tcW w:w="455" w:type="dxa"/>
            <w:vMerge/>
            <w:tcBorders>
              <w:left w:val="nil"/>
              <w:right w:val="nil"/>
            </w:tcBorders>
            <w:vAlign w:val="center"/>
          </w:tcPr>
          <w:p w14:paraId="7D556267" w14:textId="77777777" w:rsidR="00B60A71" w:rsidRPr="00664788" w:rsidRDefault="00B60A71" w:rsidP="0007607B">
            <w:pPr>
              <w:spacing w:line="240" w:lineRule="auto"/>
            </w:pPr>
          </w:p>
        </w:tc>
        <w:tc>
          <w:tcPr>
            <w:tcW w:w="4135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FAD0845" w14:textId="77777777" w:rsidR="00B60A71" w:rsidRPr="00664788" w:rsidRDefault="00B60A71" w:rsidP="0007607B">
            <w:pPr>
              <w:spacing w:before="40" w:after="40" w:line="240" w:lineRule="auto"/>
            </w:pPr>
          </w:p>
        </w:tc>
      </w:tr>
      <w:bookmarkEnd w:id="2"/>
    </w:tbl>
    <w:p w14:paraId="429897EF" w14:textId="77777777" w:rsidR="00E07A42" w:rsidRDefault="00E07A42" w:rsidP="00CD7752">
      <w:pPr>
        <w:pStyle w:val="small"/>
        <w:ind w:left="0"/>
        <w:rPr>
          <w:sz w:val="8"/>
          <w:szCs w:val="32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  <w:tblCaption w:val="Table"/>
        <w:tblDescription w:val="Table with checklist for a healthy lifestyle plan for each day of the week"/>
      </w:tblPr>
      <w:tblGrid>
        <w:gridCol w:w="4950"/>
        <w:gridCol w:w="720"/>
        <w:gridCol w:w="715"/>
        <w:gridCol w:w="720"/>
        <w:gridCol w:w="720"/>
        <w:gridCol w:w="630"/>
        <w:gridCol w:w="630"/>
        <w:gridCol w:w="720"/>
        <w:gridCol w:w="455"/>
        <w:gridCol w:w="4135"/>
      </w:tblGrid>
      <w:tr w:rsidR="005358EF" w:rsidRPr="00664788" w14:paraId="7305B3C7" w14:textId="77777777" w:rsidTr="001C66ED">
        <w:trPr>
          <w:trHeight w:val="360"/>
          <w:tblHeader/>
        </w:trPr>
        <w:tc>
          <w:tcPr>
            <w:tcW w:w="98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bookmarkEnd w:id="3"/>
          <w:p w14:paraId="2E0C6563" w14:textId="77777777" w:rsidR="005358EF" w:rsidRPr="00AA7332" w:rsidRDefault="005358EF" w:rsidP="001C66ED">
            <w:pPr>
              <w:pStyle w:val="tablehead"/>
              <w:rPr>
                <w:rFonts w:asciiTheme="minorHAnsi" w:hAnsiTheme="minorHAnsi" w:cstheme="minorHAnsi"/>
                <w:sz w:val="20"/>
                <w:szCs w:val="20"/>
              </w:rPr>
            </w:pPr>
            <w:r w:rsidRPr="00AA7332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Demonstrate beginner level competency, within the scope of practice for student apprentice,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to </w:t>
            </w:r>
            <w:r w:rsidRPr="00366CD1">
              <w:rPr>
                <w:rFonts w:asciiTheme="minorHAnsi" w:hAnsiTheme="minorHAnsi" w:cstheme="minorHAnsi"/>
                <w:sz w:val="20"/>
                <w:szCs w:val="20"/>
              </w:rPr>
              <w:t>observe and assist in conducting arrangement conferences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5B005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fulfilling post arrangement activities and services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and </w:t>
            </w:r>
            <w:r w:rsidRPr="005B005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post service follow-up,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66CD1">
              <w:rPr>
                <w:rFonts w:asciiTheme="minorHAnsi" w:hAnsiTheme="minorHAnsi" w:cstheme="minorHAnsi"/>
                <w:sz w:val="20"/>
                <w:szCs w:val="20"/>
              </w:rPr>
              <w:t>under the direction of a licensed</w:t>
            </w:r>
          </w:p>
        </w:tc>
        <w:tc>
          <w:tcPr>
            <w:tcW w:w="455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2C9A550B" w14:textId="77777777" w:rsidR="005358EF" w:rsidRPr="00664788" w:rsidRDefault="005358EF" w:rsidP="001C66ED">
            <w:pPr>
              <w:spacing w:before="40" w:after="40" w:line="240" w:lineRule="auto"/>
              <w:rPr>
                <w:rFonts w:asciiTheme="majorHAnsi" w:hAnsiTheme="majorHAnsi"/>
                <w:sz w:val="28"/>
              </w:rPr>
            </w:pPr>
          </w:p>
        </w:tc>
        <w:tc>
          <w:tcPr>
            <w:tcW w:w="4135" w:type="dxa"/>
            <w:tcBorders>
              <w:top w:val="nil"/>
              <w:left w:val="nil"/>
              <w:bottom w:val="single" w:sz="18" w:space="0" w:color="C3D2CB" w:themeColor="text2"/>
              <w:right w:val="nil"/>
            </w:tcBorders>
            <w:shd w:val="clear" w:color="auto" w:fill="auto"/>
            <w:vAlign w:val="center"/>
          </w:tcPr>
          <w:p w14:paraId="37BD44D0" w14:textId="77777777" w:rsidR="005358EF" w:rsidRPr="00664788" w:rsidRDefault="005358EF" w:rsidP="001C66ED">
            <w:pPr>
              <w:pStyle w:val="tablehead"/>
            </w:pPr>
            <w:r>
              <w:t>Reflective Practice</w:t>
            </w:r>
          </w:p>
        </w:tc>
      </w:tr>
      <w:tr w:rsidR="005358EF" w:rsidRPr="00664788" w14:paraId="2E7420FE" w14:textId="77777777" w:rsidTr="001C66ED">
        <w:trPr>
          <w:trHeight w:val="360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577366" w:themeFill="text2" w:themeFillShade="80"/>
            <w:vAlign w:val="center"/>
          </w:tcPr>
          <w:p w14:paraId="3CCEDFCA" w14:textId="77777777" w:rsidR="005358EF" w:rsidRPr="00664788" w:rsidRDefault="005358EF" w:rsidP="001C66ED">
            <w:pPr>
              <w:pStyle w:val="largetext"/>
            </w:pPr>
            <w:r>
              <w:t xml:space="preserve">Did you observe and assist licensed mentor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577366" w:themeFill="text2" w:themeFillShade="80"/>
            <w:vAlign w:val="center"/>
          </w:tcPr>
          <w:p w14:paraId="676C2405" w14:textId="77777777" w:rsidR="005358EF" w:rsidRPr="00664788" w:rsidRDefault="005358EF" w:rsidP="001C66ED">
            <w:pPr>
              <w:pStyle w:val="largetext"/>
            </w:pPr>
            <w:r>
              <w:t xml:space="preserve">1 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577366" w:themeFill="text2" w:themeFillShade="80"/>
            <w:vAlign w:val="center"/>
          </w:tcPr>
          <w:p w14:paraId="3AAEB347" w14:textId="77777777" w:rsidR="005358EF" w:rsidRPr="00664788" w:rsidRDefault="005358EF" w:rsidP="001C66ED">
            <w:pPr>
              <w:pStyle w:val="largetext"/>
            </w:pPr>
            <w:r>
              <w:t xml:space="preserve">2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577366" w:themeFill="text2" w:themeFillShade="80"/>
            <w:vAlign w:val="center"/>
          </w:tcPr>
          <w:p w14:paraId="5B206E01" w14:textId="77777777" w:rsidR="005358EF" w:rsidRPr="00664788" w:rsidRDefault="005358EF" w:rsidP="001C66ED">
            <w:pPr>
              <w:pStyle w:val="largetext"/>
            </w:pPr>
            <w:r>
              <w:t xml:space="preserve">3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577366" w:themeFill="text2" w:themeFillShade="80"/>
            <w:vAlign w:val="center"/>
          </w:tcPr>
          <w:p w14:paraId="0628F395" w14:textId="77777777" w:rsidR="005358EF" w:rsidRPr="00664788" w:rsidRDefault="005358EF" w:rsidP="001C66ED">
            <w:pPr>
              <w:pStyle w:val="largetext"/>
            </w:pPr>
            <w:r>
              <w:t xml:space="preserve">4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577366" w:themeFill="text2" w:themeFillShade="80"/>
            <w:vAlign w:val="center"/>
          </w:tcPr>
          <w:p w14:paraId="6C155F16" w14:textId="77777777" w:rsidR="005358EF" w:rsidRPr="00664788" w:rsidRDefault="005358EF" w:rsidP="001C66ED">
            <w:pPr>
              <w:pStyle w:val="largetext"/>
            </w:pPr>
            <w:r>
              <w:t xml:space="preserve">5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577366" w:themeFill="text2" w:themeFillShade="80"/>
            <w:vAlign w:val="center"/>
          </w:tcPr>
          <w:p w14:paraId="0AEDC588" w14:textId="77777777" w:rsidR="005358EF" w:rsidRPr="00664788" w:rsidRDefault="005358EF" w:rsidP="001C66ED">
            <w:pPr>
              <w:pStyle w:val="largetext"/>
            </w:pPr>
            <w:r>
              <w:t xml:space="preserve">6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577366" w:themeFill="text2" w:themeFillShade="80"/>
            <w:vAlign w:val="center"/>
          </w:tcPr>
          <w:p w14:paraId="5EBFB3AB" w14:textId="77777777" w:rsidR="005358EF" w:rsidRPr="00664788" w:rsidRDefault="005358EF" w:rsidP="001C66ED">
            <w:pPr>
              <w:pStyle w:val="largetext"/>
            </w:pPr>
            <w:r>
              <w:t xml:space="preserve">7 </w:t>
            </w:r>
          </w:p>
        </w:tc>
        <w:tc>
          <w:tcPr>
            <w:tcW w:w="455" w:type="dxa"/>
            <w:vMerge/>
            <w:tcBorders>
              <w:left w:val="nil"/>
              <w:right w:val="nil"/>
            </w:tcBorders>
            <w:vAlign w:val="center"/>
          </w:tcPr>
          <w:p w14:paraId="7B5C88F9" w14:textId="77777777" w:rsidR="005358EF" w:rsidRPr="00664788" w:rsidRDefault="005358EF" w:rsidP="001C66ED">
            <w:pPr>
              <w:spacing w:before="40" w:after="40" w:line="240" w:lineRule="auto"/>
              <w:rPr>
                <w:rFonts w:asciiTheme="majorHAnsi" w:hAnsiTheme="majorHAnsi"/>
              </w:rPr>
            </w:pPr>
          </w:p>
        </w:tc>
        <w:tc>
          <w:tcPr>
            <w:tcW w:w="4135" w:type="dxa"/>
            <w:vMerge w:val="restart"/>
            <w:tcBorders>
              <w:top w:val="single" w:sz="18" w:space="0" w:color="C3D2CB" w:themeColor="text2"/>
              <w:left w:val="nil"/>
              <w:right w:val="nil"/>
            </w:tcBorders>
            <w:shd w:val="clear" w:color="auto" w:fill="auto"/>
          </w:tcPr>
          <w:sdt>
            <w:sdtPr>
              <w:id w:val="1914423508"/>
              <w:placeholder>
                <w:docPart w:val="A5EB34291FDF47FFA1B2290A187F1250"/>
              </w:placeholder>
              <w15:appearance w15:val="hidden"/>
            </w:sdtPr>
            <w:sdtEndPr/>
            <w:sdtContent>
              <w:p w14:paraId="27FFC134" w14:textId="67BAF8D1" w:rsidR="005358EF" w:rsidRDefault="005358EF" w:rsidP="001C66ED">
                <w:r w:rsidRPr="008E780E">
                  <w:t>What have you learned</w:t>
                </w:r>
                <w:r w:rsidR="009C18CB">
                  <w:t xml:space="preserve"> setting up for services?</w:t>
                </w:r>
              </w:p>
              <w:p w14:paraId="19A3AE67" w14:textId="77777777" w:rsidR="005358EF" w:rsidRDefault="005358EF" w:rsidP="001C66ED">
                <w:r>
                  <w:t>___________________________________________________________________________________________________________________________________________________________________________________________________________________________________________</w:t>
                </w:r>
              </w:p>
              <w:p w14:paraId="376655F9" w14:textId="418FAFA7" w:rsidR="005358EF" w:rsidRDefault="005358EF" w:rsidP="001C66ED">
                <w:r w:rsidRPr="008E780E">
                  <w:t>What have you learned</w:t>
                </w:r>
                <w:r w:rsidR="00555334">
                  <w:t xml:space="preserve"> about religious customs?</w:t>
                </w:r>
              </w:p>
              <w:p w14:paraId="6BFCFFE8" w14:textId="77777777" w:rsidR="005358EF" w:rsidRDefault="005358EF" w:rsidP="001C66ED">
                <w:r>
                  <w:t>___________________________________________________________________________________________________________________________________________________________________________________________________________________________________________</w:t>
                </w:r>
              </w:p>
              <w:p w14:paraId="63F247F0" w14:textId="3785D875" w:rsidR="005358EF" w:rsidRDefault="005358EF" w:rsidP="001C66ED">
                <w:r>
                  <w:t xml:space="preserve">What have you learned </w:t>
                </w:r>
                <w:r w:rsidR="00555334">
                  <w:t>about directing services?</w:t>
                </w:r>
              </w:p>
              <w:p w14:paraId="60BEA850" w14:textId="77777777" w:rsidR="005358EF" w:rsidRDefault="005358EF" w:rsidP="001C66ED">
                <w:r>
                  <w:t>___________________________________________________________________________________________________________________________________________________________________________________________________________________________________________</w:t>
                </w:r>
              </w:p>
              <w:p w14:paraId="0D4BF502" w14:textId="77777777" w:rsidR="005358EF" w:rsidRDefault="005358EF" w:rsidP="001C66ED">
                <w:r>
                  <w:t>What are your experiences?</w:t>
                </w:r>
              </w:p>
              <w:p w14:paraId="36030F71" w14:textId="77777777" w:rsidR="005358EF" w:rsidRPr="00664788" w:rsidRDefault="005358EF" w:rsidP="001C66ED">
                <w:r>
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</w:r>
              </w:p>
            </w:sdtContent>
          </w:sdt>
        </w:tc>
      </w:tr>
      <w:tr w:rsidR="005358EF" w:rsidRPr="00664788" w14:paraId="54CF3E46" w14:textId="77777777" w:rsidTr="001C66ED">
        <w:trPr>
          <w:trHeight w:val="380"/>
        </w:trPr>
        <w:tc>
          <w:tcPr>
            <w:tcW w:w="4950" w:type="dxa"/>
            <w:tcBorders>
              <w:top w:val="nil"/>
              <w:left w:val="nil"/>
              <w:bottom w:val="single" w:sz="4" w:space="0" w:color="C3D2CB" w:themeColor="text2"/>
              <w:right w:val="nil"/>
            </w:tcBorders>
            <w:vAlign w:val="center"/>
          </w:tcPr>
          <w:p w14:paraId="382279EE" w14:textId="78DBC224" w:rsidR="005358EF" w:rsidRPr="00851838" w:rsidRDefault="00A64E43" w:rsidP="001C66ED">
            <w:pPr>
              <w:pStyle w:val="table"/>
            </w:pPr>
            <w:r>
              <w:t>Order funeral service merchandise</w:t>
            </w:r>
          </w:p>
        </w:tc>
        <w:sdt>
          <w:sdtPr>
            <w:id w:val="-87393231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nil"/>
                  <w:left w:val="nil"/>
                  <w:bottom w:val="single" w:sz="4" w:space="0" w:color="C3D2CB" w:themeColor="text2"/>
                  <w:right w:val="nil"/>
                </w:tcBorders>
                <w:vAlign w:val="center"/>
              </w:tcPr>
              <w:p w14:paraId="1DAC6825" w14:textId="77777777" w:rsidR="005358EF" w:rsidRPr="00664788" w:rsidRDefault="005358EF" w:rsidP="001C66ED">
                <w:pPr>
                  <w:pStyle w:val="table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7279157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5" w:type="dxa"/>
                <w:tcBorders>
                  <w:top w:val="nil"/>
                  <w:left w:val="nil"/>
                  <w:bottom w:val="single" w:sz="4" w:space="0" w:color="C3D2CB" w:themeColor="text2"/>
                  <w:right w:val="nil"/>
                </w:tcBorders>
              </w:tcPr>
              <w:p w14:paraId="7A240E42" w14:textId="77777777" w:rsidR="005358EF" w:rsidRPr="00664788" w:rsidRDefault="005358EF" w:rsidP="001C66ED">
                <w:pPr>
                  <w:pStyle w:val="table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93967842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nil"/>
                  <w:left w:val="nil"/>
                  <w:bottom w:val="single" w:sz="4" w:space="0" w:color="C3D2CB" w:themeColor="text2"/>
                  <w:right w:val="nil"/>
                </w:tcBorders>
              </w:tcPr>
              <w:p w14:paraId="5443EA5E" w14:textId="77777777" w:rsidR="005358EF" w:rsidRPr="00664788" w:rsidRDefault="005358EF" w:rsidP="001C66ED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-189241272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nil"/>
                  <w:left w:val="nil"/>
                  <w:bottom w:val="single" w:sz="4" w:space="0" w:color="C3D2CB" w:themeColor="text2"/>
                  <w:right w:val="nil"/>
                </w:tcBorders>
              </w:tcPr>
              <w:p w14:paraId="4C8303AC" w14:textId="77777777" w:rsidR="005358EF" w:rsidRPr="00664788" w:rsidRDefault="005358EF" w:rsidP="001C66ED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-71520695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nil"/>
                  <w:left w:val="nil"/>
                  <w:bottom w:val="single" w:sz="4" w:space="0" w:color="C3D2CB" w:themeColor="text2"/>
                  <w:right w:val="nil"/>
                </w:tcBorders>
              </w:tcPr>
              <w:p w14:paraId="5930AA0F" w14:textId="77777777" w:rsidR="005358EF" w:rsidRPr="00664788" w:rsidRDefault="005358EF" w:rsidP="001C66ED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-205938846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nil"/>
                  <w:left w:val="nil"/>
                  <w:bottom w:val="single" w:sz="4" w:space="0" w:color="C3D2CB" w:themeColor="text2"/>
                  <w:right w:val="nil"/>
                </w:tcBorders>
              </w:tcPr>
              <w:p w14:paraId="3AF8F3B7" w14:textId="77777777" w:rsidR="005358EF" w:rsidRPr="00664788" w:rsidRDefault="005358EF" w:rsidP="001C66ED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-94399403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nil"/>
                  <w:left w:val="nil"/>
                  <w:bottom w:val="single" w:sz="4" w:space="0" w:color="C3D2CB" w:themeColor="text2"/>
                  <w:right w:val="nil"/>
                </w:tcBorders>
              </w:tcPr>
              <w:p w14:paraId="7BAA8D64" w14:textId="77777777" w:rsidR="005358EF" w:rsidRPr="00664788" w:rsidRDefault="005358EF" w:rsidP="001C66ED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tc>
          <w:tcPr>
            <w:tcW w:w="455" w:type="dxa"/>
            <w:vMerge/>
            <w:tcBorders>
              <w:left w:val="nil"/>
              <w:right w:val="nil"/>
            </w:tcBorders>
            <w:vAlign w:val="center"/>
          </w:tcPr>
          <w:p w14:paraId="58FF3455" w14:textId="77777777" w:rsidR="005358EF" w:rsidRPr="00664788" w:rsidRDefault="005358EF" w:rsidP="001C66ED">
            <w:pPr>
              <w:spacing w:line="240" w:lineRule="auto"/>
            </w:pPr>
          </w:p>
        </w:tc>
        <w:tc>
          <w:tcPr>
            <w:tcW w:w="4135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1877639" w14:textId="77777777" w:rsidR="005358EF" w:rsidRPr="00664788" w:rsidRDefault="005358EF" w:rsidP="001C66ED">
            <w:pPr>
              <w:spacing w:before="40" w:after="40" w:line="240" w:lineRule="auto"/>
              <w:rPr>
                <w:color w:val="FFFFFF" w:themeColor="background1"/>
              </w:rPr>
            </w:pPr>
          </w:p>
        </w:tc>
      </w:tr>
      <w:tr w:rsidR="005358EF" w:rsidRPr="00664788" w14:paraId="579FFD68" w14:textId="77777777" w:rsidTr="001C66ED">
        <w:trPr>
          <w:trHeight w:val="380"/>
        </w:trPr>
        <w:tc>
          <w:tcPr>
            <w:tcW w:w="495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  <w:vAlign w:val="center"/>
          </w:tcPr>
          <w:p w14:paraId="2D94EDE7" w14:textId="3A577029" w:rsidR="005358EF" w:rsidRPr="00851838" w:rsidRDefault="00C24134" w:rsidP="001C66ED">
            <w:pPr>
              <w:pStyle w:val="table"/>
            </w:pPr>
            <w:r>
              <w:t xml:space="preserve">Create memorial folders/pamphlets, </w:t>
            </w:r>
            <w:proofErr w:type="spellStart"/>
            <w:r w:rsidR="00B420E4">
              <w:t>etc</w:t>
            </w:r>
            <w:proofErr w:type="spellEnd"/>
          </w:p>
        </w:tc>
        <w:sdt>
          <w:sdtPr>
            <w:id w:val="-65607184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45779507" w14:textId="77777777" w:rsidR="005358EF" w:rsidRPr="00664788" w:rsidRDefault="005358EF" w:rsidP="001C66ED">
                <w:pPr>
                  <w:pStyle w:val="table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41906725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5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179D0CC8" w14:textId="77777777" w:rsidR="005358EF" w:rsidRPr="00664788" w:rsidRDefault="005358EF" w:rsidP="001C66ED">
                <w:pPr>
                  <w:pStyle w:val="table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3469362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7F0002F5" w14:textId="77777777" w:rsidR="005358EF" w:rsidRPr="00664788" w:rsidRDefault="005358EF" w:rsidP="001C66ED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-49796524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3E7E7AF3" w14:textId="77777777" w:rsidR="005358EF" w:rsidRPr="00664788" w:rsidRDefault="005358EF" w:rsidP="001C66ED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-187930801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153F7F31" w14:textId="77777777" w:rsidR="005358EF" w:rsidRPr="00664788" w:rsidRDefault="005358EF" w:rsidP="001C66ED">
                <w:pPr>
                  <w:pStyle w:val="table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41061742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3FFF3625" w14:textId="77777777" w:rsidR="005358EF" w:rsidRPr="00664788" w:rsidRDefault="005358EF" w:rsidP="001C66ED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90619020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3CCCFDE3" w14:textId="77777777" w:rsidR="005358EF" w:rsidRPr="00664788" w:rsidRDefault="005358EF" w:rsidP="001C66ED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tc>
          <w:tcPr>
            <w:tcW w:w="455" w:type="dxa"/>
            <w:vMerge/>
            <w:tcBorders>
              <w:left w:val="nil"/>
              <w:right w:val="nil"/>
            </w:tcBorders>
            <w:vAlign w:val="center"/>
          </w:tcPr>
          <w:p w14:paraId="1F34BC24" w14:textId="77777777" w:rsidR="005358EF" w:rsidRPr="00664788" w:rsidRDefault="005358EF" w:rsidP="001C66ED">
            <w:pPr>
              <w:spacing w:line="240" w:lineRule="auto"/>
            </w:pPr>
          </w:p>
        </w:tc>
        <w:tc>
          <w:tcPr>
            <w:tcW w:w="4135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5228047" w14:textId="77777777" w:rsidR="005358EF" w:rsidRPr="00664788" w:rsidRDefault="005358EF" w:rsidP="001C66ED">
            <w:pPr>
              <w:spacing w:before="40" w:after="40" w:line="240" w:lineRule="auto"/>
              <w:rPr>
                <w:color w:val="FFFFFF" w:themeColor="background1"/>
              </w:rPr>
            </w:pPr>
          </w:p>
        </w:tc>
      </w:tr>
      <w:tr w:rsidR="005358EF" w:rsidRPr="00664788" w14:paraId="599EADD0" w14:textId="77777777" w:rsidTr="001C66ED">
        <w:trPr>
          <w:trHeight w:val="380"/>
        </w:trPr>
        <w:tc>
          <w:tcPr>
            <w:tcW w:w="495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  <w:vAlign w:val="center"/>
          </w:tcPr>
          <w:p w14:paraId="2FC961EA" w14:textId="4F0BC676" w:rsidR="005358EF" w:rsidRPr="00851838" w:rsidRDefault="00B420E4" w:rsidP="001C66ED">
            <w:pPr>
              <w:pStyle w:val="table"/>
            </w:pPr>
            <w:r>
              <w:t>Determine and arrange audio</w:t>
            </w:r>
            <w:r w:rsidR="007C57C8">
              <w:t>/visual needs</w:t>
            </w:r>
          </w:p>
        </w:tc>
        <w:sdt>
          <w:sdtPr>
            <w:id w:val="128461150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5BBE0D65" w14:textId="77777777" w:rsidR="005358EF" w:rsidRPr="00664788" w:rsidRDefault="005358EF" w:rsidP="001C66ED">
                <w:pPr>
                  <w:pStyle w:val="table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44970519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5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2514CF28" w14:textId="77777777" w:rsidR="005358EF" w:rsidRPr="00664788" w:rsidRDefault="005358EF" w:rsidP="001C66ED">
                <w:pPr>
                  <w:pStyle w:val="table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902874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2A5C07DA" w14:textId="77777777" w:rsidR="005358EF" w:rsidRPr="00664788" w:rsidRDefault="005358EF" w:rsidP="001C66ED">
                <w:pPr>
                  <w:pStyle w:val="table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21288655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27A5F344" w14:textId="77777777" w:rsidR="005358EF" w:rsidRPr="00664788" w:rsidRDefault="005358EF" w:rsidP="001C66ED">
                <w:pPr>
                  <w:pStyle w:val="table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32855779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24722C9B" w14:textId="77777777" w:rsidR="005358EF" w:rsidRPr="00664788" w:rsidRDefault="005358EF" w:rsidP="001C66ED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-55515479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4B25F2ED" w14:textId="77777777" w:rsidR="005358EF" w:rsidRPr="00664788" w:rsidRDefault="005358EF" w:rsidP="001C66ED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41004621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09E545EB" w14:textId="77777777" w:rsidR="005358EF" w:rsidRPr="00664788" w:rsidRDefault="005358EF" w:rsidP="001C66ED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tc>
          <w:tcPr>
            <w:tcW w:w="455" w:type="dxa"/>
            <w:vMerge/>
            <w:tcBorders>
              <w:left w:val="nil"/>
              <w:right w:val="nil"/>
            </w:tcBorders>
            <w:vAlign w:val="center"/>
          </w:tcPr>
          <w:p w14:paraId="3BB7F75A" w14:textId="77777777" w:rsidR="005358EF" w:rsidRPr="00664788" w:rsidRDefault="005358EF" w:rsidP="001C66ED">
            <w:pPr>
              <w:spacing w:line="240" w:lineRule="auto"/>
            </w:pPr>
          </w:p>
        </w:tc>
        <w:tc>
          <w:tcPr>
            <w:tcW w:w="4135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B990D44" w14:textId="77777777" w:rsidR="005358EF" w:rsidRPr="00664788" w:rsidRDefault="005358EF" w:rsidP="001C66ED">
            <w:pPr>
              <w:spacing w:before="40" w:after="40" w:line="240" w:lineRule="auto"/>
              <w:rPr>
                <w:color w:val="FFFFFF" w:themeColor="background1"/>
              </w:rPr>
            </w:pPr>
          </w:p>
        </w:tc>
      </w:tr>
      <w:tr w:rsidR="005358EF" w:rsidRPr="00664788" w14:paraId="755F196E" w14:textId="77777777" w:rsidTr="001C66ED">
        <w:trPr>
          <w:trHeight w:val="380"/>
        </w:trPr>
        <w:tc>
          <w:tcPr>
            <w:tcW w:w="495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  <w:vAlign w:val="center"/>
          </w:tcPr>
          <w:p w14:paraId="377EE2AC" w14:textId="002987EA" w:rsidR="005358EF" w:rsidRPr="00851838" w:rsidRDefault="007C57C8" w:rsidP="001C66ED">
            <w:pPr>
              <w:pStyle w:val="table"/>
            </w:pPr>
            <w:r>
              <w:t>Prepare site(s) for service(s)</w:t>
            </w:r>
          </w:p>
        </w:tc>
        <w:sdt>
          <w:sdtPr>
            <w:id w:val="-75127268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19CABFB9" w14:textId="77777777" w:rsidR="005358EF" w:rsidRPr="00664788" w:rsidRDefault="005358EF" w:rsidP="001C66ED">
                <w:pPr>
                  <w:pStyle w:val="table"/>
                  <w:jc w:val="center"/>
                </w:pPr>
                <w:r w:rsidRPr="0008747B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-134824688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5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1229CA84" w14:textId="77777777" w:rsidR="005358EF" w:rsidRPr="00664788" w:rsidRDefault="005358EF" w:rsidP="001C66ED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-200827497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684AE72B" w14:textId="77777777" w:rsidR="005358EF" w:rsidRPr="00664788" w:rsidRDefault="005358EF" w:rsidP="001C66ED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-139380449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1C9345D3" w14:textId="77777777" w:rsidR="005358EF" w:rsidRPr="00664788" w:rsidRDefault="005358EF" w:rsidP="001C66ED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-90560548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58EA6407" w14:textId="77777777" w:rsidR="005358EF" w:rsidRPr="00664788" w:rsidRDefault="005358EF" w:rsidP="001C66ED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199019608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330C391C" w14:textId="77777777" w:rsidR="005358EF" w:rsidRPr="00664788" w:rsidRDefault="005358EF" w:rsidP="001C66ED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-208999320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76F7B578" w14:textId="77777777" w:rsidR="005358EF" w:rsidRPr="00664788" w:rsidRDefault="005358EF" w:rsidP="001C66ED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tc>
          <w:tcPr>
            <w:tcW w:w="455" w:type="dxa"/>
            <w:vMerge/>
            <w:tcBorders>
              <w:left w:val="nil"/>
              <w:right w:val="nil"/>
            </w:tcBorders>
            <w:vAlign w:val="center"/>
          </w:tcPr>
          <w:p w14:paraId="17F9B5AE" w14:textId="77777777" w:rsidR="005358EF" w:rsidRPr="00664788" w:rsidRDefault="005358EF" w:rsidP="001C66ED">
            <w:pPr>
              <w:spacing w:line="240" w:lineRule="auto"/>
            </w:pPr>
          </w:p>
        </w:tc>
        <w:tc>
          <w:tcPr>
            <w:tcW w:w="4135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1BB9C11" w14:textId="77777777" w:rsidR="005358EF" w:rsidRPr="00664788" w:rsidRDefault="005358EF" w:rsidP="001C66ED">
            <w:pPr>
              <w:spacing w:before="40" w:after="40" w:line="240" w:lineRule="auto"/>
              <w:rPr>
                <w:color w:val="FFFFFF" w:themeColor="background1"/>
              </w:rPr>
            </w:pPr>
          </w:p>
        </w:tc>
      </w:tr>
      <w:tr w:rsidR="005358EF" w:rsidRPr="00664788" w14:paraId="3FC178D0" w14:textId="77777777" w:rsidTr="001C66ED">
        <w:trPr>
          <w:trHeight w:val="380"/>
        </w:trPr>
        <w:tc>
          <w:tcPr>
            <w:tcW w:w="495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  <w:vAlign w:val="center"/>
          </w:tcPr>
          <w:p w14:paraId="5C5F8852" w14:textId="3E622D10" w:rsidR="005358EF" w:rsidRPr="00851838" w:rsidRDefault="007C57C8" w:rsidP="001C66ED">
            <w:pPr>
              <w:pStyle w:val="table"/>
            </w:pPr>
            <w:r>
              <w:t>Arrange</w:t>
            </w:r>
            <w:r w:rsidR="005D67D7">
              <w:t xml:space="preserve"> for preparation of deceased patient</w:t>
            </w:r>
            <w:r w:rsidR="009F52E6">
              <w:t xml:space="preserve"> </w:t>
            </w:r>
          </w:p>
        </w:tc>
        <w:sdt>
          <w:sdtPr>
            <w:id w:val="62635659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57FD9944" w14:textId="77777777" w:rsidR="005358EF" w:rsidRPr="00664788" w:rsidRDefault="005358EF" w:rsidP="001C66ED">
                <w:pPr>
                  <w:pStyle w:val="table"/>
                  <w:jc w:val="center"/>
                </w:pPr>
                <w:r w:rsidRPr="0008747B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-37154314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5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36ED99A0" w14:textId="77777777" w:rsidR="005358EF" w:rsidRPr="00664788" w:rsidRDefault="005358EF" w:rsidP="001C66ED">
                <w:pPr>
                  <w:pStyle w:val="table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39562105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542B5362" w14:textId="77777777" w:rsidR="005358EF" w:rsidRPr="00664788" w:rsidRDefault="005358EF" w:rsidP="001C66ED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121323812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1D2AC2A7" w14:textId="77777777" w:rsidR="005358EF" w:rsidRPr="00664788" w:rsidRDefault="005358EF" w:rsidP="001C66ED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61694972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0C7A314D" w14:textId="77777777" w:rsidR="005358EF" w:rsidRPr="00664788" w:rsidRDefault="005358EF" w:rsidP="001C66ED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64162043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46C20607" w14:textId="77777777" w:rsidR="005358EF" w:rsidRPr="00664788" w:rsidRDefault="005358EF" w:rsidP="001C66ED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131460999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1C6E1715" w14:textId="77777777" w:rsidR="005358EF" w:rsidRPr="00664788" w:rsidRDefault="005358EF" w:rsidP="001C66ED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tc>
          <w:tcPr>
            <w:tcW w:w="455" w:type="dxa"/>
            <w:vMerge/>
            <w:tcBorders>
              <w:left w:val="nil"/>
              <w:right w:val="nil"/>
            </w:tcBorders>
            <w:vAlign w:val="center"/>
          </w:tcPr>
          <w:p w14:paraId="4678409E" w14:textId="77777777" w:rsidR="005358EF" w:rsidRPr="00664788" w:rsidRDefault="005358EF" w:rsidP="001C66ED">
            <w:pPr>
              <w:spacing w:line="240" w:lineRule="auto"/>
            </w:pPr>
          </w:p>
        </w:tc>
        <w:tc>
          <w:tcPr>
            <w:tcW w:w="4135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E53CBE3" w14:textId="77777777" w:rsidR="005358EF" w:rsidRPr="00664788" w:rsidRDefault="005358EF" w:rsidP="001C66ED">
            <w:pPr>
              <w:spacing w:before="40" w:after="40" w:line="240" w:lineRule="auto"/>
              <w:rPr>
                <w:color w:val="FFFFFF" w:themeColor="background1"/>
              </w:rPr>
            </w:pPr>
          </w:p>
        </w:tc>
      </w:tr>
      <w:tr w:rsidR="005358EF" w:rsidRPr="00664788" w14:paraId="48755801" w14:textId="77777777" w:rsidTr="001C66ED">
        <w:trPr>
          <w:trHeight w:val="380"/>
        </w:trPr>
        <w:tc>
          <w:tcPr>
            <w:tcW w:w="495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  <w:vAlign w:val="center"/>
          </w:tcPr>
          <w:p w14:paraId="7C44A9FC" w14:textId="01C52404" w:rsidR="005358EF" w:rsidRPr="00851838" w:rsidRDefault="00D327C8" w:rsidP="001C66ED">
            <w:pPr>
              <w:pStyle w:val="table"/>
            </w:pPr>
            <w:r>
              <w:t xml:space="preserve">Coordinate </w:t>
            </w:r>
            <w:r w:rsidRPr="00D327C8">
              <w:t xml:space="preserve">religious funeral customs, celebrant services, fraternal and military </w:t>
            </w:r>
            <w:proofErr w:type="spellStart"/>
            <w:r w:rsidRPr="00D327C8">
              <w:t>honours</w:t>
            </w:r>
            <w:proofErr w:type="spellEnd"/>
            <w:r w:rsidRPr="00D327C8">
              <w:t>, etc.</w:t>
            </w:r>
          </w:p>
        </w:tc>
        <w:sdt>
          <w:sdtPr>
            <w:id w:val="148805387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713A345C" w14:textId="77777777" w:rsidR="005358EF" w:rsidRPr="00664788" w:rsidRDefault="005358EF" w:rsidP="001C66ED">
                <w:pPr>
                  <w:pStyle w:val="table"/>
                  <w:jc w:val="center"/>
                </w:pPr>
                <w:r w:rsidRPr="0008747B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47302581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5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60F7AB86" w14:textId="77777777" w:rsidR="005358EF" w:rsidRPr="00664788" w:rsidRDefault="005358EF" w:rsidP="001C66ED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-98339026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187C287F" w14:textId="77777777" w:rsidR="005358EF" w:rsidRPr="00664788" w:rsidRDefault="005358EF" w:rsidP="001C66ED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-211959200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6E2A4A6E" w14:textId="77777777" w:rsidR="005358EF" w:rsidRPr="00664788" w:rsidRDefault="005358EF" w:rsidP="001C66ED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3824728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677643F0" w14:textId="77777777" w:rsidR="005358EF" w:rsidRPr="00664788" w:rsidRDefault="005358EF" w:rsidP="001C66ED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-25728782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3F193045" w14:textId="77777777" w:rsidR="005358EF" w:rsidRPr="00664788" w:rsidRDefault="005358EF" w:rsidP="001C66ED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-71434134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445D97FD" w14:textId="77777777" w:rsidR="005358EF" w:rsidRPr="00664788" w:rsidRDefault="005358EF" w:rsidP="001C66ED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tc>
          <w:tcPr>
            <w:tcW w:w="455" w:type="dxa"/>
            <w:vMerge/>
            <w:tcBorders>
              <w:left w:val="nil"/>
              <w:right w:val="nil"/>
            </w:tcBorders>
            <w:vAlign w:val="center"/>
          </w:tcPr>
          <w:p w14:paraId="559CA558" w14:textId="77777777" w:rsidR="005358EF" w:rsidRPr="00664788" w:rsidRDefault="005358EF" w:rsidP="001C66ED">
            <w:pPr>
              <w:spacing w:line="240" w:lineRule="auto"/>
            </w:pPr>
          </w:p>
        </w:tc>
        <w:tc>
          <w:tcPr>
            <w:tcW w:w="4135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57FF20A" w14:textId="77777777" w:rsidR="005358EF" w:rsidRPr="00664788" w:rsidRDefault="005358EF" w:rsidP="001C66ED">
            <w:pPr>
              <w:spacing w:before="40" w:after="40" w:line="240" w:lineRule="auto"/>
              <w:rPr>
                <w:color w:val="FFFFFF" w:themeColor="background1"/>
              </w:rPr>
            </w:pPr>
          </w:p>
        </w:tc>
      </w:tr>
      <w:tr w:rsidR="005358EF" w:rsidRPr="00664788" w14:paraId="04B5C0A7" w14:textId="77777777" w:rsidTr="001C66ED">
        <w:trPr>
          <w:trHeight w:val="380"/>
        </w:trPr>
        <w:tc>
          <w:tcPr>
            <w:tcW w:w="495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  <w:vAlign w:val="center"/>
          </w:tcPr>
          <w:p w14:paraId="58BDE744" w14:textId="65113E45" w:rsidR="005358EF" w:rsidRPr="00851838" w:rsidRDefault="001B18EA" w:rsidP="001C66ED">
            <w:pPr>
              <w:pStyle w:val="table"/>
            </w:pPr>
            <w:r>
              <w:t>Arrange for shipping</w:t>
            </w:r>
            <w:r w:rsidR="00A473BC">
              <w:t xml:space="preserve"> of deceased patient including cremated remains</w:t>
            </w:r>
          </w:p>
        </w:tc>
        <w:sdt>
          <w:sdtPr>
            <w:id w:val="113020959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085E11CB" w14:textId="77777777" w:rsidR="005358EF" w:rsidRPr="00664788" w:rsidRDefault="005358EF" w:rsidP="001C66ED">
                <w:pPr>
                  <w:pStyle w:val="table"/>
                  <w:jc w:val="center"/>
                </w:pPr>
                <w:r w:rsidRPr="0008747B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-45964764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5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1BDD566A" w14:textId="77777777" w:rsidR="005358EF" w:rsidRPr="00664788" w:rsidRDefault="005358EF" w:rsidP="001C66ED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-6711539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1548E6CB" w14:textId="77777777" w:rsidR="005358EF" w:rsidRPr="00664788" w:rsidRDefault="005358EF" w:rsidP="001C66ED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65711088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28CABBC2" w14:textId="77777777" w:rsidR="005358EF" w:rsidRPr="00664788" w:rsidRDefault="005358EF" w:rsidP="001C66ED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-26747540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0491DC4B" w14:textId="77777777" w:rsidR="005358EF" w:rsidRPr="00664788" w:rsidRDefault="005358EF" w:rsidP="001C66ED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-94631092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6ABCE26A" w14:textId="77777777" w:rsidR="005358EF" w:rsidRPr="00664788" w:rsidRDefault="005358EF" w:rsidP="001C66ED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103863074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6B46ED0C" w14:textId="77777777" w:rsidR="005358EF" w:rsidRPr="00664788" w:rsidRDefault="005358EF" w:rsidP="001C66ED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tc>
          <w:tcPr>
            <w:tcW w:w="455" w:type="dxa"/>
            <w:vMerge/>
            <w:tcBorders>
              <w:left w:val="nil"/>
              <w:right w:val="nil"/>
            </w:tcBorders>
            <w:vAlign w:val="center"/>
          </w:tcPr>
          <w:p w14:paraId="1B00DED2" w14:textId="77777777" w:rsidR="005358EF" w:rsidRPr="00664788" w:rsidRDefault="005358EF" w:rsidP="001C66ED">
            <w:pPr>
              <w:spacing w:line="240" w:lineRule="auto"/>
            </w:pPr>
          </w:p>
        </w:tc>
        <w:tc>
          <w:tcPr>
            <w:tcW w:w="4135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B70E2B4" w14:textId="77777777" w:rsidR="005358EF" w:rsidRPr="00664788" w:rsidRDefault="005358EF" w:rsidP="001C66ED">
            <w:pPr>
              <w:spacing w:before="40" w:after="40" w:line="240" w:lineRule="auto"/>
              <w:rPr>
                <w:color w:val="FFFFFF" w:themeColor="background1"/>
              </w:rPr>
            </w:pPr>
          </w:p>
        </w:tc>
      </w:tr>
      <w:tr w:rsidR="005358EF" w:rsidRPr="00664788" w14:paraId="6D9B0E1A" w14:textId="77777777" w:rsidTr="001C66ED">
        <w:trPr>
          <w:trHeight w:val="380"/>
        </w:trPr>
        <w:tc>
          <w:tcPr>
            <w:tcW w:w="495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  <w:vAlign w:val="center"/>
          </w:tcPr>
          <w:p w14:paraId="4BAC6F0E" w14:textId="3F820E8C" w:rsidR="005358EF" w:rsidRPr="00851838" w:rsidRDefault="00A473BC" w:rsidP="001C66ED">
            <w:pPr>
              <w:pStyle w:val="table"/>
            </w:pPr>
            <w:r>
              <w:t xml:space="preserve">Prepare </w:t>
            </w:r>
            <w:proofErr w:type="spellStart"/>
            <w:r>
              <w:t>honourariums</w:t>
            </w:r>
            <w:proofErr w:type="spellEnd"/>
            <w:r>
              <w:t>/gratuities</w:t>
            </w:r>
          </w:p>
        </w:tc>
        <w:sdt>
          <w:sdtPr>
            <w:id w:val="92046046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312D4241" w14:textId="77777777" w:rsidR="005358EF" w:rsidRPr="00664788" w:rsidRDefault="005358EF" w:rsidP="001C66ED">
                <w:pPr>
                  <w:pStyle w:val="table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3109241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5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30538D1C" w14:textId="77777777" w:rsidR="005358EF" w:rsidRPr="00664788" w:rsidRDefault="005358EF" w:rsidP="001C66ED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-36821865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10592851" w14:textId="77777777" w:rsidR="005358EF" w:rsidRPr="00664788" w:rsidRDefault="005358EF" w:rsidP="001C66ED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206938279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476C674B" w14:textId="77777777" w:rsidR="005358EF" w:rsidRPr="00664788" w:rsidRDefault="005358EF" w:rsidP="001C66ED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112289545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24C3871B" w14:textId="77777777" w:rsidR="005358EF" w:rsidRPr="00664788" w:rsidRDefault="005358EF" w:rsidP="001C66ED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197086770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7C22EEFF" w14:textId="77777777" w:rsidR="005358EF" w:rsidRPr="00664788" w:rsidRDefault="005358EF" w:rsidP="001C66ED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-71149440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6337A4D2" w14:textId="77777777" w:rsidR="005358EF" w:rsidRPr="00664788" w:rsidRDefault="005358EF" w:rsidP="001C66ED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tc>
          <w:tcPr>
            <w:tcW w:w="455" w:type="dxa"/>
            <w:vMerge/>
            <w:tcBorders>
              <w:left w:val="nil"/>
              <w:right w:val="nil"/>
            </w:tcBorders>
            <w:vAlign w:val="center"/>
          </w:tcPr>
          <w:p w14:paraId="68BAF39D" w14:textId="77777777" w:rsidR="005358EF" w:rsidRPr="00664788" w:rsidRDefault="005358EF" w:rsidP="001C66ED">
            <w:pPr>
              <w:spacing w:line="240" w:lineRule="auto"/>
            </w:pPr>
          </w:p>
        </w:tc>
        <w:tc>
          <w:tcPr>
            <w:tcW w:w="4135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720BA61" w14:textId="77777777" w:rsidR="005358EF" w:rsidRPr="00664788" w:rsidRDefault="005358EF" w:rsidP="001C66ED">
            <w:pPr>
              <w:spacing w:before="40" w:after="40" w:line="240" w:lineRule="auto"/>
              <w:rPr>
                <w:color w:val="FFFFFF" w:themeColor="background1"/>
              </w:rPr>
            </w:pPr>
          </w:p>
        </w:tc>
      </w:tr>
      <w:tr w:rsidR="005358EF" w:rsidRPr="00664788" w14:paraId="4917F902" w14:textId="77777777" w:rsidTr="001C66ED">
        <w:trPr>
          <w:trHeight w:val="380"/>
        </w:trPr>
        <w:tc>
          <w:tcPr>
            <w:tcW w:w="495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  <w:vAlign w:val="center"/>
          </w:tcPr>
          <w:p w14:paraId="7078E6BD" w14:textId="7F473707" w:rsidR="005358EF" w:rsidRPr="00851838" w:rsidRDefault="00A473BC" w:rsidP="001C66ED">
            <w:pPr>
              <w:pStyle w:val="table"/>
            </w:pPr>
            <w:r>
              <w:t xml:space="preserve">Direct services </w:t>
            </w:r>
            <w:r w:rsidR="00273CB4">
              <w:t>up to final disposition</w:t>
            </w:r>
          </w:p>
        </w:tc>
        <w:sdt>
          <w:sdtPr>
            <w:id w:val="191651176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6938E50E" w14:textId="77777777" w:rsidR="005358EF" w:rsidRPr="00664788" w:rsidRDefault="005358EF" w:rsidP="001C66ED">
                <w:pPr>
                  <w:pStyle w:val="table"/>
                  <w:jc w:val="center"/>
                </w:pPr>
                <w:r w:rsidRPr="0008747B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15118432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5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46B848CA" w14:textId="77777777" w:rsidR="005358EF" w:rsidRPr="00664788" w:rsidRDefault="005358EF" w:rsidP="001C66ED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-8777776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26CD4D25" w14:textId="77777777" w:rsidR="005358EF" w:rsidRPr="00664788" w:rsidRDefault="005358EF" w:rsidP="001C66ED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-138093165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2D153D2A" w14:textId="77777777" w:rsidR="005358EF" w:rsidRPr="00664788" w:rsidRDefault="005358EF" w:rsidP="001C66ED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50023221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22D83AFE" w14:textId="77777777" w:rsidR="005358EF" w:rsidRPr="00664788" w:rsidRDefault="005358EF" w:rsidP="001C66ED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-172567261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5C5BE7BB" w14:textId="77777777" w:rsidR="005358EF" w:rsidRPr="00664788" w:rsidRDefault="005358EF" w:rsidP="001C66ED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-76838838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4CD5D962" w14:textId="77777777" w:rsidR="005358EF" w:rsidRPr="00664788" w:rsidRDefault="005358EF" w:rsidP="001C66ED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tc>
          <w:tcPr>
            <w:tcW w:w="455" w:type="dxa"/>
            <w:vMerge/>
            <w:tcBorders>
              <w:left w:val="nil"/>
              <w:right w:val="nil"/>
            </w:tcBorders>
            <w:vAlign w:val="center"/>
          </w:tcPr>
          <w:p w14:paraId="43016662" w14:textId="77777777" w:rsidR="005358EF" w:rsidRPr="00664788" w:rsidRDefault="005358EF" w:rsidP="001C66ED">
            <w:pPr>
              <w:spacing w:line="240" w:lineRule="auto"/>
            </w:pPr>
          </w:p>
        </w:tc>
        <w:tc>
          <w:tcPr>
            <w:tcW w:w="4135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7C19904" w14:textId="77777777" w:rsidR="005358EF" w:rsidRPr="00664788" w:rsidRDefault="005358EF" w:rsidP="001C66ED">
            <w:pPr>
              <w:spacing w:before="40" w:after="40" w:line="240" w:lineRule="auto"/>
              <w:rPr>
                <w:color w:val="FFFFFF" w:themeColor="background1"/>
              </w:rPr>
            </w:pPr>
          </w:p>
        </w:tc>
      </w:tr>
      <w:tr w:rsidR="005358EF" w:rsidRPr="00664788" w14:paraId="7DA31A77" w14:textId="77777777" w:rsidTr="001C66ED">
        <w:trPr>
          <w:trHeight w:val="380"/>
        </w:trPr>
        <w:tc>
          <w:tcPr>
            <w:tcW w:w="495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  <w:vAlign w:val="center"/>
          </w:tcPr>
          <w:p w14:paraId="37B8914D" w14:textId="222BF6B2" w:rsidR="005358EF" w:rsidRPr="00851838" w:rsidRDefault="00273CB4" w:rsidP="001C66ED">
            <w:pPr>
              <w:pStyle w:val="table"/>
            </w:pPr>
            <w:r>
              <w:t>Instruct service participants</w:t>
            </w:r>
          </w:p>
        </w:tc>
        <w:sdt>
          <w:sdtPr>
            <w:id w:val="-123909238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3EAB0D11" w14:textId="77777777" w:rsidR="005358EF" w:rsidRPr="00664788" w:rsidRDefault="005358EF" w:rsidP="001C66ED">
                <w:pPr>
                  <w:pStyle w:val="table"/>
                  <w:jc w:val="center"/>
                </w:pPr>
                <w:r w:rsidRPr="0008747B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-182990368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5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432113B3" w14:textId="77777777" w:rsidR="005358EF" w:rsidRPr="00664788" w:rsidRDefault="005358EF" w:rsidP="001C66ED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38583937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66FDA1A7" w14:textId="77777777" w:rsidR="005358EF" w:rsidRPr="00664788" w:rsidRDefault="005358EF" w:rsidP="001C66ED">
                <w:pPr>
                  <w:pStyle w:val="table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5491198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2B2F6587" w14:textId="77777777" w:rsidR="005358EF" w:rsidRPr="00664788" w:rsidRDefault="005358EF" w:rsidP="001C66ED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-172228982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5456A80F" w14:textId="77777777" w:rsidR="005358EF" w:rsidRPr="00664788" w:rsidRDefault="005358EF" w:rsidP="001C66ED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14116937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1B7A343F" w14:textId="77777777" w:rsidR="005358EF" w:rsidRPr="00664788" w:rsidRDefault="005358EF" w:rsidP="001C66ED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135907644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3A3324D6" w14:textId="77777777" w:rsidR="005358EF" w:rsidRPr="00664788" w:rsidRDefault="005358EF" w:rsidP="001C66ED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tc>
          <w:tcPr>
            <w:tcW w:w="455" w:type="dxa"/>
            <w:vMerge/>
            <w:tcBorders>
              <w:left w:val="nil"/>
              <w:right w:val="nil"/>
            </w:tcBorders>
            <w:vAlign w:val="center"/>
          </w:tcPr>
          <w:p w14:paraId="5718F850" w14:textId="77777777" w:rsidR="005358EF" w:rsidRPr="00664788" w:rsidRDefault="005358EF" w:rsidP="001C66ED">
            <w:pPr>
              <w:spacing w:line="240" w:lineRule="auto"/>
            </w:pPr>
          </w:p>
        </w:tc>
        <w:tc>
          <w:tcPr>
            <w:tcW w:w="4135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3FAF558" w14:textId="77777777" w:rsidR="005358EF" w:rsidRPr="00664788" w:rsidRDefault="005358EF" w:rsidP="001C66ED">
            <w:pPr>
              <w:spacing w:before="40" w:after="40" w:line="240" w:lineRule="auto"/>
              <w:rPr>
                <w:color w:val="FFFFFF" w:themeColor="background1"/>
              </w:rPr>
            </w:pPr>
          </w:p>
        </w:tc>
      </w:tr>
      <w:tr w:rsidR="005358EF" w:rsidRPr="00664788" w14:paraId="65A6E321" w14:textId="77777777" w:rsidTr="001C66ED">
        <w:trPr>
          <w:trHeight w:val="380"/>
        </w:trPr>
        <w:tc>
          <w:tcPr>
            <w:tcW w:w="495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  <w:vAlign w:val="center"/>
          </w:tcPr>
          <w:p w14:paraId="753B3DD7" w14:textId="3467460F" w:rsidR="005358EF" w:rsidRPr="00851838" w:rsidRDefault="009D25F6" w:rsidP="001C66ED">
            <w:pPr>
              <w:pStyle w:val="table"/>
            </w:pPr>
            <w:r>
              <w:t>Prepare and direction funeral cortege and procession</w:t>
            </w:r>
          </w:p>
        </w:tc>
        <w:sdt>
          <w:sdtPr>
            <w:id w:val="189014926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7CC04F9F" w14:textId="77777777" w:rsidR="005358EF" w:rsidRPr="00664788" w:rsidRDefault="005358EF" w:rsidP="001C66ED">
                <w:pPr>
                  <w:pStyle w:val="table"/>
                  <w:jc w:val="center"/>
                </w:pPr>
                <w:r w:rsidRPr="0008747B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194818320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5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78BB83F7" w14:textId="77777777" w:rsidR="005358EF" w:rsidRPr="00664788" w:rsidRDefault="005358EF" w:rsidP="001C66ED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-108544721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4CC288A6" w14:textId="77777777" w:rsidR="005358EF" w:rsidRPr="00664788" w:rsidRDefault="005358EF" w:rsidP="001C66ED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196522566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5E013420" w14:textId="77777777" w:rsidR="005358EF" w:rsidRPr="00664788" w:rsidRDefault="005358EF" w:rsidP="001C66ED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192822992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6F399813" w14:textId="77777777" w:rsidR="005358EF" w:rsidRPr="00664788" w:rsidRDefault="005358EF" w:rsidP="001C66ED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-138293485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0F8BF2B0" w14:textId="77777777" w:rsidR="005358EF" w:rsidRPr="00664788" w:rsidRDefault="005358EF" w:rsidP="001C66ED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206598261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06E9FF11" w14:textId="77777777" w:rsidR="005358EF" w:rsidRPr="00664788" w:rsidRDefault="005358EF" w:rsidP="001C66ED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tc>
          <w:tcPr>
            <w:tcW w:w="455" w:type="dxa"/>
            <w:vMerge/>
            <w:tcBorders>
              <w:left w:val="nil"/>
              <w:right w:val="nil"/>
            </w:tcBorders>
            <w:vAlign w:val="center"/>
          </w:tcPr>
          <w:p w14:paraId="59EADA55" w14:textId="77777777" w:rsidR="005358EF" w:rsidRPr="00664788" w:rsidRDefault="005358EF" w:rsidP="001C66ED">
            <w:pPr>
              <w:spacing w:line="240" w:lineRule="auto"/>
            </w:pPr>
          </w:p>
        </w:tc>
        <w:tc>
          <w:tcPr>
            <w:tcW w:w="4135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1C6E0B2" w14:textId="77777777" w:rsidR="005358EF" w:rsidRPr="00664788" w:rsidRDefault="005358EF" w:rsidP="001C66ED">
            <w:pPr>
              <w:spacing w:before="40" w:after="40" w:line="240" w:lineRule="auto"/>
              <w:rPr>
                <w:color w:val="FFFFFF" w:themeColor="background1"/>
              </w:rPr>
            </w:pPr>
          </w:p>
        </w:tc>
      </w:tr>
      <w:tr w:rsidR="005358EF" w:rsidRPr="00664788" w14:paraId="37633288" w14:textId="77777777" w:rsidTr="001C66ED">
        <w:trPr>
          <w:trHeight w:val="380"/>
        </w:trPr>
        <w:tc>
          <w:tcPr>
            <w:tcW w:w="495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  <w:vAlign w:val="center"/>
          </w:tcPr>
          <w:p w14:paraId="4E645A5B" w14:textId="24F31A23" w:rsidR="005358EF" w:rsidRPr="00851838" w:rsidRDefault="009D25F6" w:rsidP="001C66ED">
            <w:pPr>
              <w:pStyle w:val="table"/>
            </w:pPr>
            <w:r>
              <w:t>Collect service items and restore venue</w:t>
            </w:r>
          </w:p>
        </w:tc>
        <w:sdt>
          <w:sdtPr>
            <w:id w:val="-124247682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7AEB2813" w14:textId="77777777" w:rsidR="005358EF" w:rsidRPr="00664788" w:rsidRDefault="005358EF" w:rsidP="001C66ED">
                <w:pPr>
                  <w:pStyle w:val="table"/>
                  <w:jc w:val="center"/>
                </w:pPr>
                <w:r w:rsidRPr="0008747B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-61960993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5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2A6D6AFF" w14:textId="77777777" w:rsidR="005358EF" w:rsidRPr="00664788" w:rsidRDefault="005358EF" w:rsidP="001C66ED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-113602878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42AE897C" w14:textId="77777777" w:rsidR="005358EF" w:rsidRPr="00664788" w:rsidRDefault="005358EF" w:rsidP="001C66ED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-28827730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3CDD3383" w14:textId="77777777" w:rsidR="005358EF" w:rsidRPr="00664788" w:rsidRDefault="005358EF" w:rsidP="001C66ED">
                <w:pPr>
                  <w:pStyle w:val="table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00982644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0D0DFDC9" w14:textId="77777777" w:rsidR="005358EF" w:rsidRPr="00664788" w:rsidRDefault="005358EF" w:rsidP="001C66ED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58742974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6CCDCFA6" w14:textId="77777777" w:rsidR="005358EF" w:rsidRPr="00664788" w:rsidRDefault="005358EF" w:rsidP="001C66ED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-200173181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2EA40605" w14:textId="77777777" w:rsidR="005358EF" w:rsidRPr="00664788" w:rsidRDefault="005358EF" w:rsidP="001C66ED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tc>
          <w:tcPr>
            <w:tcW w:w="455" w:type="dxa"/>
            <w:vMerge/>
            <w:tcBorders>
              <w:left w:val="nil"/>
              <w:right w:val="nil"/>
            </w:tcBorders>
            <w:vAlign w:val="center"/>
          </w:tcPr>
          <w:p w14:paraId="6587CB40" w14:textId="77777777" w:rsidR="005358EF" w:rsidRPr="00664788" w:rsidRDefault="005358EF" w:rsidP="001C66ED">
            <w:pPr>
              <w:spacing w:line="240" w:lineRule="auto"/>
            </w:pPr>
          </w:p>
        </w:tc>
        <w:tc>
          <w:tcPr>
            <w:tcW w:w="4135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58D437F" w14:textId="77777777" w:rsidR="005358EF" w:rsidRPr="00664788" w:rsidRDefault="005358EF" w:rsidP="001C66ED">
            <w:pPr>
              <w:spacing w:before="40" w:after="40" w:line="240" w:lineRule="auto"/>
              <w:rPr>
                <w:color w:val="FFFFFF" w:themeColor="background1"/>
              </w:rPr>
            </w:pPr>
          </w:p>
        </w:tc>
      </w:tr>
      <w:tr w:rsidR="005358EF" w:rsidRPr="00664788" w14:paraId="67F3DB11" w14:textId="77777777" w:rsidTr="001C66ED">
        <w:trPr>
          <w:trHeight w:val="380"/>
        </w:trPr>
        <w:tc>
          <w:tcPr>
            <w:tcW w:w="495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  <w:vAlign w:val="center"/>
          </w:tcPr>
          <w:p w14:paraId="73966B9D" w14:textId="2F1122A6" w:rsidR="005358EF" w:rsidRPr="00851838" w:rsidRDefault="009530E3" w:rsidP="001C66ED">
            <w:pPr>
              <w:pStyle w:val="table"/>
            </w:pPr>
            <w:r>
              <w:t>Wait for cemetery personnel to arrive following committal service</w:t>
            </w:r>
          </w:p>
        </w:tc>
        <w:sdt>
          <w:sdtPr>
            <w:id w:val="52645765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6CAB4890" w14:textId="77777777" w:rsidR="005358EF" w:rsidRPr="00664788" w:rsidRDefault="005358EF" w:rsidP="001C66ED">
                <w:pPr>
                  <w:pStyle w:val="table"/>
                  <w:jc w:val="center"/>
                </w:pPr>
                <w:r w:rsidRPr="0008747B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106707599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5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020BB720" w14:textId="77777777" w:rsidR="005358EF" w:rsidRPr="00664788" w:rsidRDefault="005358EF" w:rsidP="001C66ED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189886423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167CEF04" w14:textId="77777777" w:rsidR="005358EF" w:rsidRPr="00664788" w:rsidRDefault="005358EF" w:rsidP="001C66ED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-108182889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51EA1C42" w14:textId="77777777" w:rsidR="005358EF" w:rsidRPr="00664788" w:rsidRDefault="005358EF" w:rsidP="001C66ED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116729090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1D4AFC7A" w14:textId="77777777" w:rsidR="005358EF" w:rsidRPr="00664788" w:rsidRDefault="005358EF" w:rsidP="001C66ED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-51985506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60C48865" w14:textId="77777777" w:rsidR="005358EF" w:rsidRPr="00664788" w:rsidRDefault="005358EF" w:rsidP="001C66ED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-156756454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6EB16DBE" w14:textId="77777777" w:rsidR="005358EF" w:rsidRPr="00664788" w:rsidRDefault="005358EF" w:rsidP="001C66ED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tc>
          <w:tcPr>
            <w:tcW w:w="455" w:type="dxa"/>
            <w:vMerge/>
            <w:tcBorders>
              <w:left w:val="nil"/>
              <w:right w:val="nil"/>
            </w:tcBorders>
            <w:vAlign w:val="center"/>
          </w:tcPr>
          <w:p w14:paraId="27CC172C" w14:textId="77777777" w:rsidR="005358EF" w:rsidRPr="00664788" w:rsidRDefault="005358EF" w:rsidP="001C66ED">
            <w:pPr>
              <w:spacing w:line="240" w:lineRule="auto"/>
            </w:pPr>
          </w:p>
        </w:tc>
        <w:tc>
          <w:tcPr>
            <w:tcW w:w="4135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BA1C448" w14:textId="77777777" w:rsidR="005358EF" w:rsidRPr="00664788" w:rsidRDefault="005358EF" w:rsidP="001C66ED">
            <w:pPr>
              <w:spacing w:before="40" w:after="40" w:line="240" w:lineRule="auto"/>
              <w:rPr>
                <w:color w:val="FFFFFF" w:themeColor="background1"/>
              </w:rPr>
            </w:pPr>
          </w:p>
        </w:tc>
      </w:tr>
      <w:tr w:rsidR="005358EF" w:rsidRPr="00664788" w14:paraId="0A0E2E17" w14:textId="77777777" w:rsidTr="001C66ED">
        <w:trPr>
          <w:trHeight w:val="386"/>
        </w:trPr>
        <w:tc>
          <w:tcPr>
            <w:tcW w:w="495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  <w:vAlign w:val="center"/>
          </w:tcPr>
          <w:p w14:paraId="1127FE02" w14:textId="2E427585" w:rsidR="005358EF" w:rsidRPr="00851838" w:rsidRDefault="005D538E" w:rsidP="001C66ED">
            <w:pPr>
              <w:pStyle w:val="table"/>
            </w:pPr>
            <w:r>
              <w:t>Release cremated remains to legally authorized persons</w:t>
            </w:r>
          </w:p>
        </w:tc>
        <w:sdt>
          <w:sdtPr>
            <w:id w:val="-72737869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46485C9B" w14:textId="77777777" w:rsidR="005358EF" w:rsidRPr="00664788" w:rsidRDefault="005358EF" w:rsidP="001C66ED">
                <w:pPr>
                  <w:pStyle w:val="table"/>
                  <w:jc w:val="center"/>
                </w:pPr>
                <w:r w:rsidRPr="0008747B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211084048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5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611583E4" w14:textId="77777777" w:rsidR="005358EF" w:rsidRPr="00664788" w:rsidRDefault="005358EF" w:rsidP="001C66ED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-13548986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1171BD03" w14:textId="77777777" w:rsidR="005358EF" w:rsidRPr="00664788" w:rsidRDefault="005358EF" w:rsidP="001C66ED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-86429542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536CE73E" w14:textId="77777777" w:rsidR="005358EF" w:rsidRPr="00664788" w:rsidRDefault="005358EF" w:rsidP="001C66ED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-21311345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13F0167C" w14:textId="77777777" w:rsidR="005358EF" w:rsidRPr="00664788" w:rsidRDefault="005358EF" w:rsidP="001C66ED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109537356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7C9B482B" w14:textId="77777777" w:rsidR="005358EF" w:rsidRPr="00664788" w:rsidRDefault="005358EF" w:rsidP="001C66ED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26804189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6C2C9181" w14:textId="77777777" w:rsidR="005358EF" w:rsidRPr="00664788" w:rsidRDefault="005358EF" w:rsidP="001C66ED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tc>
          <w:tcPr>
            <w:tcW w:w="455" w:type="dxa"/>
            <w:vMerge/>
            <w:tcBorders>
              <w:left w:val="nil"/>
              <w:right w:val="nil"/>
            </w:tcBorders>
            <w:vAlign w:val="center"/>
          </w:tcPr>
          <w:p w14:paraId="04D6F3AF" w14:textId="77777777" w:rsidR="005358EF" w:rsidRPr="00664788" w:rsidRDefault="005358EF" w:rsidP="001C66ED">
            <w:pPr>
              <w:spacing w:line="240" w:lineRule="auto"/>
            </w:pPr>
          </w:p>
        </w:tc>
        <w:tc>
          <w:tcPr>
            <w:tcW w:w="4135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54F30C1" w14:textId="77777777" w:rsidR="005358EF" w:rsidRPr="00664788" w:rsidRDefault="005358EF" w:rsidP="001C66ED">
            <w:pPr>
              <w:spacing w:before="40" w:after="40" w:line="240" w:lineRule="auto"/>
              <w:rPr>
                <w:color w:val="FFFFFF" w:themeColor="background1"/>
              </w:rPr>
            </w:pPr>
          </w:p>
        </w:tc>
      </w:tr>
      <w:tr w:rsidR="005358EF" w:rsidRPr="00664788" w14:paraId="5CD467B9" w14:textId="77777777" w:rsidTr="001C66ED">
        <w:trPr>
          <w:trHeight w:val="380"/>
        </w:trPr>
        <w:tc>
          <w:tcPr>
            <w:tcW w:w="495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  <w:vAlign w:val="center"/>
          </w:tcPr>
          <w:p w14:paraId="5D0AD0E4" w14:textId="69DBA0E1" w:rsidR="005358EF" w:rsidRPr="00851838" w:rsidRDefault="00896280" w:rsidP="001C66ED">
            <w:pPr>
              <w:pStyle w:val="table"/>
            </w:pPr>
            <w:r>
              <w:t>Follow-up with responsible party after service</w:t>
            </w:r>
            <w:r w:rsidR="00883D7C">
              <w:t xml:space="preserve">: </w:t>
            </w:r>
          </w:p>
        </w:tc>
        <w:sdt>
          <w:sdtPr>
            <w:id w:val="104957303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02FC9EF0" w14:textId="77777777" w:rsidR="005358EF" w:rsidRPr="00664788" w:rsidRDefault="005358EF" w:rsidP="001C66ED">
                <w:pPr>
                  <w:pStyle w:val="table"/>
                  <w:jc w:val="center"/>
                </w:pPr>
                <w:r w:rsidRPr="0008747B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-127694337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5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306A0414" w14:textId="77777777" w:rsidR="005358EF" w:rsidRPr="00664788" w:rsidRDefault="005358EF" w:rsidP="001C66ED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-36707313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6E2B3128" w14:textId="77777777" w:rsidR="005358EF" w:rsidRPr="00664788" w:rsidRDefault="005358EF" w:rsidP="001C66ED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-145122837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0A09BDBA" w14:textId="77777777" w:rsidR="005358EF" w:rsidRPr="00664788" w:rsidRDefault="005358EF" w:rsidP="001C66ED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3986915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32C03527" w14:textId="77777777" w:rsidR="005358EF" w:rsidRPr="00664788" w:rsidRDefault="005358EF" w:rsidP="001C66ED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-144467417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12C3F5EF" w14:textId="77777777" w:rsidR="005358EF" w:rsidRPr="00664788" w:rsidRDefault="005358EF" w:rsidP="001C66ED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41399177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02BE805C" w14:textId="77777777" w:rsidR="005358EF" w:rsidRPr="00664788" w:rsidRDefault="005358EF" w:rsidP="001C66ED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tc>
          <w:tcPr>
            <w:tcW w:w="455" w:type="dxa"/>
            <w:vMerge/>
            <w:tcBorders>
              <w:left w:val="nil"/>
              <w:right w:val="nil"/>
            </w:tcBorders>
            <w:vAlign w:val="center"/>
          </w:tcPr>
          <w:p w14:paraId="614EF52E" w14:textId="77777777" w:rsidR="005358EF" w:rsidRPr="00664788" w:rsidRDefault="005358EF" w:rsidP="001C66ED">
            <w:pPr>
              <w:spacing w:line="240" w:lineRule="auto"/>
            </w:pPr>
          </w:p>
        </w:tc>
        <w:tc>
          <w:tcPr>
            <w:tcW w:w="4135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D20C28D" w14:textId="77777777" w:rsidR="005358EF" w:rsidRPr="00664788" w:rsidRDefault="005358EF" w:rsidP="001C66ED">
            <w:pPr>
              <w:spacing w:before="0" w:after="80" w:line="240" w:lineRule="auto"/>
              <w:rPr>
                <w:color w:val="FFFFFF" w:themeColor="background1"/>
              </w:rPr>
            </w:pPr>
          </w:p>
        </w:tc>
      </w:tr>
      <w:tr w:rsidR="005358EF" w:rsidRPr="00664788" w14:paraId="08E64E15" w14:textId="77777777" w:rsidTr="001C66ED">
        <w:trPr>
          <w:trHeight w:val="380"/>
        </w:trPr>
        <w:tc>
          <w:tcPr>
            <w:tcW w:w="495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  <w:vAlign w:val="center"/>
          </w:tcPr>
          <w:p w14:paraId="5B9C0F81" w14:textId="6CDD9527" w:rsidR="005358EF" w:rsidRPr="00851838" w:rsidRDefault="00883D7C" w:rsidP="00883D7C">
            <w:pPr>
              <w:pStyle w:val="table"/>
              <w:numPr>
                <w:ilvl w:val="0"/>
                <w:numId w:val="9"/>
              </w:numPr>
            </w:pPr>
            <w:r>
              <w:t>Death benefit applications</w:t>
            </w:r>
          </w:p>
        </w:tc>
        <w:sdt>
          <w:sdtPr>
            <w:id w:val="-27933856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0D0BA5E7" w14:textId="77777777" w:rsidR="005358EF" w:rsidRPr="00664788" w:rsidRDefault="005358EF" w:rsidP="001C66ED">
                <w:pPr>
                  <w:pStyle w:val="table"/>
                  <w:jc w:val="center"/>
                </w:pPr>
                <w:r w:rsidRPr="0008747B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119187880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5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12E840D3" w14:textId="77777777" w:rsidR="005358EF" w:rsidRPr="00664788" w:rsidRDefault="005358EF" w:rsidP="001C66ED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-35457817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730B9114" w14:textId="77777777" w:rsidR="005358EF" w:rsidRPr="00664788" w:rsidRDefault="005358EF" w:rsidP="001C66ED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-63278495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1DC98F79" w14:textId="77777777" w:rsidR="005358EF" w:rsidRPr="00664788" w:rsidRDefault="005358EF" w:rsidP="001C66ED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-33577048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5891DB50" w14:textId="77777777" w:rsidR="005358EF" w:rsidRPr="00664788" w:rsidRDefault="005358EF" w:rsidP="001C66ED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192846808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6E977B67" w14:textId="77777777" w:rsidR="005358EF" w:rsidRPr="00664788" w:rsidRDefault="005358EF" w:rsidP="001C66ED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166528118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44661B79" w14:textId="77777777" w:rsidR="005358EF" w:rsidRPr="00664788" w:rsidRDefault="005358EF" w:rsidP="001C66ED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tc>
          <w:tcPr>
            <w:tcW w:w="455" w:type="dxa"/>
            <w:vMerge/>
            <w:tcBorders>
              <w:left w:val="nil"/>
              <w:right w:val="nil"/>
            </w:tcBorders>
            <w:vAlign w:val="center"/>
          </w:tcPr>
          <w:p w14:paraId="1C38D0F1" w14:textId="77777777" w:rsidR="005358EF" w:rsidRPr="00664788" w:rsidRDefault="005358EF" w:rsidP="001C66ED">
            <w:pPr>
              <w:spacing w:line="240" w:lineRule="auto"/>
            </w:pPr>
          </w:p>
        </w:tc>
        <w:tc>
          <w:tcPr>
            <w:tcW w:w="4135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AB47B2D" w14:textId="77777777" w:rsidR="005358EF" w:rsidRPr="00664788" w:rsidRDefault="005358EF" w:rsidP="001C66ED">
            <w:pPr>
              <w:spacing w:before="40" w:after="40" w:line="240" w:lineRule="auto"/>
            </w:pPr>
          </w:p>
        </w:tc>
      </w:tr>
      <w:tr w:rsidR="005358EF" w:rsidRPr="00664788" w14:paraId="1258A7C5" w14:textId="77777777" w:rsidTr="001C66ED">
        <w:trPr>
          <w:trHeight w:val="380"/>
        </w:trPr>
        <w:tc>
          <w:tcPr>
            <w:tcW w:w="495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  <w:vAlign w:val="center"/>
          </w:tcPr>
          <w:p w14:paraId="064E4237" w14:textId="10D3112E" w:rsidR="005358EF" w:rsidRPr="00851838" w:rsidRDefault="00B42432" w:rsidP="00883D7C">
            <w:pPr>
              <w:pStyle w:val="table"/>
              <w:numPr>
                <w:ilvl w:val="0"/>
                <w:numId w:val="9"/>
              </w:numPr>
            </w:pPr>
            <w:r>
              <w:t>Funeral director statements of death</w:t>
            </w:r>
          </w:p>
        </w:tc>
        <w:sdt>
          <w:sdtPr>
            <w:id w:val="21255274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034EEF82" w14:textId="77777777" w:rsidR="005358EF" w:rsidRPr="00664788" w:rsidRDefault="005358EF" w:rsidP="001C66ED">
                <w:pPr>
                  <w:pStyle w:val="table"/>
                  <w:jc w:val="center"/>
                </w:pPr>
                <w:r w:rsidRPr="0008747B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-163069770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5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0646F232" w14:textId="77777777" w:rsidR="005358EF" w:rsidRPr="00664788" w:rsidRDefault="005358EF" w:rsidP="001C66ED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9699027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6AC622D5" w14:textId="77777777" w:rsidR="005358EF" w:rsidRPr="00664788" w:rsidRDefault="005358EF" w:rsidP="001C66ED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107671372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4E333ED4" w14:textId="77777777" w:rsidR="005358EF" w:rsidRPr="00664788" w:rsidRDefault="005358EF" w:rsidP="001C66ED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168185729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1EFE2681" w14:textId="77777777" w:rsidR="005358EF" w:rsidRPr="00664788" w:rsidRDefault="005358EF" w:rsidP="001C66ED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-109693426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1717F463" w14:textId="77777777" w:rsidR="005358EF" w:rsidRPr="00664788" w:rsidRDefault="005358EF" w:rsidP="001C66ED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62959602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0D07456C" w14:textId="77777777" w:rsidR="005358EF" w:rsidRPr="00664788" w:rsidRDefault="005358EF" w:rsidP="001C66ED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tc>
          <w:tcPr>
            <w:tcW w:w="455" w:type="dxa"/>
            <w:vMerge/>
            <w:tcBorders>
              <w:left w:val="nil"/>
              <w:right w:val="nil"/>
            </w:tcBorders>
            <w:vAlign w:val="center"/>
          </w:tcPr>
          <w:p w14:paraId="6AFEF056" w14:textId="77777777" w:rsidR="005358EF" w:rsidRPr="00664788" w:rsidRDefault="005358EF" w:rsidP="001C66ED">
            <w:pPr>
              <w:spacing w:line="240" w:lineRule="auto"/>
            </w:pPr>
          </w:p>
        </w:tc>
        <w:tc>
          <w:tcPr>
            <w:tcW w:w="4135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157049C" w14:textId="77777777" w:rsidR="005358EF" w:rsidRPr="00664788" w:rsidRDefault="005358EF" w:rsidP="001C66ED">
            <w:pPr>
              <w:spacing w:before="40" w:after="40" w:line="240" w:lineRule="auto"/>
            </w:pPr>
          </w:p>
        </w:tc>
      </w:tr>
      <w:tr w:rsidR="005358EF" w:rsidRPr="00664788" w14:paraId="2BE56488" w14:textId="77777777" w:rsidTr="001C66ED">
        <w:trPr>
          <w:trHeight w:val="380"/>
        </w:trPr>
        <w:tc>
          <w:tcPr>
            <w:tcW w:w="495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  <w:vAlign w:val="center"/>
          </w:tcPr>
          <w:p w14:paraId="6E28F4E6" w14:textId="2FAD3A80" w:rsidR="005358EF" w:rsidRPr="00851838" w:rsidRDefault="00B42432" w:rsidP="00B42432">
            <w:pPr>
              <w:pStyle w:val="table"/>
              <w:numPr>
                <w:ilvl w:val="0"/>
                <w:numId w:val="9"/>
              </w:numPr>
            </w:pPr>
            <w:r>
              <w:t>Grief resources</w:t>
            </w:r>
          </w:p>
        </w:tc>
        <w:sdt>
          <w:sdtPr>
            <w:id w:val="-82096154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34480E92" w14:textId="77777777" w:rsidR="005358EF" w:rsidRPr="00664788" w:rsidRDefault="005358EF" w:rsidP="001C66ED">
                <w:pPr>
                  <w:pStyle w:val="table"/>
                  <w:jc w:val="center"/>
                </w:pPr>
                <w:r w:rsidRPr="0008747B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-87075619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5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4B63C9FC" w14:textId="77777777" w:rsidR="005358EF" w:rsidRPr="00664788" w:rsidRDefault="005358EF" w:rsidP="001C66ED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165818215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4E48A54F" w14:textId="77777777" w:rsidR="005358EF" w:rsidRPr="00664788" w:rsidRDefault="005358EF" w:rsidP="001C66ED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-115522566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53FA9C98" w14:textId="77777777" w:rsidR="005358EF" w:rsidRPr="00664788" w:rsidRDefault="005358EF" w:rsidP="001C66ED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158248164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50564557" w14:textId="77777777" w:rsidR="005358EF" w:rsidRPr="00664788" w:rsidRDefault="005358EF" w:rsidP="001C66ED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-17612413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18AEF772" w14:textId="77777777" w:rsidR="005358EF" w:rsidRPr="00664788" w:rsidRDefault="005358EF" w:rsidP="001C66ED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-90059552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0B5785EB" w14:textId="77777777" w:rsidR="005358EF" w:rsidRPr="00664788" w:rsidRDefault="005358EF" w:rsidP="001C66ED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tc>
          <w:tcPr>
            <w:tcW w:w="455" w:type="dxa"/>
            <w:vMerge/>
            <w:tcBorders>
              <w:left w:val="nil"/>
              <w:right w:val="nil"/>
            </w:tcBorders>
            <w:vAlign w:val="center"/>
          </w:tcPr>
          <w:p w14:paraId="37B93002" w14:textId="77777777" w:rsidR="005358EF" w:rsidRPr="00664788" w:rsidRDefault="005358EF" w:rsidP="001C66ED">
            <w:pPr>
              <w:spacing w:line="240" w:lineRule="auto"/>
            </w:pPr>
          </w:p>
        </w:tc>
        <w:tc>
          <w:tcPr>
            <w:tcW w:w="4135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67399F0" w14:textId="77777777" w:rsidR="005358EF" w:rsidRPr="00664788" w:rsidRDefault="005358EF" w:rsidP="001C66ED">
            <w:pPr>
              <w:spacing w:before="40" w:after="40" w:line="240" w:lineRule="auto"/>
            </w:pPr>
          </w:p>
        </w:tc>
      </w:tr>
      <w:tr w:rsidR="005358EF" w:rsidRPr="00664788" w14:paraId="08042FDB" w14:textId="77777777" w:rsidTr="001C66ED">
        <w:trPr>
          <w:trHeight w:val="380"/>
        </w:trPr>
        <w:tc>
          <w:tcPr>
            <w:tcW w:w="495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  <w:vAlign w:val="center"/>
          </w:tcPr>
          <w:p w14:paraId="1A4E6ECE" w14:textId="2B187845" w:rsidR="005358EF" w:rsidRPr="00851838" w:rsidRDefault="00B42432" w:rsidP="00B42432">
            <w:pPr>
              <w:pStyle w:val="table"/>
              <w:numPr>
                <w:ilvl w:val="0"/>
                <w:numId w:val="9"/>
              </w:numPr>
            </w:pPr>
            <w:r>
              <w:t xml:space="preserve">Receive final payments </w:t>
            </w:r>
          </w:p>
        </w:tc>
        <w:sdt>
          <w:sdtPr>
            <w:id w:val="116389068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4DFD8D8E" w14:textId="6C0D5799" w:rsidR="005358EF" w:rsidRPr="00664788" w:rsidRDefault="00F21A83" w:rsidP="001C66ED">
                <w:pPr>
                  <w:pStyle w:val="table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98836474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5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132C6DAF" w14:textId="77777777" w:rsidR="005358EF" w:rsidRPr="00664788" w:rsidRDefault="005358EF" w:rsidP="001C66ED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114940167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2A789809" w14:textId="0093F806" w:rsidR="005358EF" w:rsidRPr="00664788" w:rsidRDefault="00555334" w:rsidP="001C66ED">
                <w:pPr>
                  <w:pStyle w:val="table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51250783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6F6D535B" w14:textId="77777777" w:rsidR="005358EF" w:rsidRPr="00664788" w:rsidRDefault="005358EF" w:rsidP="001C66ED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-48115358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5023ABD7" w14:textId="77777777" w:rsidR="005358EF" w:rsidRPr="00664788" w:rsidRDefault="005358EF" w:rsidP="001C66ED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166203472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03843299" w14:textId="77777777" w:rsidR="005358EF" w:rsidRPr="00664788" w:rsidRDefault="005358EF" w:rsidP="001C66ED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-162676929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C3D2CB" w:themeColor="text2"/>
                  <w:left w:val="nil"/>
                  <w:bottom w:val="single" w:sz="4" w:space="0" w:color="C3D2CB" w:themeColor="text2"/>
                  <w:right w:val="nil"/>
                </w:tcBorders>
              </w:tcPr>
              <w:p w14:paraId="0195C2BF" w14:textId="77777777" w:rsidR="005358EF" w:rsidRPr="00664788" w:rsidRDefault="005358EF" w:rsidP="001C66ED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tc>
          <w:tcPr>
            <w:tcW w:w="455" w:type="dxa"/>
            <w:vMerge/>
            <w:tcBorders>
              <w:left w:val="nil"/>
              <w:right w:val="nil"/>
            </w:tcBorders>
            <w:vAlign w:val="center"/>
          </w:tcPr>
          <w:p w14:paraId="695CBE79" w14:textId="77777777" w:rsidR="005358EF" w:rsidRPr="00664788" w:rsidRDefault="005358EF" w:rsidP="001C66ED">
            <w:pPr>
              <w:spacing w:line="240" w:lineRule="auto"/>
            </w:pPr>
          </w:p>
        </w:tc>
        <w:tc>
          <w:tcPr>
            <w:tcW w:w="4135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60424CA" w14:textId="77777777" w:rsidR="005358EF" w:rsidRPr="00664788" w:rsidRDefault="005358EF" w:rsidP="001C66ED">
            <w:pPr>
              <w:spacing w:before="40" w:after="40" w:line="240" w:lineRule="auto"/>
            </w:pPr>
          </w:p>
        </w:tc>
      </w:tr>
    </w:tbl>
    <w:p w14:paraId="776A62D6" w14:textId="77777777" w:rsidR="00DC4372" w:rsidRPr="00DC4372" w:rsidRDefault="00DC4372" w:rsidP="00DC4372"/>
    <w:sectPr w:rsidR="00DC4372" w:rsidRPr="00DC4372" w:rsidSect="00072670">
      <w:pgSz w:w="15840" w:h="12240" w:orient="landscape" w:code="1"/>
      <w:pgMar w:top="720" w:right="720" w:bottom="360" w:left="720" w:header="360" w:footer="3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4897D" w14:textId="77777777" w:rsidR="006143E4" w:rsidRDefault="006143E4" w:rsidP="00C72A58">
      <w:pPr>
        <w:spacing w:line="240" w:lineRule="auto"/>
      </w:pPr>
      <w:r>
        <w:separator/>
      </w:r>
    </w:p>
  </w:endnote>
  <w:endnote w:type="continuationSeparator" w:id="0">
    <w:p w14:paraId="23FD83B4" w14:textId="77777777" w:rsidR="006143E4" w:rsidRDefault="006143E4" w:rsidP="00C72A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3E5E7" w14:textId="77777777" w:rsidR="006143E4" w:rsidRDefault="006143E4" w:rsidP="00C72A58">
      <w:pPr>
        <w:spacing w:line="240" w:lineRule="auto"/>
      </w:pPr>
      <w:r>
        <w:separator/>
      </w:r>
    </w:p>
  </w:footnote>
  <w:footnote w:type="continuationSeparator" w:id="0">
    <w:p w14:paraId="7C7ACC12" w14:textId="77777777" w:rsidR="006143E4" w:rsidRDefault="006143E4" w:rsidP="00C72A5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6446A"/>
    <w:multiLevelType w:val="hybridMultilevel"/>
    <w:tmpl w:val="93127F6A"/>
    <w:lvl w:ilvl="0" w:tplc="1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66F3C"/>
    <w:multiLevelType w:val="hybridMultilevel"/>
    <w:tmpl w:val="56EE4A78"/>
    <w:lvl w:ilvl="0" w:tplc="B1F45EB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5D447A"/>
    <w:multiLevelType w:val="hybridMultilevel"/>
    <w:tmpl w:val="B3C881AE"/>
    <w:lvl w:ilvl="0" w:tplc="5C2C5AFA">
      <w:start w:val="1"/>
      <w:numFmt w:val="decimal"/>
      <w:pStyle w:val="numberedtextligh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F62D39"/>
    <w:multiLevelType w:val="hybridMultilevel"/>
    <w:tmpl w:val="A9E080D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9F401F"/>
    <w:multiLevelType w:val="hybridMultilevel"/>
    <w:tmpl w:val="A776E13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DC4332"/>
    <w:multiLevelType w:val="hybridMultilevel"/>
    <w:tmpl w:val="4C44298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FA5881"/>
    <w:multiLevelType w:val="hybridMultilevel"/>
    <w:tmpl w:val="150826B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7505DD"/>
    <w:multiLevelType w:val="hybridMultilevel"/>
    <w:tmpl w:val="B06821C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EE1284"/>
    <w:multiLevelType w:val="hybridMultilevel"/>
    <w:tmpl w:val="273EBBF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4397107">
    <w:abstractNumId w:val="8"/>
  </w:num>
  <w:num w:numId="2" w16cid:durableId="1863545185">
    <w:abstractNumId w:val="6"/>
  </w:num>
  <w:num w:numId="3" w16cid:durableId="2058891824">
    <w:abstractNumId w:val="5"/>
  </w:num>
  <w:num w:numId="4" w16cid:durableId="1549340696">
    <w:abstractNumId w:val="0"/>
  </w:num>
  <w:num w:numId="5" w16cid:durableId="294533190">
    <w:abstractNumId w:val="1"/>
  </w:num>
  <w:num w:numId="6" w16cid:durableId="662395856">
    <w:abstractNumId w:val="2"/>
  </w:num>
  <w:num w:numId="7" w16cid:durableId="2009600506">
    <w:abstractNumId w:val="4"/>
  </w:num>
  <w:num w:numId="8" w16cid:durableId="1448046457">
    <w:abstractNumId w:val="3"/>
  </w:num>
  <w:num w:numId="9" w16cid:durableId="161535808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036"/>
    <w:rsid w:val="00032A44"/>
    <w:rsid w:val="00052E5F"/>
    <w:rsid w:val="00053CF4"/>
    <w:rsid w:val="000609C9"/>
    <w:rsid w:val="000718AB"/>
    <w:rsid w:val="00072670"/>
    <w:rsid w:val="00085D11"/>
    <w:rsid w:val="0008712C"/>
    <w:rsid w:val="00095729"/>
    <w:rsid w:val="000A4453"/>
    <w:rsid w:val="000B085A"/>
    <w:rsid w:val="000B44A1"/>
    <w:rsid w:val="000C765C"/>
    <w:rsid w:val="000D19B4"/>
    <w:rsid w:val="000D4821"/>
    <w:rsid w:val="000E3CAA"/>
    <w:rsid w:val="000F1D3E"/>
    <w:rsid w:val="00101163"/>
    <w:rsid w:val="00111C5C"/>
    <w:rsid w:val="00111F2E"/>
    <w:rsid w:val="001255B2"/>
    <w:rsid w:val="00126C84"/>
    <w:rsid w:val="00163AA7"/>
    <w:rsid w:val="00163B21"/>
    <w:rsid w:val="00164E41"/>
    <w:rsid w:val="00170CCE"/>
    <w:rsid w:val="00171124"/>
    <w:rsid w:val="00196C44"/>
    <w:rsid w:val="001A6E86"/>
    <w:rsid w:val="001B18EA"/>
    <w:rsid w:val="001B58C8"/>
    <w:rsid w:val="001D15F5"/>
    <w:rsid w:val="001D1F7A"/>
    <w:rsid w:val="001D6B71"/>
    <w:rsid w:val="001E4D6C"/>
    <w:rsid w:val="001E64AE"/>
    <w:rsid w:val="00224805"/>
    <w:rsid w:val="002417D3"/>
    <w:rsid w:val="002435F5"/>
    <w:rsid w:val="00244E15"/>
    <w:rsid w:val="00265CAC"/>
    <w:rsid w:val="00271DC8"/>
    <w:rsid w:val="00273CB4"/>
    <w:rsid w:val="00277F6F"/>
    <w:rsid w:val="00281861"/>
    <w:rsid w:val="002935F4"/>
    <w:rsid w:val="0029505E"/>
    <w:rsid w:val="002C3171"/>
    <w:rsid w:val="002C7A60"/>
    <w:rsid w:val="002D1FD2"/>
    <w:rsid w:val="002E0509"/>
    <w:rsid w:val="002F0E70"/>
    <w:rsid w:val="002F65BC"/>
    <w:rsid w:val="00300077"/>
    <w:rsid w:val="00325BF6"/>
    <w:rsid w:val="003325F2"/>
    <w:rsid w:val="00332D3F"/>
    <w:rsid w:val="0034152F"/>
    <w:rsid w:val="0034694E"/>
    <w:rsid w:val="0035502E"/>
    <w:rsid w:val="00362507"/>
    <w:rsid w:val="00366CD1"/>
    <w:rsid w:val="00372907"/>
    <w:rsid w:val="0037398B"/>
    <w:rsid w:val="00373AC7"/>
    <w:rsid w:val="00377AB4"/>
    <w:rsid w:val="00384929"/>
    <w:rsid w:val="00386F6C"/>
    <w:rsid w:val="003C5715"/>
    <w:rsid w:val="0040489B"/>
    <w:rsid w:val="004143D7"/>
    <w:rsid w:val="00426BD8"/>
    <w:rsid w:val="00430EDD"/>
    <w:rsid w:val="00435459"/>
    <w:rsid w:val="0044538F"/>
    <w:rsid w:val="00477F18"/>
    <w:rsid w:val="0048688A"/>
    <w:rsid w:val="0049773B"/>
    <w:rsid w:val="004A227D"/>
    <w:rsid w:val="004A397D"/>
    <w:rsid w:val="004A40BD"/>
    <w:rsid w:val="004A58C0"/>
    <w:rsid w:val="004B46AF"/>
    <w:rsid w:val="004B7167"/>
    <w:rsid w:val="004D3F48"/>
    <w:rsid w:val="004D5683"/>
    <w:rsid w:val="004D7BA7"/>
    <w:rsid w:val="004E6046"/>
    <w:rsid w:val="004F413A"/>
    <w:rsid w:val="00514F55"/>
    <w:rsid w:val="005169A1"/>
    <w:rsid w:val="00517DF5"/>
    <w:rsid w:val="0052100E"/>
    <w:rsid w:val="00524E42"/>
    <w:rsid w:val="005314E1"/>
    <w:rsid w:val="00531D65"/>
    <w:rsid w:val="005358EF"/>
    <w:rsid w:val="00541B3C"/>
    <w:rsid w:val="00555334"/>
    <w:rsid w:val="00555CA5"/>
    <w:rsid w:val="00561A99"/>
    <w:rsid w:val="00562A2E"/>
    <w:rsid w:val="00580459"/>
    <w:rsid w:val="005A580D"/>
    <w:rsid w:val="005B0053"/>
    <w:rsid w:val="005B77BB"/>
    <w:rsid w:val="005D2379"/>
    <w:rsid w:val="005D3703"/>
    <w:rsid w:val="005D4B8F"/>
    <w:rsid w:val="005D538E"/>
    <w:rsid w:val="005D56EA"/>
    <w:rsid w:val="005D67D7"/>
    <w:rsid w:val="005E0EA8"/>
    <w:rsid w:val="005F2036"/>
    <w:rsid w:val="00606F2C"/>
    <w:rsid w:val="006143E4"/>
    <w:rsid w:val="00614894"/>
    <w:rsid w:val="006159B5"/>
    <w:rsid w:val="00616631"/>
    <w:rsid w:val="006278BD"/>
    <w:rsid w:val="00635404"/>
    <w:rsid w:val="006428A1"/>
    <w:rsid w:val="00664788"/>
    <w:rsid w:val="00682BB5"/>
    <w:rsid w:val="00683972"/>
    <w:rsid w:val="00684CD1"/>
    <w:rsid w:val="0068746E"/>
    <w:rsid w:val="00696001"/>
    <w:rsid w:val="006A18C8"/>
    <w:rsid w:val="006B2BD9"/>
    <w:rsid w:val="006C1490"/>
    <w:rsid w:val="006C2C72"/>
    <w:rsid w:val="006C7049"/>
    <w:rsid w:val="006E24B8"/>
    <w:rsid w:val="006F63A7"/>
    <w:rsid w:val="006F7CFE"/>
    <w:rsid w:val="00700B27"/>
    <w:rsid w:val="00721C8C"/>
    <w:rsid w:val="007323CE"/>
    <w:rsid w:val="007341F6"/>
    <w:rsid w:val="007363ED"/>
    <w:rsid w:val="00752F7A"/>
    <w:rsid w:val="00756463"/>
    <w:rsid w:val="007569A7"/>
    <w:rsid w:val="00771998"/>
    <w:rsid w:val="00771DED"/>
    <w:rsid w:val="00774810"/>
    <w:rsid w:val="0078165E"/>
    <w:rsid w:val="0078472C"/>
    <w:rsid w:val="007A31DE"/>
    <w:rsid w:val="007C0A96"/>
    <w:rsid w:val="007C57C8"/>
    <w:rsid w:val="007D625E"/>
    <w:rsid w:val="007D742D"/>
    <w:rsid w:val="007F560D"/>
    <w:rsid w:val="0082397D"/>
    <w:rsid w:val="008246F2"/>
    <w:rsid w:val="00851838"/>
    <w:rsid w:val="00854426"/>
    <w:rsid w:val="008662EB"/>
    <w:rsid w:val="00866898"/>
    <w:rsid w:val="008729AF"/>
    <w:rsid w:val="008748DA"/>
    <w:rsid w:val="00880F1E"/>
    <w:rsid w:val="00882954"/>
    <w:rsid w:val="00883A4B"/>
    <w:rsid w:val="00883D7C"/>
    <w:rsid w:val="00896280"/>
    <w:rsid w:val="008A7C67"/>
    <w:rsid w:val="008D7035"/>
    <w:rsid w:val="008E405B"/>
    <w:rsid w:val="008E5B78"/>
    <w:rsid w:val="008E780E"/>
    <w:rsid w:val="008F4A12"/>
    <w:rsid w:val="00900075"/>
    <w:rsid w:val="00913A23"/>
    <w:rsid w:val="009530E3"/>
    <w:rsid w:val="0095606A"/>
    <w:rsid w:val="0096282C"/>
    <w:rsid w:val="009654E8"/>
    <w:rsid w:val="009707FD"/>
    <w:rsid w:val="0098682E"/>
    <w:rsid w:val="009A4126"/>
    <w:rsid w:val="009A6D03"/>
    <w:rsid w:val="009B1B3B"/>
    <w:rsid w:val="009B1DE3"/>
    <w:rsid w:val="009B4058"/>
    <w:rsid w:val="009B6434"/>
    <w:rsid w:val="009C13F7"/>
    <w:rsid w:val="009C18CB"/>
    <w:rsid w:val="009D25F6"/>
    <w:rsid w:val="009D408F"/>
    <w:rsid w:val="009D59DA"/>
    <w:rsid w:val="009D6DA1"/>
    <w:rsid w:val="009F0F2B"/>
    <w:rsid w:val="009F4BEC"/>
    <w:rsid w:val="009F4EDC"/>
    <w:rsid w:val="009F52E6"/>
    <w:rsid w:val="00A13FA8"/>
    <w:rsid w:val="00A254A4"/>
    <w:rsid w:val="00A31FE6"/>
    <w:rsid w:val="00A37F33"/>
    <w:rsid w:val="00A402DC"/>
    <w:rsid w:val="00A473BC"/>
    <w:rsid w:val="00A64E43"/>
    <w:rsid w:val="00A83424"/>
    <w:rsid w:val="00A870A5"/>
    <w:rsid w:val="00A92FCC"/>
    <w:rsid w:val="00AA5B96"/>
    <w:rsid w:val="00AA61CD"/>
    <w:rsid w:val="00AA7332"/>
    <w:rsid w:val="00AB22A5"/>
    <w:rsid w:val="00AB70D0"/>
    <w:rsid w:val="00AC7B5D"/>
    <w:rsid w:val="00AF0E85"/>
    <w:rsid w:val="00B26CD8"/>
    <w:rsid w:val="00B34FAD"/>
    <w:rsid w:val="00B3560F"/>
    <w:rsid w:val="00B41D40"/>
    <w:rsid w:val="00B420E4"/>
    <w:rsid w:val="00B42432"/>
    <w:rsid w:val="00B60A71"/>
    <w:rsid w:val="00B65CFF"/>
    <w:rsid w:val="00B86A99"/>
    <w:rsid w:val="00BA3F35"/>
    <w:rsid w:val="00BF7787"/>
    <w:rsid w:val="00C02A5F"/>
    <w:rsid w:val="00C06343"/>
    <w:rsid w:val="00C24134"/>
    <w:rsid w:val="00C35D42"/>
    <w:rsid w:val="00C368B0"/>
    <w:rsid w:val="00C37F95"/>
    <w:rsid w:val="00C4491C"/>
    <w:rsid w:val="00C60B3E"/>
    <w:rsid w:val="00C72A58"/>
    <w:rsid w:val="00C72CB7"/>
    <w:rsid w:val="00C73E4B"/>
    <w:rsid w:val="00C91106"/>
    <w:rsid w:val="00C96776"/>
    <w:rsid w:val="00C97747"/>
    <w:rsid w:val="00CA49C3"/>
    <w:rsid w:val="00CA62A2"/>
    <w:rsid w:val="00CB5F57"/>
    <w:rsid w:val="00CC02B1"/>
    <w:rsid w:val="00CC1032"/>
    <w:rsid w:val="00CD7752"/>
    <w:rsid w:val="00CE2987"/>
    <w:rsid w:val="00CE6907"/>
    <w:rsid w:val="00CF33B0"/>
    <w:rsid w:val="00D01F03"/>
    <w:rsid w:val="00D02F35"/>
    <w:rsid w:val="00D03559"/>
    <w:rsid w:val="00D04CC3"/>
    <w:rsid w:val="00D12EA7"/>
    <w:rsid w:val="00D14C70"/>
    <w:rsid w:val="00D166AB"/>
    <w:rsid w:val="00D20A97"/>
    <w:rsid w:val="00D327C8"/>
    <w:rsid w:val="00D378E1"/>
    <w:rsid w:val="00D462E6"/>
    <w:rsid w:val="00D46F33"/>
    <w:rsid w:val="00D617B6"/>
    <w:rsid w:val="00D83833"/>
    <w:rsid w:val="00DA3917"/>
    <w:rsid w:val="00DC4372"/>
    <w:rsid w:val="00DC6462"/>
    <w:rsid w:val="00DD3A8D"/>
    <w:rsid w:val="00DE65A5"/>
    <w:rsid w:val="00DF24D0"/>
    <w:rsid w:val="00E017A9"/>
    <w:rsid w:val="00E07A42"/>
    <w:rsid w:val="00E10EDB"/>
    <w:rsid w:val="00E12E97"/>
    <w:rsid w:val="00E165D0"/>
    <w:rsid w:val="00E23195"/>
    <w:rsid w:val="00E334E8"/>
    <w:rsid w:val="00E361D6"/>
    <w:rsid w:val="00E40078"/>
    <w:rsid w:val="00E43C61"/>
    <w:rsid w:val="00E45769"/>
    <w:rsid w:val="00E868A1"/>
    <w:rsid w:val="00E86E4B"/>
    <w:rsid w:val="00E952B8"/>
    <w:rsid w:val="00EA0D8F"/>
    <w:rsid w:val="00EA7575"/>
    <w:rsid w:val="00EB3461"/>
    <w:rsid w:val="00EB3C64"/>
    <w:rsid w:val="00EC14BB"/>
    <w:rsid w:val="00EC5A58"/>
    <w:rsid w:val="00EF118B"/>
    <w:rsid w:val="00EF676B"/>
    <w:rsid w:val="00F009BF"/>
    <w:rsid w:val="00F03A77"/>
    <w:rsid w:val="00F03D7C"/>
    <w:rsid w:val="00F045AC"/>
    <w:rsid w:val="00F1286E"/>
    <w:rsid w:val="00F179DD"/>
    <w:rsid w:val="00F2010B"/>
    <w:rsid w:val="00F21A83"/>
    <w:rsid w:val="00F34188"/>
    <w:rsid w:val="00F6590E"/>
    <w:rsid w:val="00F73777"/>
    <w:rsid w:val="00F8179D"/>
    <w:rsid w:val="00F97804"/>
    <w:rsid w:val="00FA1614"/>
    <w:rsid w:val="00FB3D3F"/>
    <w:rsid w:val="00FC756B"/>
    <w:rsid w:val="00FD376E"/>
    <w:rsid w:val="00FD4738"/>
    <w:rsid w:val="00FD54AA"/>
    <w:rsid w:val="00FE57CA"/>
    <w:rsid w:val="00FF1BE8"/>
    <w:rsid w:val="00FF7F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7D35E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3703"/>
    <w:pPr>
      <w:spacing w:before="120" w:after="0" w:line="245" w:lineRule="auto"/>
    </w:pPr>
    <w:rPr>
      <w:color w:val="577366" w:themeColor="text2" w:themeShade="80"/>
      <w:sz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semiHidden/>
    <w:rsid w:val="0066478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Cs/>
      <w:color w:val="C3D2CB" w:themeColor="text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rsid w:val="00E07A4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D4A880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664788"/>
    <w:rPr>
      <w:rFonts w:asciiTheme="majorHAnsi" w:eastAsiaTheme="majorEastAsia" w:hAnsiTheme="majorHAnsi" w:cstheme="majorBidi"/>
      <w:color w:val="D4A880" w:themeColor="accent1" w:themeShade="BF"/>
      <w:sz w:val="26"/>
      <w:szCs w:val="26"/>
      <w:lang w:val="en-US"/>
    </w:rPr>
  </w:style>
  <w:style w:type="paragraph" w:styleId="ListParagraph">
    <w:name w:val="List Paragraph"/>
    <w:basedOn w:val="Normal"/>
    <w:uiPriority w:val="34"/>
    <w:semiHidden/>
    <w:qFormat/>
    <w:rsid w:val="00E07A42"/>
    <w:pPr>
      <w:ind w:left="720"/>
      <w:contextualSpacing/>
    </w:pPr>
  </w:style>
  <w:style w:type="table" w:styleId="TableGrid">
    <w:name w:val="Table Grid"/>
    <w:basedOn w:val="TableNormal"/>
    <w:uiPriority w:val="39"/>
    <w:rsid w:val="00531D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5D3703"/>
    <w:pPr>
      <w:spacing w:before="400" w:after="240" w:line="240" w:lineRule="auto"/>
      <w:contextualSpacing/>
    </w:pPr>
    <w:rPr>
      <w:rFonts w:asciiTheme="majorHAnsi" w:eastAsiaTheme="majorEastAsia" w:hAnsiTheme="majorHAnsi" w:cstheme="majorBidi"/>
      <w:noProof/>
      <w:kern w:val="28"/>
      <w:sz w:val="68"/>
      <w:szCs w:val="48"/>
      <w:lang w:eastAsia="en-GB"/>
    </w:rPr>
  </w:style>
  <w:style w:type="character" w:customStyle="1" w:styleId="TitleChar">
    <w:name w:val="Title Char"/>
    <w:basedOn w:val="DefaultParagraphFont"/>
    <w:link w:val="Title"/>
    <w:uiPriority w:val="10"/>
    <w:rsid w:val="005D3703"/>
    <w:rPr>
      <w:rFonts w:asciiTheme="majorHAnsi" w:eastAsiaTheme="majorEastAsia" w:hAnsiTheme="majorHAnsi" w:cstheme="majorBidi"/>
      <w:noProof/>
      <w:color w:val="577366" w:themeColor="text2" w:themeShade="80"/>
      <w:kern w:val="28"/>
      <w:sz w:val="68"/>
      <w:szCs w:val="48"/>
      <w:lang w:val="en-US" w:eastAsia="en-GB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664788"/>
    <w:rPr>
      <w:rFonts w:asciiTheme="majorHAnsi" w:eastAsiaTheme="majorEastAsia" w:hAnsiTheme="majorHAnsi" w:cstheme="majorBidi"/>
      <w:bCs/>
      <w:color w:val="C3D2CB" w:themeColor="text2"/>
      <w:sz w:val="32"/>
      <w:szCs w:val="32"/>
      <w:lang w:val="en-US"/>
    </w:rPr>
  </w:style>
  <w:style w:type="paragraph" w:customStyle="1" w:styleId="small">
    <w:name w:val="small"/>
    <w:next w:val="Normal"/>
    <w:semiHidden/>
    <w:rsid w:val="00664788"/>
    <w:pPr>
      <w:spacing w:after="0" w:line="360" w:lineRule="auto"/>
      <w:ind w:left="360"/>
    </w:pPr>
    <w:rPr>
      <w:color w:val="000000" w:themeColor="text1"/>
      <w:sz w:val="20"/>
      <w:lang w:val="en-US"/>
    </w:rPr>
  </w:style>
  <w:style w:type="paragraph" w:customStyle="1" w:styleId="table">
    <w:name w:val="table"/>
    <w:basedOn w:val="Normal"/>
    <w:qFormat/>
    <w:rsid w:val="00F34188"/>
    <w:pPr>
      <w:spacing w:before="40" w:after="40" w:line="240" w:lineRule="auto"/>
    </w:pPr>
  </w:style>
  <w:style w:type="paragraph" w:customStyle="1" w:styleId="largetext">
    <w:name w:val="large text"/>
    <w:basedOn w:val="Normal"/>
    <w:qFormat/>
    <w:rsid w:val="005D3703"/>
    <w:pPr>
      <w:spacing w:after="120" w:line="240" w:lineRule="auto"/>
    </w:pPr>
    <w:rPr>
      <w:rFonts w:asciiTheme="majorHAnsi" w:hAnsiTheme="majorHAnsi"/>
      <w:color w:val="F0F0ED" w:themeColor="accent3" w:themeTint="33"/>
      <w:sz w:val="22"/>
    </w:rPr>
  </w:style>
  <w:style w:type="paragraph" w:customStyle="1" w:styleId="tableheaddark">
    <w:name w:val="table head dark"/>
    <w:basedOn w:val="Normal"/>
    <w:qFormat/>
    <w:rsid w:val="00664788"/>
    <w:pPr>
      <w:spacing w:before="40" w:after="40" w:line="240" w:lineRule="auto"/>
    </w:pPr>
    <w:rPr>
      <w:rFonts w:ascii="Impact" w:hAnsi="Impact"/>
      <w:color w:val="FFFFFF" w:themeColor="background1"/>
      <w:sz w:val="32"/>
    </w:rPr>
  </w:style>
  <w:style w:type="paragraph" w:customStyle="1" w:styleId="tablehead">
    <w:name w:val="table head"/>
    <w:basedOn w:val="Normal"/>
    <w:qFormat/>
    <w:rsid w:val="005D3703"/>
    <w:pPr>
      <w:spacing w:after="120" w:line="240" w:lineRule="auto"/>
    </w:pPr>
    <w:rPr>
      <w:rFonts w:asciiTheme="majorHAnsi" w:hAnsiTheme="majorHAnsi"/>
      <w:sz w:val="32"/>
    </w:rPr>
  </w:style>
  <w:style w:type="paragraph" w:customStyle="1" w:styleId="numberedtextlight">
    <w:name w:val="numbered text light"/>
    <w:basedOn w:val="ListParagraph"/>
    <w:qFormat/>
    <w:rsid w:val="00C73E4B"/>
    <w:pPr>
      <w:numPr>
        <w:numId w:val="6"/>
      </w:numPr>
      <w:spacing w:before="40" w:after="40" w:line="240" w:lineRule="auto"/>
      <w:ind w:left="280" w:hanging="270"/>
    </w:pPr>
    <w:rPr>
      <w:rFonts w:asciiTheme="majorHAnsi" w:hAnsiTheme="majorHAnsi"/>
      <w:color w:val="FFFFFF" w:themeColor="background1"/>
    </w:rPr>
  </w:style>
  <w:style w:type="paragraph" w:customStyle="1" w:styleId="Titlebartext">
    <w:name w:val="Title bar text"/>
    <w:basedOn w:val="Normal"/>
    <w:link w:val="TitlebartextChar"/>
    <w:qFormat/>
    <w:rsid w:val="00664788"/>
    <w:rPr>
      <w:color w:val="FFFFFF" w:themeColor="background1"/>
      <w:sz w:val="23"/>
    </w:rPr>
  </w:style>
  <w:style w:type="character" w:customStyle="1" w:styleId="TitlebartextChar">
    <w:name w:val="Title bar text Char"/>
    <w:basedOn w:val="DefaultParagraphFont"/>
    <w:link w:val="Titlebartext"/>
    <w:rsid w:val="00664788"/>
    <w:rPr>
      <w:color w:val="FFFFFF" w:themeColor="background1"/>
      <w:sz w:val="23"/>
      <w:lang w:val="en-US"/>
    </w:rPr>
  </w:style>
  <w:style w:type="paragraph" w:styleId="Header">
    <w:name w:val="header"/>
    <w:basedOn w:val="Normal"/>
    <w:link w:val="HeaderChar"/>
    <w:uiPriority w:val="99"/>
    <w:semiHidden/>
    <w:rsid w:val="00C91106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64788"/>
    <w:rPr>
      <w:color w:val="000000" w:themeColor="text1"/>
      <w:sz w:val="20"/>
      <w:lang w:val="en-US"/>
    </w:rPr>
  </w:style>
  <w:style w:type="paragraph" w:styleId="Footer">
    <w:name w:val="footer"/>
    <w:basedOn w:val="Normal"/>
    <w:link w:val="FooterChar"/>
    <w:uiPriority w:val="99"/>
    <w:semiHidden/>
    <w:rsid w:val="00C91106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64788"/>
    <w:rPr>
      <w:color w:val="000000" w:themeColor="text1"/>
      <w:sz w:val="20"/>
      <w:lang w:val="en-US"/>
    </w:rPr>
  </w:style>
  <w:style w:type="character" w:styleId="PlaceholderText">
    <w:name w:val="Placeholder Text"/>
    <w:basedOn w:val="DefaultParagraphFont"/>
    <w:uiPriority w:val="99"/>
    <w:semiHidden/>
    <w:rsid w:val="00664788"/>
    <w:rPr>
      <w:color w:val="808080"/>
    </w:rPr>
  </w:style>
  <w:style w:type="paragraph" w:customStyle="1" w:styleId="Headertext">
    <w:name w:val="Header text"/>
    <w:basedOn w:val="Normal"/>
    <w:qFormat/>
    <w:rsid w:val="00D462E6"/>
    <w:pPr>
      <w:spacing w:before="240"/>
    </w:pPr>
  </w:style>
  <w:style w:type="paragraph" w:customStyle="1" w:styleId="6A061073F7724394B927E1215EB92F77">
    <w:name w:val="6A061073F7724394B927E1215EB92F77"/>
    <w:rsid w:val="00514F55"/>
    <w:rPr>
      <w:rFonts w:eastAsiaTheme="minorEastAsia"/>
      <w:kern w:val="2"/>
      <w:lang w:val="en-CA" w:eastAsia="en-CA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sac\AppData\Roaming\Microsoft\Templates\Wellness%20checklis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892D2AF8F684A2DA9854A39F47EDD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59D4CC-41C3-4FAF-966B-235AC6CF4681}"/>
      </w:docPartPr>
      <w:docPartBody>
        <w:p w:rsidR="00866218" w:rsidRPr="00FF7F49" w:rsidRDefault="00866218" w:rsidP="00FF7F49">
          <w:r w:rsidRPr="00FF7F49">
            <w:t>1. Gain knowledge by researching nutrition and supplements.</w:t>
          </w:r>
        </w:p>
        <w:p w:rsidR="00866218" w:rsidRPr="00FF7F49" w:rsidRDefault="00866218" w:rsidP="00FF7F49"/>
        <w:p w:rsidR="00866218" w:rsidRPr="00FF7F49" w:rsidRDefault="00866218" w:rsidP="00FF7F49">
          <w:r w:rsidRPr="00FF7F49">
            <w:t>2. Record your emotions and feelings before going to sleep each night in a journal.</w:t>
          </w:r>
        </w:p>
        <w:p w:rsidR="00866218" w:rsidRPr="00FF7F49" w:rsidRDefault="00866218" w:rsidP="00FF7F49"/>
        <w:p w:rsidR="00866218" w:rsidRPr="00FF7F49" w:rsidRDefault="00866218" w:rsidP="00FF7F49">
          <w:r w:rsidRPr="00FF7F49">
            <w:t>3. If something hurts chronically, or if something feels out of whack, listen to your body. Don't push it.</w:t>
          </w:r>
        </w:p>
        <w:p w:rsidR="00866218" w:rsidRPr="00FF7F49" w:rsidRDefault="00866218" w:rsidP="00FF7F49"/>
        <w:p w:rsidR="00866218" w:rsidRPr="00FF7F49" w:rsidRDefault="00866218" w:rsidP="00FF7F49">
          <w:r w:rsidRPr="00FF7F49">
            <w:t>4. Research pressure point therapy, massage and other forms of energy medicine that you can practice on yourself, your partner, or your children.</w:t>
          </w:r>
        </w:p>
        <w:p w:rsidR="00866218" w:rsidRPr="00FF7F49" w:rsidRDefault="00866218" w:rsidP="00FF7F49"/>
        <w:p w:rsidR="00866218" w:rsidRPr="00FF7F49" w:rsidRDefault="00866218" w:rsidP="00FF7F49">
          <w:r w:rsidRPr="00FF7F49">
            <w:t>5. Research and take up daily stress-busting practices such as meditation, mindfulness, and affirmations.</w:t>
          </w:r>
        </w:p>
        <w:p w:rsidR="00866218" w:rsidRPr="00FF7F49" w:rsidRDefault="00866218" w:rsidP="00FF7F49"/>
        <w:p w:rsidR="00866218" w:rsidRDefault="00866218">
          <w:pPr>
            <w:pStyle w:val="6892D2AF8F684A2DA9854A39F47EDD25"/>
          </w:pPr>
          <w:r w:rsidRPr="00FF7F49">
            <w:t>6. If you’re emotionally in trouble or feel lost or helpless, seek help from a professional or a loved one.</w:t>
          </w:r>
        </w:p>
      </w:docPartBody>
    </w:docPart>
    <w:docPart>
      <w:docPartPr>
        <w:name w:val="661D14B6F8BF452F9303C24CA4402C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1E7D58-9A21-477A-904A-CB634386CF68}"/>
      </w:docPartPr>
      <w:docPartBody>
        <w:p w:rsidR="00D1426B" w:rsidRPr="00FF7F49" w:rsidRDefault="00D1426B" w:rsidP="00FF7F49">
          <w:r w:rsidRPr="00FF7F49">
            <w:t>1. Gain knowledge by researching nutrition and supplements.</w:t>
          </w:r>
        </w:p>
        <w:p w:rsidR="00D1426B" w:rsidRPr="00FF7F49" w:rsidRDefault="00D1426B" w:rsidP="00FF7F49"/>
        <w:p w:rsidR="00D1426B" w:rsidRPr="00FF7F49" w:rsidRDefault="00D1426B" w:rsidP="00FF7F49">
          <w:r w:rsidRPr="00FF7F49">
            <w:t>2. Record your emotions and feelings before going to sleep each night in a journal.</w:t>
          </w:r>
        </w:p>
        <w:p w:rsidR="00D1426B" w:rsidRPr="00FF7F49" w:rsidRDefault="00D1426B" w:rsidP="00FF7F49"/>
        <w:p w:rsidR="00D1426B" w:rsidRPr="00FF7F49" w:rsidRDefault="00D1426B" w:rsidP="00FF7F49">
          <w:r w:rsidRPr="00FF7F49">
            <w:t>3. If something hurts chronically, or if something feels out of whack, listen to your body. Don't push it.</w:t>
          </w:r>
        </w:p>
        <w:p w:rsidR="00D1426B" w:rsidRPr="00FF7F49" w:rsidRDefault="00D1426B" w:rsidP="00FF7F49"/>
        <w:p w:rsidR="00D1426B" w:rsidRPr="00FF7F49" w:rsidRDefault="00D1426B" w:rsidP="00FF7F49">
          <w:r w:rsidRPr="00FF7F49">
            <w:t>4. Research pressure point therapy, massage and other forms of energy medicine that you can practice on yourself, your partner, or your children.</w:t>
          </w:r>
        </w:p>
        <w:p w:rsidR="00D1426B" w:rsidRPr="00FF7F49" w:rsidRDefault="00D1426B" w:rsidP="00FF7F49"/>
        <w:p w:rsidR="00D1426B" w:rsidRPr="00FF7F49" w:rsidRDefault="00D1426B" w:rsidP="00FF7F49">
          <w:r w:rsidRPr="00FF7F49">
            <w:t>5. Research and take up daily stress-busting practices such as meditation, mindfulness, and affirmations.</w:t>
          </w:r>
        </w:p>
        <w:p w:rsidR="00D1426B" w:rsidRPr="00FF7F49" w:rsidRDefault="00D1426B" w:rsidP="00FF7F49"/>
        <w:p w:rsidR="00046956" w:rsidRDefault="00D1426B" w:rsidP="00D1426B">
          <w:pPr>
            <w:pStyle w:val="661D14B6F8BF452F9303C24CA4402C49"/>
          </w:pPr>
          <w:r w:rsidRPr="00FF7F49">
            <w:t>6. If you’re emotionally in trouble or feel lost or helpless, seek help from a professional or a loved one.</w:t>
          </w:r>
        </w:p>
      </w:docPartBody>
    </w:docPart>
    <w:docPart>
      <w:docPartPr>
        <w:name w:val="E45A197F9E284DBA877CA234A0E94F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7BB5AC-7663-4B3D-85C5-D70341C11D6E}"/>
      </w:docPartPr>
      <w:docPartBody>
        <w:p w:rsidR="00046956" w:rsidRPr="00FF7F49" w:rsidRDefault="00046956" w:rsidP="00FF7F49">
          <w:r w:rsidRPr="00FF7F49">
            <w:t>1. Gain knowledge by researching nutrition and supplements.</w:t>
          </w:r>
        </w:p>
        <w:p w:rsidR="00046956" w:rsidRPr="00FF7F49" w:rsidRDefault="00046956" w:rsidP="00FF7F49"/>
        <w:p w:rsidR="00046956" w:rsidRPr="00FF7F49" w:rsidRDefault="00046956" w:rsidP="00FF7F49">
          <w:r w:rsidRPr="00FF7F49">
            <w:t>2. Record your emotions and feelings before going to sleep each night in a journal.</w:t>
          </w:r>
        </w:p>
        <w:p w:rsidR="00046956" w:rsidRPr="00FF7F49" w:rsidRDefault="00046956" w:rsidP="00FF7F49"/>
        <w:p w:rsidR="00046956" w:rsidRPr="00FF7F49" w:rsidRDefault="00046956" w:rsidP="00FF7F49">
          <w:r w:rsidRPr="00FF7F49">
            <w:t>3. If something hurts chronically, or if something feels out of whack, listen to your body. Don't push it.</w:t>
          </w:r>
        </w:p>
        <w:p w:rsidR="00046956" w:rsidRPr="00FF7F49" w:rsidRDefault="00046956" w:rsidP="00FF7F49"/>
        <w:p w:rsidR="00046956" w:rsidRPr="00FF7F49" w:rsidRDefault="00046956" w:rsidP="00FF7F49">
          <w:r w:rsidRPr="00FF7F49">
            <w:t>4. Research pressure point therapy, massage and other forms of energy medicine that you can practice on yourself, your partner, or your children.</w:t>
          </w:r>
        </w:p>
        <w:p w:rsidR="00046956" w:rsidRPr="00FF7F49" w:rsidRDefault="00046956" w:rsidP="00FF7F49"/>
        <w:p w:rsidR="00046956" w:rsidRPr="00FF7F49" w:rsidRDefault="00046956" w:rsidP="00FF7F49">
          <w:r w:rsidRPr="00FF7F49">
            <w:t>5. Research and take up daily stress-busting practices such as meditation, mindfulness, and affirmations.</w:t>
          </w:r>
        </w:p>
        <w:p w:rsidR="00046956" w:rsidRPr="00FF7F49" w:rsidRDefault="00046956" w:rsidP="00FF7F49"/>
        <w:p w:rsidR="00046956" w:rsidRDefault="00046956" w:rsidP="00046956">
          <w:pPr>
            <w:pStyle w:val="E45A197F9E284DBA877CA234A0E94F66"/>
          </w:pPr>
          <w:r w:rsidRPr="00FF7F49">
            <w:t>6. If you’re emotionally in trouble or feel lost or helpless, seek help from a professional or a loved one.</w:t>
          </w:r>
        </w:p>
      </w:docPartBody>
    </w:docPart>
    <w:docPart>
      <w:docPartPr>
        <w:name w:val="A5EB34291FDF47FFA1B2290A187F12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92A685-C576-427A-A4BC-F5777965A9EF}"/>
      </w:docPartPr>
      <w:docPartBody>
        <w:p w:rsidR="00046956" w:rsidRPr="00FF7F49" w:rsidRDefault="00046956" w:rsidP="00FF7F49">
          <w:r w:rsidRPr="00FF7F49">
            <w:t>1. Gain knowledge by researching nutrition and supplements.</w:t>
          </w:r>
        </w:p>
        <w:p w:rsidR="00046956" w:rsidRPr="00FF7F49" w:rsidRDefault="00046956" w:rsidP="00FF7F49"/>
        <w:p w:rsidR="00046956" w:rsidRPr="00FF7F49" w:rsidRDefault="00046956" w:rsidP="00FF7F49">
          <w:r w:rsidRPr="00FF7F49">
            <w:t>2. Record your emotions and feelings before going to sleep each night in a journal.</w:t>
          </w:r>
        </w:p>
        <w:p w:rsidR="00046956" w:rsidRPr="00FF7F49" w:rsidRDefault="00046956" w:rsidP="00FF7F49"/>
        <w:p w:rsidR="00046956" w:rsidRPr="00FF7F49" w:rsidRDefault="00046956" w:rsidP="00FF7F49">
          <w:r w:rsidRPr="00FF7F49">
            <w:t>3. If something hurts chronically, or if something feels out of whack, listen to your body. Don't push it.</w:t>
          </w:r>
        </w:p>
        <w:p w:rsidR="00046956" w:rsidRPr="00FF7F49" w:rsidRDefault="00046956" w:rsidP="00FF7F49"/>
        <w:p w:rsidR="00046956" w:rsidRPr="00FF7F49" w:rsidRDefault="00046956" w:rsidP="00FF7F49">
          <w:r w:rsidRPr="00FF7F49">
            <w:t>4. Research pressure point therapy, massage and other forms of energy medicine that you can practice on yourself, your partner, or your children.</w:t>
          </w:r>
        </w:p>
        <w:p w:rsidR="00046956" w:rsidRPr="00FF7F49" w:rsidRDefault="00046956" w:rsidP="00FF7F49"/>
        <w:p w:rsidR="00046956" w:rsidRPr="00FF7F49" w:rsidRDefault="00046956" w:rsidP="00FF7F49">
          <w:r w:rsidRPr="00FF7F49">
            <w:t>5. Research and take up daily stress-busting practices such as meditation, mindfulness, and affirmations.</w:t>
          </w:r>
        </w:p>
        <w:p w:rsidR="00046956" w:rsidRPr="00FF7F49" w:rsidRDefault="00046956" w:rsidP="00FF7F49"/>
        <w:p w:rsidR="00046956" w:rsidRDefault="00046956" w:rsidP="00046956">
          <w:pPr>
            <w:pStyle w:val="A5EB34291FDF47FFA1B2290A187F1250"/>
          </w:pPr>
          <w:r w:rsidRPr="00FF7F49">
            <w:t>6. If you’re emotionally in trouble or feel lost or helpless, seek help from a professional or a loved one.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218"/>
    <w:rsid w:val="00046956"/>
    <w:rsid w:val="00300425"/>
    <w:rsid w:val="00832425"/>
    <w:rsid w:val="00866218"/>
    <w:rsid w:val="00A13830"/>
    <w:rsid w:val="00B10591"/>
    <w:rsid w:val="00D14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CA" w:eastAsia="en-CA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892D2AF8F684A2DA9854A39F47EDD25">
    <w:name w:val="6892D2AF8F684A2DA9854A39F47EDD25"/>
  </w:style>
  <w:style w:type="paragraph" w:customStyle="1" w:styleId="661D14B6F8BF452F9303C24CA4402C49">
    <w:name w:val="661D14B6F8BF452F9303C24CA4402C49"/>
    <w:rsid w:val="00D1426B"/>
  </w:style>
  <w:style w:type="paragraph" w:customStyle="1" w:styleId="E45A197F9E284DBA877CA234A0E94F66">
    <w:name w:val="E45A197F9E284DBA877CA234A0E94F66"/>
    <w:rsid w:val="00046956"/>
  </w:style>
  <w:style w:type="paragraph" w:customStyle="1" w:styleId="979D9904701F429FA1B49EE3635C490F">
    <w:name w:val="979D9904701F429FA1B49EE3635C490F"/>
    <w:rsid w:val="00046956"/>
  </w:style>
  <w:style w:type="paragraph" w:customStyle="1" w:styleId="4883D892CECE4F9494670401C2F30399">
    <w:name w:val="4883D892CECE4F9494670401C2F30399"/>
    <w:rsid w:val="00046956"/>
  </w:style>
  <w:style w:type="paragraph" w:customStyle="1" w:styleId="4990D6E56C4345428E5203EEF1A6B10D">
    <w:name w:val="4990D6E56C4345428E5203EEF1A6B10D"/>
    <w:rsid w:val="00046956"/>
  </w:style>
  <w:style w:type="paragraph" w:customStyle="1" w:styleId="0678D983A2E44A24BE2EB7D47103055F">
    <w:name w:val="0678D983A2E44A24BE2EB7D47103055F"/>
    <w:rsid w:val="00046956"/>
  </w:style>
  <w:style w:type="paragraph" w:customStyle="1" w:styleId="1828BF1BB4FE4EBEA2382B651D35218A">
    <w:name w:val="1828BF1BB4FE4EBEA2382B651D35218A"/>
    <w:rsid w:val="00046956"/>
  </w:style>
  <w:style w:type="paragraph" w:customStyle="1" w:styleId="E80B03659C4A42E7A7B2777401C7FC2F">
    <w:name w:val="E80B03659C4A42E7A7B2777401C7FC2F"/>
    <w:rsid w:val="00046956"/>
  </w:style>
  <w:style w:type="paragraph" w:customStyle="1" w:styleId="4A26609F47B04D619879F39E28A3123E">
    <w:name w:val="4A26609F47B04D619879F39E28A3123E"/>
    <w:rsid w:val="00046956"/>
  </w:style>
  <w:style w:type="paragraph" w:customStyle="1" w:styleId="419D8537443E4C27A0A60D102F21A0A9">
    <w:name w:val="419D8537443E4C27A0A60D102F21A0A9"/>
    <w:rsid w:val="00046956"/>
  </w:style>
  <w:style w:type="paragraph" w:customStyle="1" w:styleId="780754569E0E40109EB3F0F79D42D590">
    <w:name w:val="780754569E0E40109EB3F0F79D42D590"/>
    <w:rsid w:val="00046956"/>
  </w:style>
  <w:style w:type="paragraph" w:customStyle="1" w:styleId="A5EB34291FDF47FFA1B2290A187F1250">
    <w:name w:val="A5EB34291FDF47FFA1B2290A187F1250"/>
    <w:rsid w:val="00046956"/>
  </w:style>
  <w:style w:type="paragraph" w:customStyle="1" w:styleId="61B0496BDB86414CBB09E761AD45508A">
    <w:name w:val="61B0496BDB86414CBB09E761AD45508A"/>
    <w:rsid w:val="00046956"/>
  </w:style>
  <w:style w:type="paragraph" w:customStyle="1" w:styleId="0690D1D3362E4B478A3EEE25F657EBB0">
    <w:name w:val="0690D1D3362E4B478A3EEE25F657EBB0"/>
    <w:rsid w:val="00046956"/>
  </w:style>
  <w:style w:type="paragraph" w:customStyle="1" w:styleId="4C8DDFAF60F64AF7A32E32A7BD7795BF">
    <w:name w:val="4C8DDFAF60F64AF7A32E32A7BD7795BF"/>
    <w:rsid w:val="00046956"/>
  </w:style>
  <w:style w:type="paragraph" w:customStyle="1" w:styleId="A3A099407F5D4BB4BE452994D3EBAB11">
    <w:name w:val="A3A099407F5D4BB4BE452994D3EBAB11"/>
    <w:rsid w:val="00046956"/>
  </w:style>
  <w:style w:type="paragraph" w:customStyle="1" w:styleId="3A3717A7AC3B4C7FB8E0E27D6EE5FF53">
    <w:name w:val="3A3717A7AC3B4C7FB8E0E27D6EE5FF53"/>
    <w:rsid w:val="0004695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Zen Color ">
      <a:dk1>
        <a:srgbClr val="000000"/>
      </a:dk1>
      <a:lt1>
        <a:srgbClr val="FFFFFF"/>
      </a:lt1>
      <a:dk2>
        <a:srgbClr val="C3D2CB"/>
      </a:dk2>
      <a:lt2>
        <a:srgbClr val="E7E6E6"/>
      </a:lt2>
      <a:accent1>
        <a:srgbClr val="F1E3D6"/>
      </a:accent1>
      <a:accent2>
        <a:srgbClr val="5F7481"/>
      </a:accent2>
      <a:accent3>
        <a:srgbClr val="B8B7A6"/>
      </a:accent3>
      <a:accent4>
        <a:srgbClr val="EBE7DC"/>
      </a:accent4>
      <a:accent5>
        <a:srgbClr val="C28775"/>
      </a:accent5>
      <a:accent6>
        <a:srgbClr val="79857F"/>
      </a:accent6>
      <a:hlink>
        <a:srgbClr val="0563C1"/>
      </a:hlink>
      <a:folHlink>
        <a:srgbClr val="954F72"/>
      </a:folHlink>
    </a:clrScheme>
    <a:fontScheme name="Custom 97">
      <a:majorFont>
        <a:latin typeface="Bookman Old Style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ackground xmlns="71af3243-3dd4-4a8d-8c0d-dd76da1f02a5">false</Background>
    <Status xmlns="71af3243-3dd4-4a8d-8c0d-dd76da1f02a5">Not started</Status>
    <_ip_UnifiedCompliancePolicyUIAction xmlns="http://schemas.microsoft.com/sharepoint/v3" xsi:nil="true"/>
    <Image xmlns="71af3243-3dd4-4a8d-8c0d-dd76da1f02a5">
      <Url xsi:nil="true"/>
      <Description xsi:nil="true"/>
    </Image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F59026-1E44-4569-B2C6-A134EA0175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B9AD48-95B6-4663-92DD-9671AB7142B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B0ED667-9B0C-44EE-983C-BD359BED77A9}">
  <ds:schemaRefs>
    <ds:schemaRef ds:uri="http://schemas.microsoft.com/office/2006/metadata/properties"/>
    <ds:schemaRef ds:uri="http://schemas.microsoft.com/office/infopath/2007/PartnerControls"/>
    <ds:schemaRef ds:uri="71af3243-3dd4-4a8d-8c0d-dd76da1f02a5"/>
    <ds:schemaRef ds:uri="http://schemas.microsoft.com/sharepoint/v3"/>
    <ds:schemaRef ds:uri="230e9df3-be65-4c73-a93b-d1236ebd677e"/>
  </ds:schemaRefs>
</ds:datastoreItem>
</file>

<file path=customXml/itemProps4.xml><?xml version="1.0" encoding="utf-8"?>
<ds:datastoreItem xmlns:ds="http://schemas.openxmlformats.org/officeDocument/2006/customXml" ds:itemID="{090766EC-AC6F-46AF-93E5-0E0FB6F093B0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Wellness checklist</Template>
  <TotalTime>0</TotalTime>
  <Pages>4</Pages>
  <Words>1326</Words>
  <Characters>11323</Characters>
  <Application>Microsoft Office Word</Application>
  <DocSecurity>0</DocSecurity>
  <Lines>754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2024-02-12T14:44:00Z</dcterms:created>
  <dcterms:modified xsi:type="dcterms:W3CDTF">2024-02-12T14:44:00Z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GrammarlyDocumentId">
    <vt:lpwstr>58deed7b289902c34eb83d8c7974145f380ffb0d4cd2129ef9016bf1a88b4c8c</vt:lpwstr>
  </property>
</Properties>
</file>