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CAF9" w14:textId="044808F2" w:rsidR="005D3703" w:rsidRPr="005D3703" w:rsidRDefault="00CA6F0D" w:rsidP="005D3703">
      <w:pPr>
        <w:spacing w:before="0"/>
        <w:rPr>
          <w:sz w:val="8"/>
          <w:szCs w:val="10"/>
        </w:rPr>
      </w:pPr>
      <w:r>
        <w:rPr>
          <w:sz w:val="8"/>
          <w:szCs w:val="10"/>
        </w:rPr>
        <w:t xml:space="preserve"> </w:t>
      </w:r>
    </w:p>
    <w:p w14:paraId="06BA224C" w14:textId="51754BBA" w:rsidR="00430EDD" w:rsidRPr="00AA7332" w:rsidRDefault="00430EDD" w:rsidP="00430EDD">
      <w:pPr>
        <w:spacing w:before="0"/>
        <w:jc w:val="center"/>
        <w:rPr>
          <w:sz w:val="28"/>
          <w:szCs w:val="28"/>
        </w:rPr>
      </w:pPr>
      <w:bookmarkStart w:id="0" w:name="_Hlk148374644"/>
      <w:r w:rsidRPr="00AA7332">
        <w:rPr>
          <w:sz w:val="28"/>
          <w:szCs w:val="28"/>
        </w:rPr>
        <w:t xml:space="preserve">Applied Learning Practicum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430EDD" w:rsidRPr="00664788" w14:paraId="5E93F94E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2DC26852" w14:textId="4E2B10A9" w:rsidR="00430EDD" w:rsidRPr="00AA7332" w:rsidRDefault="00430EDD" w:rsidP="00F07F9E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Demonstrate </w:t>
            </w:r>
            <w:r w:rsidR="003C78AB" w:rsidRPr="003C78AB">
              <w:rPr>
                <w:rFonts w:asciiTheme="minorHAnsi" w:hAnsiTheme="minorHAnsi" w:cstheme="minorHAnsi"/>
                <w:sz w:val="20"/>
                <w:szCs w:val="20"/>
              </w:rPr>
              <w:t xml:space="preserve">beginner-level competency within the scope of practice for student apprentice, for the transfer, pre-embalming procedures, embalming procedures, and </w:t>
            </w: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post-embalming care.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28D9CC" w14:textId="77777777" w:rsidR="00430EDD" w:rsidRPr="00664788" w:rsidRDefault="00430EDD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8382FF1" w14:textId="77777777" w:rsidR="00430EDD" w:rsidRPr="00664788" w:rsidRDefault="00430EDD" w:rsidP="00F07F9E">
            <w:pPr>
              <w:pStyle w:val="tablehead"/>
            </w:pPr>
            <w:r>
              <w:t>Reflective Practice</w:t>
            </w:r>
          </w:p>
        </w:tc>
      </w:tr>
      <w:tr w:rsidR="00430EDD" w:rsidRPr="00664788" w14:paraId="63DC14E1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DD00D7C" w14:textId="77777777" w:rsidR="00430EDD" w:rsidRPr="00664788" w:rsidRDefault="00430EDD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1A23A51" w14:textId="401BEA08" w:rsidR="00430EDD" w:rsidRPr="00664788" w:rsidRDefault="00674A09" w:rsidP="00F07F9E">
            <w:pPr>
              <w:pStyle w:val="largetext"/>
            </w:pPr>
            <w:r>
              <w:t xml:space="preserve">  </w:t>
            </w:r>
            <w:r w:rsidR="00DC237D"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7A42166" w14:textId="6CA40C87" w:rsidR="00430EDD" w:rsidRPr="00664788" w:rsidRDefault="00DC237D" w:rsidP="00F07F9E">
            <w:pPr>
              <w:pStyle w:val="largetext"/>
            </w:pPr>
            <w: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A21614" w14:textId="7E5276CD" w:rsidR="00430EDD" w:rsidRPr="00664788" w:rsidRDefault="00DC237D" w:rsidP="00F07F9E">
            <w:pPr>
              <w:pStyle w:val="largetext"/>
            </w:pPr>
            <w: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B35D6CF" w14:textId="20B9EE30" w:rsidR="00430EDD" w:rsidRPr="00664788" w:rsidRDefault="00DC237D" w:rsidP="00F07F9E">
            <w:pPr>
              <w:pStyle w:val="largetext"/>
            </w:pPr>
            <w: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B7E7900" w14:textId="655F1944" w:rsidR="00430EDD" w:rsidRPr="00664788" w:rsidRDefault="00DC237D" w:rsidP="00F07F9E">
            <w:pPr>
              <w:pStyle w:val="largetext"/>
            </w:pPr>
            <w: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DF4B883" w14:textId="179AB824" w:rsidR="00430EDD" w:rsidRPr="00664788" w:rsidRDefault="00DC237D" w:rsidP="00F07F9E">
            <w:pPr>
              <w:pStyle w:val="largetext"/>
            </w:pPr>
            <w: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0574652" w14:textId="57450DF3" w:rsidR="00430EDD" w:rsidRPr="00664788" w:rsidRDefault="00DC237D" w:rsidP="00F07F9E">
            <w:pPr>
              <w:pStyle w:val="largetext"/>
            </w:pPr>
            <w:r>
              <w:t>28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316B44" w14:textId="77777777" w:rsidR="00430EDD" w:rsidRPr="00664788" w:rsidRDefault="00430EDD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-1303691280"/>
              <w:placeholder>
                <w:docPart w:val="E45A197F9E284DBA877CA234A0E94F66"/>
              </w:placeholder>
              <w15:appearance w15:val="hidden"/>
            </w:sdtPr>
            <w:sdtContent>
              <w:p w14:paraId="35ECE160" w14:textId="3F723F40" w:rsidR="00430EDD" w:rsidRDefault="00430EDD" w:rsidP="00F07F9E">
                <w:r>
                  <w:t xml:space="preserve">What have you learned about </w:t>
                </w:r>
                <w:r w:rsidR="003C78AB">
                  <w:t xml:space="preserve">a </w:t>
                </w:r>
                <w:r w:rsidR="00674A09">
                  <w:t>chain of custody protocol</w:t>
                </w:r>
                <w:r>
                  <w:t>?</w:t>
                </w:r>
              </w:p>
              <w:p w14:paraId="5B8EF943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6FD73EE" w14:textId="5E047E49" w:rsidR="00430EDD" w:rsidRDefault="00430EDD" w:rsidP="00F07F9E">
                <w:r>
                  <w:t xml:space="preserve">What have you learned about </w:t>
                </w:r>
                <w:r w:rsidR="00D86DBE">
                  <w:t>authorizations</w:t>
                </w:r>
                <w:r>
                  <w:t>?</w:t>
                </w:r>
              </w:p>
              <w:p w14:paraId="14553D37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51A32F6" w14:textId="114BAF87" w:rsidR="00430EDD" w:rsidRDefault="00430EDD" w:rsidP="00F07F9E">
                <w:r>
                  <w:t xml:space="preserve">What have you learned about </w:t>
                </w:r>
                <w:r w:rsidR="00D86DBE">
                  <w:t>shaving</w:t>
                </w:r>
                <w:r w:rsidR="006A58C0">
                  <w:t xml:space="preserve"> deceased patients</w:t>
                </w:r>
                <w:r>
                  <w:t>?</w:t>
                </w:r>
              </w:p>
              <w:p w14:paraId="7921C1E2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F17F5FC" w14:textId="77777777" w:rsidR="00430EDD" w:rsidRDefault="00430EDD" w:rsidP="00F07F9E">
                <w:r>
                  <w:t>What are your experiences?</w:t>
                </w:r>
              </w:p>
              <w:p w14:paraId="75449A30" w14:textId="77777777" w:rsidR="00430EDD" w:rsidRPr="00664788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430EDD" w:rsidRPr="00664788" w14:paraId="7AA4C490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D19D5E1" w14:textId="77777777" w:rsidR="00430EDD" w:rsidRPr="00851838" w:rsidRDefault="00430EDD" w:rsidP="00F07F9E">
            <w:pPr>
              <w:pStyle w:val="table"/>
            </w:pPr>
            <w:r>
              <w:t>Receive first call and obtain all necessary information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32EDFEC" w14:textId="0C1C1435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85129A4" w14:textId="56B3C78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CB7484D" w14:textId="0782A3E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E5D9601" w14:textId="396D678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7506AA5" w14:textId="62BBF35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3182451" w14:textId="3ACA427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036123E" w14:textId="66E3BCD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5668DB3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56AFD8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8B70C3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E15B303" w14:textId="77777777" w:rsidR="00430EDD" w:rsidRPr="00851838" w:rsidRDefault="00430EDD" w:rsidP="00F07F9E">
            <w:pPr>
              <w:pStyle w:val="table"/>
            </w:pPr>
            <w:r>
              <w:t>Use personal protective clothing and equipment as appropriate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8146BE" w14:textId="06914F4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83B9E6" w14:textId="5525575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7F5BFC" w14:textId="348E0C6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F8AB90" w14:textId="5017B46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9DA850F" w14:textId="2F338DF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2F70CF" w14:textId="1BB6FE2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077F4E" w14:textId="1A402BB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AB9F77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160A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FBA2EE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15C7087" w14:textId="77777777" w:rsidR="00430EDD" w:rsidRPr="00851838" w:rsidRDefault="00430EDD" w:rsidP="00F07F9E">
            <w:pPr>
              <w:pStyle w:val="table"/>
            </w:pPr>
            <w:r>
              <w:t>Verify identity of patient/complete documentation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25596A7" w14:textId="3129D580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815392" w14:textId="4C1FCF07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6FD13E" w14:textId="2A202FCB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BB231E" w14:textId="5DA3C5F1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3F2FD0" w14:textId="1338D1C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19DFFB" w14:textId="45A0735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B27A7A" w14:textId="201F981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14914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D44EE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A7795B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4A763D0" w14:textId="77777777" w:rsidR="00430EDD" w:rsidRPr="00851838" w:rsidRDefault="00430EDD" w:rsidP="00F07F9E">
            <w:pPr>
              <w:pStyle w:val="table"/>
            </w:pPr>
            <w:r>
              <w:t xml:space="preserve">Perform transfer from place of death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ACE5FF" w14:textId="3D11C600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0053C3" w14:textId="2BF64BA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9A1783" w14:textId="59BDA0C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84D4DB" w14:textId="2A1344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E6AE5A" w14:textId="061CC4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BB6F8A" w14:textId="2613049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B2C77E" w14:textId="582BF0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BF5C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FC3C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13954D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B8870C" w14:textId="77777777" w:rsidR="00430EDD" w:rsidRPr="00851838" w:rsidRDefault="00430EDD" w:rsidP="00F07F9E">
            <w:pPr>
              <w:pStyle w:val="table"/>
            </w:pPr>
            <w:r>
              <w:t xml:space="preserve">Document personal effects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21ACDB" w14:textId="6877BC24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F10AB4" w14:textId="71FF3A5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345741" w14:textId="253192C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045DD6" w14:textId="22565C2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90B316" w14:textId="454BD0D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330C63" w14:textId="746B09A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6F110C" w14:textId="09145B8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DEDE675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EDBF7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43448E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77B7B5" w14:textId="77777777" w:rsidR="00430EDD" w:rsidRPr="00851838" w:rsidRDefault="00430EDD" w:rsidP="00F07F9E">
            <w:pPr>
              <w:pStyle w:val="table"/>
            </w:pPr>
            <w:r>
              <w:t xml:space="preserve">Obtain embalming authorization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CF762B" w14:textId="35E52410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F51A2D" w14:textId="5D97E5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F9FFEC" w14:textId="54C18D1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DBD6D4" w14:textId="241D623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CD518B" w14:textId="14BDCE4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BE02C3" w14:textId="6824852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7CAE56" w14:textId="20863CF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D54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A31C5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0BE2AF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DCB250" w14:textId="77777777" w:rsidR="00430EDD" w:rsidRPr="00851838" w:rsidRDefault="00430EDD" w:rsidP="00F07F9E">
            <w:pPr>
              <w:pStyle w:val="table"/>
            </w:pPr>
            <w:r>
              <w:t>Transfer from stretcher to preparation room table, position and maintain dignity of deceased 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B160FB" w14:textId="0E02C09D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E266AF" w14:textId="3702AD1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8A17D3" w14:textId="1F26A04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0C1BB" w14:textId="2B53014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D51918" w14:textId="258DF19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3098B7" w14:textId="3C600FD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5F8D02" w14:textId="0E60FA0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EB1481E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857D4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A170DC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A8251F8" w14:textId="77777777" w:rsidR="00430EDD" w:rsidRPr="00851838" w:rsidRDefault="00430EDD" w:rsidP="00F07F9E">
            <w:pPr>
              <w:pStyle w:val="table"/>
            </w:pPr>
            <w:r>
              <w:t>Inventory, document, clean and maintain custody of personal effects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8F5895" w14:textId="230ED93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461C86" w14:textId="0021CC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C13D0F" w14:textId="67AA283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50565F" w14:textId="297BBBC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0E3FF8" w14:textId="279EC3B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B8F58B" w14:textId="424530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B0B748" w14:textId="2B86D0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473FA34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28DC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58A534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1783B06" w14:textId="77777777" w:rsidR="00430EDD" w:rsidRPr="00851838" w:rsidRDefault="00430EDD" w:rsidP="00F07F9E">
            <w:pPr>
              <w:pStyle w:val="table"/>
            </w:pPr>
            <w:r>
              <w:t>Obtain authorization for restorative procedures if necessary and discuss with legally authorized persons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7D23B4" w14:textId="379066B2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CF9805" w14:textId="05EB3A24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07B363" w14:textId="3A5B2BB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799FF3" w14:textId="315FBAF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FA15F3" w14:textId="5F92D87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2901F7" w14:textId="31635FE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13D2FC7" w14:textId="32783714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35ED756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7C340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58F682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6A8B8C2" w14:textId="77777777" w:rsidR="00430EDD" w:rsidRPr="00851838" w:rsidRDefault="00430EDD" w:rsidP="00F07F9E">
            <w:pPr>
              <w:pStyle w:val="table"/>
            </w:pPr>
            <w:r>
              <w:t>Bathe and disinfect deceased 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C4C3A4" w14:textId="406F2DA1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924A42" w14:textId="3E6FD8A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37C474" w14:textId="3EB6C738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78875C" w14:textId="5D188B6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ED9981" w14:textId="4B8E33B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526D5D5" w14:textId="25EDF0D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E642D8" w14:textId="278AC45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9F129D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99E913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62E3EC2A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9B6960" w14:textId="77777777" w:rsidR="00430EDD" w:rsidRPr="00851838" w:rsidRDefault="00430EDD" w:rsidP="00F07F9E">
            <w:pPr>
              <w:pStyle w:val="table"/>
            </w:pPr>
            <w:r>
              <w:t>Relieve rigor mortis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264D1C" w14:textId="7FDD3371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68FEB8" w14:textId="17951A7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00A09F" w14:textId="2E51DCD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1EF46A" w14:textId="7E185C8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935BA1" w14:textId="6472AAE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2EF027" w14:textId="2660068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9BFD8A3" w14:textId="634DA8F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E6E890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4C62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377E4F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E7E118" w14:textId="77777777" w:rsidR="00430EDD" w:rsidRPr="00851838" w:rsidRDefault="00430EDD" w:rsidP="00F07F9E">
            <w:pPr>
              <w:pStyle w:val="table"/>
            </w:pPr>
            <w:r>
              <w:t>Shave patient and set facial features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B34DC1" w14:textId="3DB81C7C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BABE80" w14:textId="4E4AFC0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2B2918" w14:textId="27EF0A0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D4231C" w14:textId="5D3D29A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3B528" w14:textId="180AD8F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596AB2" w14:textId="2E45549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5ED3C2" w14:textId="2111103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8EE7515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0E524B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999228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979BFD" w14:textId="77777777" w:rsidR="00430EDD" w:rsidRPr="00851838" w:rsidRDefault="00430EDD" w:rsidP="00F07F9E">
            <w:pPr>
              <w:pStyle w:val="table"/>
            </w:pPr>
            <w:r>
              <w:t>Select and mix arterial embalming and accessory chemicals solution based on case analysis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4824F5" w14:textId="100AAFBE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2BEA1FE" w14:textId="662C0D6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59890E" w14:textId="5DE5483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EBBA9F" w14:textId="6E79E60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634C1D" w14:textId="372E0D1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6BD32C" w14:textId="19D9666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910245" w14:textId="7EA9185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0EF41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B75087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2FD7175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CFA7C9" w14:textId="77777777" w:rsidR="00430EDD" w:rsidRPr="00851838" w:rsidRDefault="00430EDD" w:rsidP="00F07F9E">
            <w:pPr>
              <w:pStyle w:val="table"/>
            </w:pPr>
            <w:r>
              <w:t>Select instruments and prep room supplies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6489B5" w14:textId="4D23ADE6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03CDBC" w14:textId="092BE2A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F844C4" w14:textId="65BB8C1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72F823" w14:textId="3592782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A61488" w14:textId="4C29845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6E79A0" w14:textId="571A56C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3CCF41" w14:textId="5DBE25F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9E7F28A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070A0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3B142A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FF66C59" w14:textId="77777777" w:rsidR="00430EDD" w:rsidRPr="00851838" w:rsidRDefault="00430EDD" w:rsidP="00F07F9E">
            <w:pPr>
              <w:pStyle w:val="table"/>
            </w:pPr>
            <w:r>
              <w:t>Determine pressure and rate of flow (and set, if using manual machine)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A759D0" w14:textId="0B305ADB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2D6558" w14:textId="5FF179C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95A048" w14:textId="48495D4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32D6A7" w14:textId="615E555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619F1C" w14:textId="532F2E5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21B1DD" w14:textId="3ECB8B0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B14A12" w14:textId="3027433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D7365C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3BFC7" w14:textId="77777777" w:rsidR="00430EDD" w:rsidRPr="00664788" w:rsidRDefault="00430EDD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10E36ED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2580420" w14:textId="77777777" w:rsidR="00430EDD" w:rsidRPr="00851838" w:rsidRDefault="00430EDD" w:rsidP="00F07F9E">
            <w:pPr>
              <w:pStyle w:val="table"/>
            </w:pPr>
            <w:r>
              <w:t>Locate/raise vessels for injection/drainage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A2FD37" w14:textId="5F62DDE2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D90CA9" w14:textId="7C6D3B8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C7759B" w14:textId="5F42F33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F7765A" w14:textId="408E658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8439A2" w14:textId="3112578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A3B4A5" w14:textId="17112D4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61202" w14:textId="6411E6E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DFD9823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26682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4A5D6AC3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01FA08C" w14:textId="77777777" w:rsidR="00430EDD" w:rsidRPr="00851838" w:rsidRDefault="00430EDD" w:rsidP="00F07F9E">
            <w:pPr>
              <w:pStyle w:val="table"/>
            </w:pPr>
            <w:r>
              <w:t xml:space="preserve">Inject embalming chemical solution into vessels 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5ED30E" w14:textId="1F440C94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8D3A2C5" w14:textId="2BE0544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1829E4" w14:textId="56EB6ED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0C173A" w14:textId="06DB06F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E3C83D" w14:textId="16B29EF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85A088" w14:textId="56E6990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6C491D" w14:textId="38503AB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3DB0DC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B69ACC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032CAF3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D58EFB" w14:textId="77777777" w:rsidR="00430EDD" w:rsidRPr="00851838" w:rsidRDefault="00430EDD" w:rsidP="00F07F9E">
            <w:pPr>
              <w:pStyle w:val="table"/>
            </w:pPr>
            <w:r>
              <w:t>Set, adjust, and monitor rate of flow and pressure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7DB32B7" w14:textId="30ABF1DB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F354FF4" w14:textId="3B8E82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490354" w14:textId="0E9C2EA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11967E" w14:textId="714E800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C7259C" w14:textId="24FEF62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FA903D" w14:textId="13B897D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7C4155" w14:textId="60AFBE7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2E35D88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7E36E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0410E6D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4A393A" w14:textId="77777777" w:rsidR="00430EDD" w:rsidRPr="00851838" w:rsidRDefault="00430EDD" w:rsidP="00F07F9E">
            <w:pPr>
              <w:pStyle w:val="table"/>
            </w:pPr>
            <w:r>
              <w:t>Establish and monitor 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825006" w14:textId="011DC737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44BA84" w14:textId="194A9E6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B4269B" w14:textId="545571A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39DB2D" w14:textId="2BD6ADD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9A4981" w14:textId="7AC02A9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02B2F4" w14:textId="12452EF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98135A" w14:textId="24B3F6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42B664C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03C29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2F90328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7744F79" w14:textId="77777777" w:rsidR="00430EDD" w:rsidRDefault="00430EDD" w:rsidP="00F07F9E">
            <w:pPr>
              <w:pStyle w:val="table"/>
            </w:pPr>
            <w:r>
              <w:t>Treat discolourations, bruises and lacerations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19A37B" w14:textId="794712B9" w:rsidR="00430EDD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A18D4F" w14:textId="3A1B38E5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B6F18E" w14:textId="7AFEB657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5DB6F8" w14:textId="5CD78EA3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410E87" w14:textId="04921799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D720FE" w14:textId="61FCBB48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982D9" w14:textId="5D29556D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  <w:vAlign w:val="center"/>
          </w:tcPr>
          <w:p w14:paraId="48BD78C0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4740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</w:tbl>
    <w:p w14:paraId="12DB62C1" w14:textId="2413C6DE" w:rsidR="00E07A42" w:rsidRPr="00AA7332" w:rsidRDefault="00E07A42" w:rsidP="000C765C">
      <w:pPr>
        <w:spacing w:before="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851838" w:rsidRPr="00664788" w14:paraId="068CB4CF" w14:textId="77777777" w:rsidTr="00FE57CA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45E2" w14:textId="0B991437" w:rsidR="00851838" w:rsidRPr="00AA7332" w:rsidRDefault="005F2036" w:rsidP="006E24B8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48364962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Demonstrate beginner level competency, within the scope of practice for student apprentice, for the transfer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pre-embalming procedures,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embalming procedures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6EA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post-embalming care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4D9252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16F31581" w14:textId="0DAD29B0" w:rsidR="00851838" w:rsidRPr="00664788" w:rsidRDefault="00373AC7" w:rsidP="00664788">
            <w:pPr>
              <w:pStyle w:val="tablehead"/>
            </w:pPr>
            <w:r>
              <w:t>Reflective Practice</w:t>
            </w:r>
          </w:p>
        </w:tc>
      </w:tr>
      <w:tr w:rsidR="00FE57CA" w:rsidRPr="00664788" w14:paraId="376D7325" w14:textId="77777777" w:rsidTr="00FE57CA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F010C7D" w14:textId="40A589B8" w:rsidR="00851838" w:rsidRPr="00664788" w:rsidRDefault="00B41D40" w:rsidP="00664788">
            <w:pPr>
              <w:pStyle w:val="largetext"/>
            </w:pPr>
            <w:r>
              <w:t>Did you observe and assist licensed mentor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6490674" w14:textId="2C67C5C8" w:rsidR="00851838" w:rsidRPr="00664788" w:rsidRDefault="00A349F1" w:rsidP="00664788">
            <w:pPr>
              <w:pStyle w:val="largetext"/>
            </w:pPr>
            <w:r>
              <w:t xml:space="preserve">  </w:t>
            </w:r>
            <w:r w:rsidR="00DC237D"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A897152" w14:textId="6DEB62A6" w:rsidR="00851838" w:rsidRPr="00664788" w:rsidRDefault="00DC237D" w:rsidP="00664788">
            <w:pPr>
              <w:pStyle w:val="largetext"/>
            </w:pPr>
            <w: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5CD472F" w14:textId="73CC720B" w:rsidR="00851838" w:rsidRPr="00664788" w:rsidRDefault="00DC237D" w:rsidP="00664788">
            <w:pPr>
              <w:pStyle w:val="largetext"/>
            </w:pPr>
            <w: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F309B3C" w14:textId="059C020F" w:rsidR="00851838" w:rsidRPr="00664788" w:rsidRDefault="00DC237D" w:rsidP="00664788">
            <w:pPr>
              <w:pStyle w:val="largetext"/>
            </w:pPr>
            <w: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6C0195F" w14:textId="56E3659A" w:rsidR="00851838" w:rsidRPr="00664788" w:rsidRDefault="00DC237D" w:rsidP="00664788">
            <w:pPr>
              <w:pStyle w:val="largetext"/>
            </w:pPr>
            <w: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29A43C7" w14:textId="07735905" w:rsidR="00851838" w:rsidRPr="00664788" w:rsidRDefault="00DC237D" w:rsidP="00664788">
            <w:pPr>
              <w:pStyle w:val="largetext"/>
            </w:pPr>
            <w: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3270348" w14:textId="569E11C8" w:rsidR="00851838" w:rsidRPr="00664788" w:rsidRDefault="00DC237D" w:rsidP="00664788">
            <w:pPr>
              <w:pStyle w:val="largetext"/>
            </w:pPr>
            <w:r>
              <w:t>28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B5C0C3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290559590"/>
              <w:placeholder>
                <w:docPart w:val="6892D2AF8F684A2DA9854A39F47EDD25"/>
              </w:placeholder>
              <w15:appearance w15:val="hidden"/>
            </w:sdtPr>
            <w:sdtContent>
              <w:p w14:paraId="35713CF7" w14:textId="4AF8A097" w:rsidR="009707FD" w:rsidRDefault="008E780E" w:rsidP="008E5B78">
                <w:r w:rsidRPr="008E780E">
                  <w:t>What have you learned about</w:t>
                </w:r>
                <w:r w:rsidR="00D86DBE">
                  <w:t xml:space="preserve"> </w:t>
                </w:r>
                <w:r w:rsidR="00C46CDB">
                  <w:t>the embalming machine</w:t>
                </w:r>
                <w:r w:rsidRPr="008E780E">
                  <w:t>?</w:t>
                </w:r>
              </w:p>
              <w:p w14:paraId="338EE243" w14:textId="77777777" w:rsidR="00C35D42" w:rsidRDefault="00C35D42" w:rsidP="00C35D42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FBBA1D2" w14:textId="0A8C5A48" w:rsidR="00244E15" w:rsidRDefault="008E780E" w:rsidP="00244E15">
                <w:r w:rsidRPr="008E780E">
                  <w:t>What have you learned about</w:t>
                </w:r>
                <w:r w:rsidR="006C1490">
                  <w:t xml:space="preserve"> </w:t>
                </w:r>
                <w:r w:rsidR="00C46CDB">
                  <w:t>surface preservative techniques</w:t>
                </w:r>
                <w:r w:rsidRPr="008E780E">
                  <w:t>?</w:t>
                </w:r>
              </w:p>
              <w:p w14:paraId="7D38167A" w14:textId="21E6E9E3" w:rsidR="00C06343" w:rsidRDefault="00682BB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2838650" w14:textId="01C9BFD9" w:rsidR="00244E15" w:rsidRDefault="00244E15" w:rsidP="00244E15">
                <w:r>
                  <w:t xml:space="preserve">What </w:t>
                </w:r>
                <w:r w:rsidR="0078165E">
                  <w:t>have you learned about cavit</w:t>
                </w:r>
                <w:r w:rsidR="00E70371">
                  <w:t>y aspiration</w:t>
                </w:r>
                <w:r w:rsidR="0078165E">
                  <w:t>?</w:t>
                </w:r>
              </w:p>
              <w:p w14:paraId="57C75FCB" w14:textId="56C0E01C" w:rsidR="00FA1614" w:rsidRDefault="00244E1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718CDE2" w14:textId="23B7CEDC" w:rsidR="00FA1614" w:rsidRDefault="00FA1614" w:rsidP="00C06343">
                <w:r>
                  <w:t>What are your experiences?</w:t>
                </w:r>
              </w:p>
              <w:p w14:paraId="0EBE591D" w14:textId="384A6F80" w:rsidR="00C35D42" w:rsidRPr="00664788" w:rsidRDefault="00244E15" w:rsidP="00C35D42">
                <w:r>
                  <w:t>________________________________________________________________________________________________________________</w:t>
                </w:r>
                <w:r w:rsidR="008E5B78">
                  <w:t>___________________________________________________________________________________________________________________________</w:t>
                </w:r>
                <w:r w:rsidR="00CD7752">
                  <w:t>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851838" w:rsidRPr="00664788" w14:paraId="5256063B" w14:textId="77777777" w:rsidTr="00FE57CA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E72276" w14:textId="00923681" w:rsidR="00851838" w:rsidRPr="00851838" w:rsidRDefault="00332D3F" w:rsidP="00851838">
            <w:pPr>
              <w:pStyle w:val="table"/>
            </w:pPr>
            <w:r>
              <w:t>T</w:t>
            </w:r>
            <w:r w:rsidR="00EC14BB" w:rsidRPr="00EC14BB">
              <w:t>reating special cases.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A2208C5" w14:textId="72B703E2" w:rsidR="00851838" w:rsidRPr="00664788" w:rsidRDefault="00AB70D0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6B749CE" w14:textId="1D2AB081" w:rsidR="00851838" w:rsidRPr="00664788" w:rsidRDefault="00E868A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0972E51" w14:textId="395BBF2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2D8A209" w14:textId="04FB8D7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BCCE71F" w14:textId="3F57CE6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ECB5E6A" w14:textId="7234137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AF1CD4A" w14:textId="724C9C3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95D865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F7BE8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CC4558F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39EB90" w14:textId="1EFF05F1" w:rsidR="00851838" w:rsidRPr="00851838" w:rsidRDefault="00332D3F" w:rsidP="00851838">
            <w:pPr>
              <w:pStyle w:val="table"/>
            </w:pPr>
            <w:r>
              <w:t xml:space="preserve">Aid in </w:t>
            </w:r>
            <w:r w:rsidR="009D6DA1" w:rsidRPr="009D6DA1">
              <w:t>chemical solution distribution and 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0EBCE4" w14:textId="129EB4CA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715EE8" w14:textId="79F31FD8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2A938" w14:textId="12D7BAA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32B95D" w14:textId="2666291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FDED78" w14:textId="12F5944C" w:rsidR="00851838" w:rsidRPr="00664788" w:rsidRDefault="00D03559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8BCF69" w14:textId="7634E04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A0DF8A" w14:textId="5BB8234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AC764C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2E7D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A684AC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3130280" w14:textId="1FC2C9BF" w:rsidR="00851838" w:rsidRPr="00851838" w:rsidRDefault="00332D3F" w:rsidP="009D6DA1">
            <w:pPr>
              <w:pStyle w:val="table"/>
            </w:pPr>
            <w:r>
              <w:t>E</w:t>
            </w:r>
            <w:r w:rsidR="009D6DA1">
              <w:t>valuat</w:t>
            </w:r>
            <w:r>
              <w:t>e</w:t>
            </w:r>
            <w:r w:rsidR="009D6DA1">
              <w:t xml:space="preserve"> chemical solution distribution and taking corrective.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53C123" w14:textId="7B87AAB3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25575A" w14:textId="0D85FC31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94C015" w14:textId="48A84357" w:rsidR="00851838" w:rsidRPr="00664788" w:rsidRDefault="00E868A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99BBCB" w14:textId="45873AD3" w:rsidR="00851838" w:rsidRPr="00664788" w:rsidRDefault="00FE57C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C6569B" w14:textId="2E363F1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F53586" w14:textId="5EF9ED2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133EE1" w14:textId="1FE4F97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60187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7D8E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97174C7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E0913EC" w14:textId="6B1D0604" w:rsidR="00851838" w:rsidRPr="00851838" w:rsidRDefault="00332D3F" w:rsidP="00851838">
            <w:pPr>
              <w:pStyle w:val="table"/>
            </w:pPr>
            <w:r>
              <w:t>Apply</w:t>
            </w:r>
            <w:r w:rsidR="005B77BB" w:rsidRPr="005B77BB">
              <w:t xml:space="preserve"> surface preservatives as necessary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4E32F4" w14:textId="637BA923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059BF8" w14:textId="1C2CCC3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3D776B" w14:textId="78CB707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B4DAB" w14:textId="44566D6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7F4E19" w14:textId="1792EE5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E3D8AA" w14:textId="6229BE8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FBEBD1" w14:textId="42178CA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286A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439F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552B43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099D647" w14:textId="4C22DAAA" w:rsidR="00851838" w:rsidRPr="00851838" w:rsidRDefault="00332D3F" w:rsidP="00851838">
            <w:pPr>
              <w:pStyle w:val="table"/>
            </w:pPr>
            <w:r>
              <w:t>P</w:t>
            </w:r>
            <w:r w:rsidR="00377AB4" w:rsidRPr="00377AB4">
              <w:t>erform autopsy repair</w:t>
            </w:r>
            <w:r w:rsidR="00377AB4">
              <w:t>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BE2F6B" w14:textId="27524630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2DFC9A" w14:textId="130C988D" w:rsidR="00851838" w:rsidRPr="00664788" w:rsidRDefault="00851838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408CE3" w14:textId="49B7029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69E4B7" w14:textId="46F4526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780AE2" w14:textId="4AA26BE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46681B" w14:textId="504F53A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148BC8" w14:textId="18009A7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143456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B7BA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5A53777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0D79A70" w14:textId="206B7BD8" w:rsidR="00851838" w:rsidRPr="00851838" w:rsidRDefault="00CB5F57" w:rsidP="00377AB4">
            <w:pPr>
              <w:pStyle w:val="table"/>
            </w:pPr>
            <w:r>
              <w:t xml:space="preserve">Apply </w:t>
            </w:r>
            <w:r w:rsidR="00377AB4">
              <w:t>cavity treatment techniques and procedures for autopsy</w:t>
            </w:r>
            <w:r w:rsidR="00D378E1">
              <w:t xml:space="preserve"> and </w:t>
            </w:r>
            <w:r w:rsidR="00377AB4">
              <w:t>non-autopsy</w:t>
            </w:r>
            <w:r w:rsidR="00D378E1">
              <w:t xml:space="preserve"> embalming</w:t>
            </w:r>
            <w:r w:rsidR="001E4D6C">
              <w:t xml:space="preserve"> cases.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4C7DFA" w14:textId="79B67429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8997A5" w14:textId="10C94BF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8B54C8" w14:textId="37D449E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404D34" w14:textId="29022C3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DEA7D9" w14:textId="39020C3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D9EF26" w14:textId="3160D1F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B84AEF" w14:textId="0B5722D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51FB39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AE44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ADBB17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19FE1F" w14:textId="2DA08C8D" w:rsidR="00851838" w:rsidRPr="00851838" w:rsidRDefault="00CB5F57" w:rsidP="00851838">
            <w:pPr>
              <w:pStyle w:val="table"/>
            </w:pPr>
            <w:r>
              <w:t>C</w:t>
            </w:r>
            <w:r w:rsidR="001E4D6C" w:rsidRPr="001E4D6C">
              <w:t>los</w:t>
            </w:r>
            <w:r>
              <w:t>e</w:t>
            </w:r>
            <w:r w:rsidR="001E4D6C" w:rsidRPr="001E4D6C">
              <w:t>/sutur</w:t>
            </w:r>
            <w:r>
              <w:t xml:space="preserve">e </w:t>
            </w:r>
            <w:r w:rsidR="001E4D6C" w:rsidRPr="001E4D6C">
              <w:t>embalming incisions and use of trocar button.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36BD76" w14:textId="7B2FA82A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0F154F" w14:textId="6210189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B14F71" w14:textId="4AA5ECD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41706C" w14:textId="773B3D8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82DF49" w14:textId="17717C5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BCDDB2" w14:textId="043F99A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91B7FA" w14:textId="2FCAD7C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14BC22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63D47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D192D5B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337427" w14:textId="6BA204BC" w:rsidR="00851838" w:rsidRPr="00851838" w:rsidRDefault="009B4058" w:rsidP="00851838">
            <w:pPr>
              <w:pStyle w:val="table"/>
            </w:pPr>
            <w:r>
              <w:t>Perform h</w:t>
            </w:r>
            <w:r w:rsidR="000B085A" w:rsidRPr="000B085A">
              <w:t>ypodermic treatment</w:t>
            </w:r>
            <w:r w:rsidR="0035502E">
              <w:t>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FBBACF" w14:textId="775DC2E5" w:rsidR="00851838" w:rsidRPr="00664788" w:rsidRDefault="006E24B8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3A6B59" w14:textId="1DB57B2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34E821" w14:textId="7F4F6BE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BA4008" w14:textId="052D8E4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377177" w14:textId="28D7968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088DC4" w14:textId="142E58A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336022" w14:textId="77E19A0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3FBE0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E35AA5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5751BA0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9EDC57D" w14:textId="226C3812" w:rsidR="00851838" w:rsidRPr="00851838" w:rsidRDefault="0040489B" w:rsidP="00851838">
            <w:pPr>
              <w:pStyle w:val="table"/>
            </w:pPr>
            <w:r>
              <w:t>Tr</w:t>
            </w:r>
            <w:r w:rsidR="000B085A" w:rsidRPr="000B085A">
              <w:t>eat orifices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BE320C" w14:textId="05799556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92F298" w14:textId="6DE9585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716AFD" w14:textId="277B641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22477A" w14:textId="7FB709E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1CC573" w14:textId="5B7696D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CF941C" w14:textId="384A160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71CD04" w14:textId="1B9A58C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8D2D9EE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F8A9A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78CEF4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8B18F43" w14:textId="6DA86A2A" w:rsidR="00851838" w:rsidRPr="00851838" w:rsidRDefault="0040489B" w:rsidP="00851838">
            <w:pPr>
              <w:pStyle w:val="table"/>
            </w:pPr>
            <w:r>
              <w:t>R</w:t>
            </w:r>
            <w:r w:rsidR="000609C9" w:rsidRPr="000609C9">
              <w:t>emov</w:t>
            </w:r>
            <w:r>
              <w:t xml:space="preserve">e </w:t>
            </w:r>
            <w:r w:rsidR="000609C9" w:rsidRPr="000609C9">
              <w:t>medical devices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D1B16A" w14:textId="7CB8ECBC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90128F" w14:textId="0442F6E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24FD40" w14:textId="11FE4875" w:rsidR="00851838" w:rsidRPr="00664788" w:rsidRDefault="00FE57C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14391E" w14:textId="329FCE9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E02EEF" w14:textId="2E6CB6D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754430" w14:textId="653D3C5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C5DC93" w14:textId="026661A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4ABC5E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3E1D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04BE23C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4C3F9F2" w14:textId="681DB240" w:rsidR="00851838" w:rsidRPr="00851838" w:rsidRDefault="0040489B" w:rsidP="00851838">
            <w:pPr>
              <w:pStyle w:val="table"/>
            </w:pPr>
            <w:r>
              <w:t>Perform post embalming b</w:t>
            </w:r>
            <w:r w:rsidR="00900075" w:rsidRPr="00900075">
              <w:t>athing and sanitizing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585E27" w14:textId="1E9406DB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20E292" w14:textId="659D65F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A0E429" w14:textId="4241FF5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5DF31B" w14:textId="025E853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C44102D" w14:textId="4033971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2D5F1F" w14:textId="755F8A4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A6FAC2" w14:textId="1528E9D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EEBDCB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3DC0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D8F2358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A3309C4" w14:textId="4139C25B" w:rsidR="00851838" w:rsidRPr="00851838" w:rsidRDefault="0040489B" w:rsidP="00851838">
            <w:pPr>
              <w:pStyle w:val="table"/>
            </w:pPr>
            <w:r>
              <w:t>Perform post embalming c</w:t>
            </w:r>
            <w:r w:rsidR="00900075" w:rsidRPr="00900075">
              <w:t>leaning and disinfection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0A6253" w14:textId="7E59C3EA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6AAD85" w14:textId="64A7DB9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8F96F7" w14:textId="4EC53AC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9F75CC" w14:textId="132EF3DD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76D473" w14:textId="70514D0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C1023C" w14:textId="16C07C3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7FBC6B" w14:textId="3594739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6C4232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42C2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767106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4BC9F3" w14:textId="01EDE277" w:rsidR="00851838" w:rsidRPr="00851838" w:rsidRDefault="0040489B" w:rsidP="00851838">
            <w:pPr>
              <w:pStyle w:val="table"/>
            </w:pPr>
            <w:r>
              <w:t xml:space="preserve">Dispose </w:t>
            </w:r>
            <w:r w:rsidR="00A402DC" w:rsidRPr="00A402DC">
              <w:t>of hazardous materia</w:t>
            </w:r>
            <w:r w:rsidR="00A402DC">
              <w:t>ls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8F472C" w14:textId="0210CB6C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AA18F0" w14:textId="589548E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8B5A45" w14:textId="2396BD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12F3EA" w14:textId="6283540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24329A" w14:textId="29ACB14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B5E237" w14:textId="59771FD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2B40829" w14:textId="6AF9ED7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FA9F5D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A31D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9D16D86" w14:textId="77777777" w:rsidTr="00FE57CA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7ECE63A" w14:textId="7C3A42DC" w:rsidR="00851838" w:rsidRPr="00851838" w:rsidRDefault="00696001" w:rsidP="00851838">
            <w:pPr>
              <w:pStyle w:val="table"/>
            </w:pPr>
            <w:r w:rsidRPr="00696001">
              <w:t>Complete report form</w:t>
            </w:r>
            <w:r>
              <w:t>s</w:t>
            </w:r>
            <w:r w:rsidRPr="00696001">
              <w:t xml:space="preserve"> and practicum report</w:t>
            </w:r>
            <w:r>
              <w:t>s</w:t>
            </w:r>
            <w:r w:rsidRPr="00696001">
              <w:t xml:space="preserve">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4942B8" w14:textId="0DA78E4D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916C3A" w14:textId="6A49B99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F1CFAE" w14:textId="67D2A1A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B8FB30" w14:textId="3E1312D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A892406" w14:textId="59EA576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A37CDE0" w14:textId="09EAAC8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E1E018" w14:textId="333B943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5ECAC4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5971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55F736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37B4F" w14:textId="4F76404A" w:rsidR="00851838" w:rsidRPr="00851838" w:rsidRDefault="0040489B" w:rsidP="00851838">
            <w:pPr>
              <w:pStyle w:val="table"/>
            </w:pPr>
            <w:r>
              <w:t xml:space="preserve">Perform </w:t>
            </w:r>
            <w:r w:rsidR="0034694E" w:rsidRPr="0034694E">
              <w:t>restorative procedures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7E4012" w14:textId="3E57AF8B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6CB91F" w14:textId="41883E0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06B826" w14:textId="62A95C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D35423" w14:textId="78C7420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4F7D62" w14:textId="0910D2D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89FB0E" w14:textId="768D19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713BD9" w14:textId="0CB4B45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E11E60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2471F" w14:textId="77777777" w:rsidR="00851838" w:rsidRPr="00664788" w:rsidRDefault="00851838" w:rsidP="00664788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DBEDF26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9DA7202" w14:textId="2ACFA913" w:rsidR="00851838" w:rsidRPr="00851838" w:rsidRDefault="0040489B" w:rsidP="00851838">
            <w:pPr>
              <w:pStyle w:val="table"/>
            </w:pPr>
            <w:r>
              <w:t>A</w:t>
            </w:r>
            <w:r w:rsidR="0034694E" w:rsidRPr="0034694E">
              <w:t>ppl</w:t>
            </w:r>
            <w:r>
              <w:t xml:space="preserve">y </w:t>
            </w:r>
            <w:r w:rsidR="0034694E" w:rsidRPr="0034694E">
              <w:t>cosmetics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5496DB" w14:textId="34B1EA81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2C517C" w14:textId="4ACB0FB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3EDAB0" w14:textId="1899098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586734" w14:textId="4D60FC3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7C2ADB" w14:textId="65892A1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84DBC9" w14:textId="4976B0F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F0B21F" w14:textId="0491FC0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EE0BB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4CED0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2BBAB19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E8389A0" w14:textId="57F827AA" w:rsidR="00851838" w:rsidRPr="00851838" w:rsidRDefault="0040489B" w:rsidP="00851838">
            <w:pPr>
              <w:pStyle w:val="table"/>
            </w:pPr>
            <w:r>
              <w:t>D</w:t>
            </w:r>
            <w:r w:rsidR="00F73777" w:rsidRPr="00F73777">
              <w:t>ress deceased</w:t>
            </w:r>
            <w:r w:rsidR="0095606A">
              <w:t xml:space="preserve"> </w:t>
            </w:r>
            <w:r>
              <w:t>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438A48" w14:textId="33529459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1CA6C0" w14:textId="61DB648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35EF3C" w14:textId="6ACC558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27C8AE" w14:textId="06BFCD3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4AAD06" w14:textId="7E9F9F6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DCBC15" w14:textId="28C71E7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286A0A" w14:textId="0C839CB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78D7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3095A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5143365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43AC26C" w14:textId="109C1F49" w:rsidR="00851838" w:rsidRPr="00851838" w:rsidRDefault="0040489B" w:rsidP="00851838">
            <w:pPr>
              <w:pStyle w:val="table"/>
            </w:pPr>
            <w:r>
              <w:t>Place</w:t>
            </w:r>
            <w:r w:rsidR="00F73777" w:rsidRPr="00F73777">
              <w:t xml:space="preserve"> and position deceased in casket/container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416C4B" w14:textId="6F909CC6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1E468E3" w14:textId="7390D71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98BF09" w14:textId="437124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E56555" w14:textId="7D15E82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6D3608" w14:textId="018205E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BECE09" w14:textId="2CDEE19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F31626" w14:textId="66B26B8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A5726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2338B4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48D58693" w14:textId="77777777" w:rsidTr="00095729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87B4F8" w14:textId="4FC67B3A" w:rsidR="00851838" w:rsidRPr="00851838" w:rsidRDefault="0040489B" w:rsidP="00851838">
            <w:pPr>
              <w:pStyle w:val="table"/>
            </w:pPr>
            <w:r>
              <w:t xml:space="preserve">Complete </w:t>
            </w:r>
            <w:r w:rsidR="0035502E" w:rsidRPr="0035502E">
              <w:t>final grooming</w:t>
            </w:r>
            <w:r w:rsidR="0035502E">
              <w:t xml:space="preserve"> and cosmetic adjustments and </w:t>
            </w:r>
            <w:r w:rsidR="00580459">
              <w:t>lighting for viewing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364504" w14:textId="06388FEA" w:rsidR="00851838" w:rsidRPr="00664788" w:rsidRDefault="0048688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0289C3" w14:textId="35ED47D1" w:rsidR="00851838" w:rsidRPr="00664788" w:rsidRDefault="0040489B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6BD97A" w14:textId="0CAAC2C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82FCC8" w14:textId="174DD25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2847DE" w14:textId="3535CAB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59E6DE" w14:textId="1951FCC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FA969B" w14:textId="31A2F13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370AED8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7C17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</w:tbl>
    <w:p w14:paraId="41BE6CC7" w14:textId="3F13A4D1" w:rsidR="007363ED" w:rsidRPr="00AA7332" w:rsidRDefault="007363ED" w:rsidP="007363ED">
      <w:pPr>
        <w:spacing w:before="0" w:after="24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B60A71" w:rsidRPr="00664788" w14:paraId="59D49AC5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C925" w14:textId="6AE0E32E" w:rsidR="00B60A71" w:rsidRPr="00AA7332" w:rsidRDefault="005D56EA" w:rsidP="00366CD1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48371672"/>
            <w:bookmarkStart w:id="3" w:name="_Hlk148372001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366CD1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observe and </w:t>
            </w:r>
            <w:r w:rsidR="00366CD1" w:rsidRPr="00B26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assist in conducting arrangement conferences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1032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</w:t>
            </w:r>
            <w:r w:rsidR="00C96776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96776">
              <w:rPr>
                <w:rFonts w:asciiTheme="minorHAnsi" w:hAnsiTheme="minorHAnsi" w:cstheme="minorHAnsi"/>
                <w:sz w:val="20"/>
                <w:szCs w:val="20"/>
              </w:rPr>
              <w:t xml:space="preserve"> and services, and post servi</w:t>
            </w:r>
            <w:r w:rsidR="00A254A4">
              <w:rPr>
                <w:rFonts w:asciiTheme="minorHAnsi" w:hAnsiTheme="minorHAnsi" w:cstheme="minorHAnsi"/>
                <w:sz w:val="20"/>
                <w:szCs w:val="20"/>
              </w:rPr>
              <w:t xml:space="preserve">ce follow-up, </w:t>
            </w:r>
            <w:r w:rsidR="00366CD1"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253801" w14:textId="77777777" w:rsidR="00B60A71" w:rsidRPr="00664788" w:rsidRDefault="00B60A71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64E2549B" w14:textId="77777777" w:rsidR="00B60A71" w:rsidRPr="00664788" w:rsidRDefault="00B60A71" w:rsidP="00F07F9E">
            <w:pPr>
              <w:pStyle w:val="tablehead"/>
            </w:pPr>
            <w:r>
              <w:t>Reflective Practice</w:t>
            </w:r>
          </w:p>
        </w:tc>
      </w:tr>
      <w:tr w:rsidR="00B60A71" w:rsidRPr="00664788" w14:paraId="4862C77B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C4256F3" w14:textId="77777777" w:rsidR="00B60A71" w:rsidRPr="00664788" w:rsidRDefault="00B60A71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80E8AE2" w14:textId="1DC50700" w:rsidR="00B60A71" w:rsidRPr="00664788" w:rsidRDefault="00E651B0" w:rsidP="00F07F9E">
            <w:pPr>
              <w:pStyle w:val="largetext"/>
            </w:pPr>
            <w:r>
              <w:t xml:space="preserve">  </w:t>
            </w:r>
            <w:r w:rsidR="00DC237D"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0F2DB70" w14:textId="78628887" w:rsidR="00B60A71" w:rsidRPr="00664788" w:rsidRDefault="00DC237D" w:rsidP="00F07F9E">
            <w:pPr>
              <w:pStyle w:val="largetext"/>
            </w:pPr>
            <w: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FD941A4" w14:textId="6B40BA88" w:rsidR="00B60A71" w:rsidRPr="00664788" w:rsidRDefault="00DC237D" w:rsidP="00F07F9E">
            <w:pPr>
              <w:pStyle w:val="largetext"/>
            </w:pPr>
            <w: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1CB7DDEA" w14:textId="2EEA7025" w:rsidR="00B60A71" w:rsidRPr="00664788" w:rsidRDefault="00DC237D" w:rsidP="00F07F9E">
            <w:pPr>
              <w:pStyle w:val="largetext"/>
            </w:pPr>
            <w: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4C9095D" w14:textId="3BE60FA0" w:rsidR="00B60A71" w:rsidRPr="00664788" w:rsidRDefault="00DC237D" w:rsidP="00F07F9E">
            <w:pPr>
              <w:pStyle w:val="largetext"/>
            </w:pPr>
            <w: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F7906D5" w14:textId="575DBCDC" w:rsidR="00B60A71" w:rsidRPr="00664788" w:rsidRDefault="00DC237D" w:rsidP="00F07F9E">
            <w:pPr>
              <w:pStyle w:val="largetext"/>
            </w:pPr>
            <w: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107EF40" w14:textId="3D040678" w:rsidR="00B60A71" w:rsidRPr="00664788" w:rsidRDefault="00DC237D" w:rsidP="00F07F9E">
            <w:pPr>
              <w:pStyle w:val="largetext"/>
            </w:pPr>
            <w:r>
              <w:t>28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87223DF" w14:textId="77777777" w:rsidR="00B60A71" w:rsidRPr="00664788" w:rsidRDefault="00B60A71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45966631"/>
              <w:placeholder>
                <w:docPart w:val="661D14B6F8BF452F9303C24CA4402C49"/>
              </w:placeholder>
              <w15:appearance w15:val="hidden"/>
            </w:sdtPr>
            <w:sdtContent>
              <w:p w14:paraId="5DD6EFA3" w14:textId="74FAAABE" w:rsidR="00B60A71" w:rsidRDefault="00B60A71" w:rsidP="00F07F9E">
                <w:r w:rsidRPr="008E780E">
                  <w:t>What have you learned</w:t>
                </w:r>
                <w:r w:rsidR="000D19B4">
                  <w:t xml:space="preserve"> about</w:t>
                </w:r>
                <w:r w:rsidR="002D1FD2">
                  <w:t xml:space="preserve"> </w:t>
                </w:r>
                <w:r w:rsidR="00E70371">
                  <w:t>cremation authorizations</w:t>
                </w:r>
                <w:r w:rsidR="002D1FD2">
                  <w:t>?</w:t>
                </w:r>
              </w:p>
              <w:p w14:paraId="19B420F3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E60D0DC" w14:textId="02F90345" w:rsidR="00B60A71" w:rsidRDefault="00B60A71" w:rsidP="00F07F9E">
                <w:r w:rsidRPr="008E780E">
                  <w:t xml:space="preserve">What </w:t>
                </w:r>
                <w:r w:rsidR="002D1FD2">
                  <w:t>have you learned about</w:t>
                </w:r>
                <w:r w:rsidR="004A765B">
                  <w:t xml:space="preserve"> cremation containers</w:t>
                </w:r>
                <w:r w:rsidR="002D1FD2">
                  <w:t>?</w:t>
                </w:r>
              </w:p>
              <w:p w14:paraId="533965CE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5C038087" w14:textId="7579ECB4" w:rsidR="00B60A71" w:rsidRDefault="00B60A71" w:rsidP="00F07F9E">
                <w:r>
                  <w:t>What have you learned</w:t>
                </w:r>
                <w:r w:rsidR="001A6E86">
                  <w:t xml:space="preserve"> </w:t>
                </w:r>
                <w:r w:rsidR="00CA62A2">
                  <w:t xml:space="preserve">about </w:t>
                </w:r>
                <w:r w:rsidR="003D4450">
                  <w:t>third party services</w:t>
                </w:r>
                <w:r w:rsidR="007569A7">
                  <w:t>?</w:t>
                </w:r>
              </w:p>
              <w:p w14:paraId="0D669C14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47E675C" w14:textId="77777777" w:rsidR="00B60A71" w:rsidRDefault="00B60A71" w:rsidP="00F07F9E">
                <w:r>
                  <w:t>What are your experiences?</w:t>
                </w:r>
              </w:p>
              <w:p w14:paraId="705001D2" w14:textId="77777777" w:rsidR="00B60A71" w:rsidRPr="00664788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B60A71" w:rsidRPr="00664788" w14:paraId="7153526F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08B8CA2" w14:textId="3BF6C663" w:rsidR="00B60A71" w:rsidRPr="00851838" w:rsidRDefault="00EA7575" w:rsidP="00F07F9E">
            <w:pPr>
              <w:pStyle w:val="table"/>
            </w:pPr>
            <w:r>
              <w:t>S</w:t>
            </w:r>
            <w:r w:rsidR="005E0EA8" w:rsidRPr="005E0EA8">
              <w:t>cheduling and conducting arrangement conference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49ED940" w14:textId="023D0FC2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D014124" w14:textId="6F59202F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42CFA90" w14:textId="17D06EF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C954326" w14:textId="6F7489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53DE4AA" w14:textId="21B2026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27A421F" w14:textId="1F95B11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07477C8D" w14:textId="0282B80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C81E62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7DB41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3B32F1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8E560D" w14:textId="463DECA4" w:rsidR="00B60A71" w:rsidRPr="00851838" w:rsidRDefault="006C2C72" w:rsidP="00F07F9E">
            <w:pPr>
              <w:pStyle w:val="table"/>
            </w:pPr>
            <w:r w:rsidRPr="006C2C72">
              <w:t>Comply with relevant provincial legislation and code of professional conduct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87EF97" w14:textId="0D3560A9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FF368B" w14:textId="5E89358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DC3F4D" w14:textId="79CB7CE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75276C" w14:textId="23274C0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76016D" w14:textId="73B21593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2165FF" w14:textId="4A58F93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52E434" w14:textId="5683421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B095D2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479F32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49E284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222460" w14:textId="7F6A6963" w:rsidR="00B60A71" w:rsidRPr="00851838" w:rsidRDefault="00EA7575" w:rsidP="00F07F9E">
            <w:pPr>
              <w:pStyle w:val="table"/>
            </w:pPr>
            <w:r>
              <w:t>D</w:t>
            </w:r>
            <w:r w:rsidR="006C2C72" w:rsidRPr="006C2C72">
              <w:t>etermin</w:t>
            </w:r>
            <w:r>
              <w:t>e</w:t>
            </w:r>
            <w:r w:rsidR="006C2C72" w:rsidRPr="006C2C72">
              <w:t xml:space="preserve"> legally authorized person and financial responsibility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DA585C" w14:textId="417A3B68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7C80F6" w14:textId="283DD10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6C3868" w14:textId="6D21B34B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BCBBDC" w14:textId="74BFA0E1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7FA4BD" w14:textId="7809E1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DFBAE0" w14:textId="5701AC0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1129DE" w14:textId="4CDE4E7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1802BA6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75ED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0CE52C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27C4B9E" w14:textId="29D2D2F5" w:rsidR="00B60A71" w:rsidRPr="00851838" w:rsidRDefault="00EA7575" w:rsidP="00F07F9E">
            <w:pPr>
              <w:pStyle w:val="table"/>
            </w:pPr>
            <w:r>
              <w:t xml:space="preserve">Determine </w:t>
            </w:r>
            <w:r w:rsidR="00F179DD" w:rsidRPr="00F179DD">
              <w:t>if prearrangement contract exists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6DB0BB" w14:textId="575EBEA3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21E8F4" w14:textId="1EFF126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F29C28" w14:textId="516E061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5D50E4" w14:textId="64F28A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F53B09" w14:textId="1A1B58F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E673A7" w14:textId="7C66B3D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EFAE06" w14:textId="1D0F0C0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F40CA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60870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17A4FC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64A8EF0" w14:textId="60B776D7" w:rsidR="00B60A71" w:rsidRPr="00851838" w:rsidRDefault="00EA7575" w:rsidP="00F07F9E">
            <w:pPr>
              <w:pStyle w:val="table"/>
            </w:pPr>
            <w:r>
              <w:t>R</w:t>
            </w:r>
            <w:r w:rsidR="00F179DD" w:rsidRPr="00F179DD">
              <w:t>eview with responsible party available benefits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5A5438" w14:textId="1EF6BE88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5DC9AD" w14:textId="3880E81D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0EC9D0" w14:textId="6328450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6113D7" w14:textId="234F00F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4312CC" w14:textId="4485E0F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734E0F8" w14:textId="5A2C598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2A76129" w14:textId="16DB54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473E4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D2893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03EC37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2ED2A" w14:textId="3CED435C" w:rsidR="00B60A71" w:rsidRPr="00851838" w:rsidRDefault="00EA7575" w:rsidP="00CA49C3">
            <w:pPr>
              <w:pStyle w:val="table"/>
            </w:pPr>
            <w:r>
              <w:t xml:space="preserve">Collect </w:t>
            </w:r>
            <w:r w:rsidR="00CA49C3">
              <w:t>vital statistics information and review with client family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6151BA" w14:textId="5AFBD38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8934DF" w14:textId="2B0167C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BE22DC" w14:textId="5727927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F4C0F36" w14:textId="77B64A6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F07AC9" w14:textId="7D36153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A347A3" w14:textId="0B91E39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001128" w14:textId="3AD270A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79EF64F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C192E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CFF0DF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DC95B3" w14:textId="605A7448" w:rsidR="00B60A71" w:rsidRPr="00851838" w:rsidRDefault="00EA7575" w:rsidP="00F07F9E">
            <w:pPr>
              <w:pStyle w:val="table"/>
            </w:pPr>
            <w:r>
              <w:t xml:space="preserve">Compose </w:t>
            </w:r>
            <w:r w:rsidR="00B86A99" w:rsidRPr="00B86A99">
              <w:t>obituary/notice and review with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67D117" w14:textId="6A2DDFBE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D29C2" w14:textId="08A79EF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9C7DF7A" w14:textId="16068F9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D529A8" w14:textId="5E2CF3C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ABDFCE" w14:textId="429729F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B5D081" w14:textId="4D77C09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0CC992" w14:textId="7B640D1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29D9E4F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F2659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A1AB4D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FC8345E" w14:textId="6B9F2CB7" w:rsidR="00B60A71" w:rsidRPr="00851838" w:rsidRDefault="00EA7575" w:rsidP="00F07F9E">
            <w:pPr>
              <w:pStyle w:val="table"/>
            </w:pPr>
            <w:r>
              <w:t>C</w:t>
            </w:r>
            <w:r w:rsidR="00B65CFF">
              <w:t xml:space="preserve">ontact </w:t>
            </w:r>
            <w:r w:rsidR="00AA5B96">
              <w:t>th</w:t>
            </w:r>
            <w:r w:rsidR="00FD54AA">
              <w:t>ird part</w:t>
            </w:r>
            <w:r w:rsidR="00C368B0">
              <w:t>y services</w:t>
            </w:r>
            <w:r>
              <w:t xml:space="preserve"> personnel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8DE059" w14:textId="5F0D9CF8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E4AD3E" w14:textId="36CC4CF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D7078E" w14:textId="48896ED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4998DF" w14:textId="0451B2D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7A6506" w14:textId="23DFBD7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8271FE" w14:textId="1FB6460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5C13CF" w14:textId="43E7B96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070D3AC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567C4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0C3B0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97EEB3" w14:textId="4CE5A9A4" w:rsidR="00B60A71" w:rsidRPr="00851838" w:rsidRDefault="000718AB" w:rsidP="00F07F9E">
            <w:pPr>
              <w:pStyle w:val="table"/>
            </w:pPr>
            <w:r>
              <w:t>P</w:t>
            </w:r>
            <w:r w:rsidRPr="000718AB">
              <w:t>resent service and merchandise options and review pricing.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AD2005" w14:textId="29077DC5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4B2353D" w14:textId="6B6A306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B11B56" w14:textId="45C125C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72723C" w14:textId="435197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951FEC" w14:textId="10E3AA7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F65614" w14:textId="25BCBC5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514A0F" w14:textId="1F76AB6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692E09C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FC59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FD0EE8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B422BAC" w14:textId="2B409CF5" w:rsidR="00B60A71" w:rsidRPr="00851838" w:rsidRDefault="004B46AF" w:rsidP="00F07F9E">
            <w:pPr>
              <w:pStyle w:val="table"/>
            </w:pPr>
            <w:r>
              <w:t>Verify</w:t>
            </w:r>
            <w:r w:rsidRPr="004B46AF">
              <w:t xml:space="preserve"> all service arrangements with client family/ legally authorized person(s)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927067" w14:textId="2EACAA9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EEF043" w14:textId="06CF638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9843A2C" w14:textId="0068288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0B858F8" w14:textId="0A31A06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B39D14D" w14:textId="69DC028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1F3B16" w14:textId="3B220C2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2A7E34" w14:textId="5B6245C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681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EBE21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78030B8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B7228" w14:textId="623FE285" w:rsidR="00B60A71" w:rsidRPr="00851838" w:rsidRDefault="006159B5" w:rsidP="00F07F9E">
            <w:pPr>
              <w:pStyle w:val="table"/>
            </w:pPr>
            <w:r>
              <w:t>C</w:t>
            </w:r>
            <w:r w:rsidRPr="006159B5">
              <w:t>oordinate with client family, clothing, jewelry, photograph, and personal items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8373C73" w14:textId="3F9645BA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16F267" w14:textId="35FC1E8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5E1F1A" w14:textId="7AAAB7C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DBFF71" w14:textId="3D9F12A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E3411C" w14:textId="7A2B612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458559" w14:textId="0D0E104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196752" w14:textId="1D8251C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09D934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7C025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18ABC6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DD3951" w14:textId="3EC75584" w:rsidR="00B60A71" w:rsidRPr="00851838" w:rsidRDefault="008246F2" w:rsidP="00F07F9E">
            <w:pPr>
              <w:pStyle w:val="table"/>
            </w:pPr>
            <w:r>
              <w:t>Obtain auth</w:t>
            </w:r>
            <w:r w:rsidR="000E3CAA">
              <w:t>orizations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ECB02A" w14:textId="422F967B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F2F2FFF" w14:textId="46AE221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512379" w14:textId="5EEED94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CAD0FF" w14:textId="3578DB99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C079AA" w14:textId="4FF7ADC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083CFC" w14:textId="1BBC1E8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185B4E" w14:textId="5EC4730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7364F3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49F29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5F0A3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B0427" w14:textId="794DF551" w:rsidR="00B60A71" w:rsidRPr="00851838" w:rsidRDefault="00A92FCC" w:rsidP="00F07F9E">
            <w:pPr>
              <w:pStyle w:val="table"/>
            </w:pPr>
            <w:r>
              <w:t>Complete</w:t>
            </w:r>
            <w:r w:rsidR="00616631">
              <w:t>/present itemized statement of goods and services</w:t>
            </w:r>
            <w:r w:rsidR="00C72CB7">
              <w:t xml:space="preserve"> to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8B173F" w14:textId="5763868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07A5E1" w14:textId="3DDEC7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7361FC" w14:textId="0276BCE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82D1B1" w14:textId="61CAFBD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B368A3" w14:textId="10E044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C2204A" w14:textId="073CBED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D8016" w14:textId="4EEB74E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C07B79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1AEF6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2DCE16E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1720D0" w14:textId="7A36964C" w:rsidR="00B60A71" w:rsidRPr="00851838" w:rsidRDefault="00C72CB7" w:rsidP="00F07F9E">
            <w:pPr>
              <w:pStyle w:val="table"/>
            </w:pPr>
            <w:r>
              <w:t>Discuss payment options with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2C70B" w14:textId="74ACBE5B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AAD807" w14:textId="053A4B9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2E2EA8" w14:textId="584A271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C099A7" w14:textId="3047ED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D38578" w14:textId="32292A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B4125A" w14:textId="19ADD2B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30E4A8" w14:textId="0772CF6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8C0D25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1BD6D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5B1495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102D7" w14:textId="2280A946" w:rsidR="00B60A71" w:rsidRPr="00851838" w:rsidRDefault="00C72CB7" w:rsidP="00F07F9E">
            <w:pPr>
              <w:pStyle w:val="table"/>
            </w:pPr>
            <w:r>
              <w:t>Confirm with third party personnel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96CFB1" w14:textId="6F980EEE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AA8E1F" w14:textId="30705FD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1B066A" w14:textId="4A4D48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D1F178" w14:textId="6659DF6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293DB7" w14:textId="4A4AD9F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318D5F" w14:textId="3CEC376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091A99" w14:textId="3EDAF10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4E5C6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C19A9" w14:textId="77777777" w:rsidR="00B60A71" w:rsidRPr="00664788" w:rsidRDefault="00B60A71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1D3E70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7DD2F" w14:textId="00CD136B" w:rsidR="00B60A71" w:rsidRPr="00851838" w:rsidRDefault="0029505E" w:rsidP="00F07F9E">
            <w:pPr>
              <w:pStyle w:val="table"/>
            </w:pPr>
            <w:r>
              <w:t>Enter information gathered to register death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CD2599" w14:textId="4B0BBDA9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F282A09" w14:textId="354D933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E171BD" w14:textId="216732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D52AAA" w14:textId="1A2AABA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D28EC8" w14:textId="0C08600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BC4C05" w14:textId="636D9E2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BD52F3" w14:textId="61FF51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242D23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E4711B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56958E5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9531005" w14:textId="3B4C0BAD" w:rsidR="00B60A71" w:rsidRPr="00851838" w:rsidRDefault="00866898" w:rsidP="00F07F9E">
            <w:pPr>
              <w:pStyle w:val="table"/>
            </w:pPr>
            <w:r>
              <w:t>Arrange for issuing burial permit for disposition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29A8228" w14:textId="2F1AB751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80196A" w14:textId="6D36D2D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95BCC07" w14:textId="08726F8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AEFE30" w14:textId="6FB9B20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A4285" w14:textId="22A6557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B69BF0" w14:textId="574C0EC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894C29" w14:textId="5B899E8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43B9D9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92B0D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6640CB6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82090D" w14:textId="76E9029C" w:rsidR="00B60A71" w:rsidRPr="00851838" w:rsidRDefault="001D6B71" w:rsidP="00F07F9E">
            <w:pPr>
              <w:pStyle w:val="table"/>
            </w:pPr>
            <w:r>
              <w:t>Submit, distribute, and post obituary to social media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A21E14" w14:textId="3257460F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689D64" w14:textId="3F7F898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6ABAAE" w14:textId="071C1A7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C886547" w14:textId="70CC04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A213E3" w14:textId="07E1251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E19CB1" w14:textId="721F26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45191A" w14:textId="37A560D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EE0DC61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3383A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3C232CD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73EEC" w14:textId="51F7C994" w:rsidR="00B60A71" w:rsidRPr="00851838" w:rsidRDefault="00E165D0" w:rsidP="00F07F9E">
            <w:pPr>
              <w:pStyle w:val="table"/>
            </w:pPr>
            <w:r>
              <w:t>Prepare and coo</w:t>
            </w:r>
            <w:r w:rsidR="00435459">
              <w:t>rdinate for visitation/service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C5D926" w14:textId="3CD6C8C1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28527B" w14:textId="5E9C1FF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F1240E" w14:textId="084581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01122A" w14:textId="069A678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22B05E" w14:textId="439F123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5D5018E" w14:textId="05C2A05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A984B8" w14:textId="5216412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D55626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AD0845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bookmarkEnd w:id="2"/>
    </w:tbl>
    <w:p w14:paraId="429897EF" w14:textId="77777777" w:rsidR="00E07A42" w:rsidRDefault="00E07A42" w:rsidP="00CD7752">
      <w:pPr>
        <w:pStyle w:val="small"/>
        <w:ind w:left="0"/>
        <w:rPr>
          <w:sz w:val="8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5358EF" w:rsidRPr="00664788" w14:paraId="7305B3C7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3"/>
          <w:p w14:paraId="2E0C6563" w14:textId="77777777" w:rsidR="005358EF" w:rsidRPr="00AA7332" w:rsidRDefault="005358EF" w:rsidP="00F07F9E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observe and assist in conducting arrangement conferences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activities and services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 service follow-up,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9A550B" w14:textId="77777777" w:rsidR="005358EF" w:rsidRPr="00664788" w:rsidRDefault="005358EF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7BD44D0" w14:textId="77777777" w:rsidR="005358EF" w:rsidRPr="00664788" w:rsidRDefault="005358EF" w:rsidP="00F07F9E">
            <w:pPr>
              <w:pStyle w:val="tablehead"/>
            </w:pPr>
            <w:r>
              <w:t>Reflective Practice</w:t>
            </w:r>
          </w:p>
        </w:tc>
      </w:tr>
      <w:tr w:rsidR="005358EF" w:rsidRPr="00664788" w14:paraId="2E7420FE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CCEDFCA" w14:textId="77777777" w:rsidR="005358EF" w:rsidRPr="00664788" w:rsidRDefault="005358EF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76C2405" w14:textId="4321AD3F" w:rsidR="005358EF" w:rsidRPr="00664788" w:rsidRDefault="00E651B0" w:rsidP="00F07F9E">
            <w:pPr>
              <w:pStyle w:val="largetext"/>
            </w:pPr>
            <w:r>
              <w:t xml:space="preserve">  </w:t>
            </w:r>
            <w:r w:rsidR="00DC237D"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AAEB347" w14:textId="2FB27C52" w:rsidR="005358EF" w:rsidRPr="00664788" w:rsidRDefault="00DC237D" w:rsidP="00F07F9E">
            <w:pPr>
              <w:pStyle w:val="largetext"/>
            </w:pPr>
            <w: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B206E01" w14:textId="5F0D9F83" w:rsidR="00DC237D" w:rsidRPr="00664788" w:rsidRDefault="00DC237D" w:rsidP="00F07F9E">
            <w:pPr>
              <w:pStyle w:val="largetext"/>
            </w:pPr>
            <w: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628F395" w14:textId="1437A1FF" w:rsidR="005358EF" w:rsidRPr="00664788" w:rsidRDefault="00DC237D" w:rsidP="00F07F9E">
            <w:pPr>
              <w:pStyle w:val="largetext"/>
            </w:pPr>
            <w: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C155F16" w14:textId="2F88145A" w:rsidR="005358EF" w:rsidRPr="00664788" w:rsidRDefault="00DC237D" w:rsidP="00F07F9E">
            <w:pPr>
              <w:pStyle w:val="largetext"/>
            </w:pPr>
            <w: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AEDC588" w14:textId="4754EDE6" w:rsidR="005358EF" w:rsidRPr="00664788" w:rsidRDefault="00DC237D" w:rsidP="00F07F9E">
            <w:pPr>
              <w:pStyle w:val="largetext"/>
            </w:pPr>
            <w: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BFB3AB" w14:textId="0E47627B" w:rsidR="005358EF" w:rsidRPr="00664788" w:rsidRDefault="00DC237D" w:rsidP="00F07F9E">
            <w:pPr>
              <w:pStyle w:val="largetext"/>
            </w:pPr>
            <w:r>
              <w:t>28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B5C88F9" w14:textId="77777777" w:rsidR="005358EF" w:rsidRPr="00664788" w:rsidRDefault="005358EF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14423508"/>
              <w:placeholder>
                <w:docPart w:val="A5EB34291FDF47FFA1B2290A187F1250"/>
              </w:placeholder>
              <w15:appearance w15:val="hidden"/>
            </w:sdtPr>
            <w:sdtContent>
              <w:p w14:paraId="27FFC134" w14:textId="5C7E98D9" w:rsidR="005358EF" w:rsidRDefault="005358EF" w:rsidP="00F07F9E">
                <w:r w:rsidRPr="008E780E">
                  <w:t>What have you learned</w:t>
                </w:r>
                <w:r w:rsidR="009C18CB">
                  <w:t xml:space="preserve"> setting </w:t>
                </w:r>
                <w:r w:rsidR="00A909DC">
                  <w:t xml:space="preserve">up </w:t>
                </w:r>
                <w:r w:rsidR="004A765B">
                  <w:t>committal services</w:t>
                </w:r>
                <w:r w:rsidR="009C18CB">
                  <w:t>?</w:t>
                </w:r>
              </w:p>
              <w:p w14:paraId="19A3AE67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76655F9" w14:textId="7AC5D292" w:rsidR="005358EF" w:rsidRDefault="005358EF" w:rsidP="00F07F9E">
                <w:r w:rsidRPr="008E780E">
                  <w:t>What have you learned</w:t>
                </w:r>
                <w:r w:rsidR="00555334">
                  <w:t xml:space="preserve"> about </w:t>
                </w:r>
                <w:r w:rsidR="00A349F1">
                  <w:t>contemporary rituals</w:t>
                </w:r>
                <w:r w:rsidR="00555334">
                  <w:t>?</w:t>
                </w:r>
              </w:p>
              <w:p w14:paraId="6BFCFFE8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3F247F0" w14:textId="68D1337E" w:rsidR="005358EF" w:rsidRDefault="005358EF" w:rsidP="00F07F9E">
                <w:r>
                  <w:t xml:space="preserve">What have you learned </w:t>
                </w:r>
                <w:r w:rsidR="00555334">
                  <w:t xml:space="preserve">about directing </w:t>
                </w:r>
                <w:r w:rsidR="003D4450">
                  <w:t>pallbearers</w:t>
                </w:r>
                <w:r w:rsidR="00555334">
                  <w:t>?</w:t>
                </w:r>
              </w:p>
              <w:p w14:paraId="60BEA850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0D4BF502" w14:textId="77777777" w:rsidR="005358EF" w:rsidRDefault="005358EF" w:rsidP="00F07F9E">
                <w:r>
                  <w:t>What are your experiences?</w:t>
                </w:r>
              </w:p>
              <w:p w14:paraId="36030F71" w14:textId="77777777" w:rsidR="005358EF" w:rsidRPr="00664788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5358EF" w:rsidRPr="00664788" w14:paraId="54CF3E46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2279EE" w14:textId="78DBC224" w:rsidR="005358EF" w:rsidRPr="00851838" w:rsidRDefault="00A64E43" w:rsidP="00F07F9E">
            <w:pPr>
              <w:pStyle w:val="table"/>
            </w:pPr>
            <w:r>
              <w:t>Order funeral service merchandise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DAC6825" w14:textId="23882D2C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A240E42" w14:textId="7D0D309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443EA5E" w14:textId="70762B4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C8303AC" w14:textId="42E50BE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930AA0F" w14:textId="3C41079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3AF8F3B7" w14:textId="58523C0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BAA8D64" w14:textId="0B694BE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FF3455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77639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79FFD6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D94EDE7" w14:textId="3A577029" w:rsidR="005358EF" w:rsidRPr="00851838" w:rsidRDefault="00C24134" w:rsidP="00F07F9E">
            <w:pPr>
              <w:pStyle w:val="table"/>
            </w:pPr>
            <w:r>
              <w:t xml:space="preserve">Create memorial folders/pamphlets, </w:t>
            </w:r>
            <w:r w:rsidR="00B420E4">
              <w:t>etc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779507" w14:textId="2D2F900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9D0CC8" w14:textId="6A8B7861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F0002F5" w14:textId="769BE96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7E7AF3" w14:textId="6076E64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3F7F31" w14:textId="533F7C0D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FF3625" w14:textId="4CFDD14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CCFDE3" w14:textId="532870E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F34BC24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28047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99EADD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FC961EA" w14:textId="4F0BC676" w:rsidR="005358EF" w:rsidRPr="00851838" w:rsidRDefault="00B420E4" w:rsidP="00F07F9E">
            <w:pPr>
              <w:pStyle w:val="table"/>
            </w:pPr>
            <w:r>
              <w:t>Determine and arrange audio</w:t>
            </w:r>
            <w:r w:rsidR="007C57C8">
              <w:t>/visual needs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BE0D65" w14:textId="6D01A494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14CF28" w14:textId="2571722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5C07DA" w14:textId="4C8256E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7A5F344" w14:textId="0C9BFAA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722C9B" w14:textId="33869DE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25F2ED" w14:textId="26398CD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E545EB" w14:textId="2BC4B2D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BB7F75A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90D4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55F196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7EE2AC" w14:textId="002987EA" w:rsidR="005358EF" w:rsidRPr="00851838" w:rsidRDefault="007C57C8" w:rsidP="00F07F9E">
            <w:pPr>
              <w:pStyle w:val="table"/>
            </w:pPr>
            <w:r>
              <w:t>Prepare site(s) for service(s)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9CABFB9" w14:textId="33028A57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29CA84" w14:textId="3B43C5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4AE72B" w14:textId="381929E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9345D3" w14:textId="53CA409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EA6407" w14:textId="6EB08D7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0C391C" w14:textId="5D1F32B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F7B578" w14:textId="7CAA161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7F9B5A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B9C1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FC178D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F8852" w14:textId="3E622D10" w:rsidR="005358EF" w:rsidRPr="00851838" w:rsidRDefault="007C57C8" w:rsidP="00F07F9E">
            <w:pPr>
              <w:pStyle w:val="table"/>
            </w:pPr>
            <w:r>
              <w:t>Arrange</w:t>
            </w:r>
            <w:r w:rsidR="005D67D7">
              <w:t xml:space="preserve"> for preparation of deceased patient</w:t>
            </w:r>
            <w:r w:rsidR="009F52E6">
              <w:t xml:space="preserve">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FD9944" w14:textId="6FCE9EAF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ED99A0" w14:textId="6577ADC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2B5362" w14:textId="6071261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2AC2A7" w14:textId="38DD58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7A314D" w14:textId="5516D96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C20607" w14:textId="6B9A457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6E1715" w14:textId="76F9211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678409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3CBE3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875580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44A9FC" w14:textId="01C52404" w:rsidR="005358EF" w:rsidRPr="00851838" w:rsidRDefault="00D327C8" w:rsidP="00F07F9E">
            <w:pPr>
              <w:pStyle w:val="table"/>
            </w:pPr>
            <w:r>
              <w:t xml:space="preserve">Coordinate </w:t>
            </w:r>
            <w:r w:rsidRPr="00D327C8">
              <w:t>religious funeral customs, celebrant services, fraternal and military honours, etc.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3A345C" w14:textId="6B5162A3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F7AB86" w14:textId="405E2FC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7C287F" w14:textId="0C87CA0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2A4A6E" w14:textId="49D4D2D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7643F0" w14:textId="21597DB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193045" w14:textId="6BDB5521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5D97FD" w14:textId="7385562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59CA558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7FF20A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4B5C0A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8BDE744" w14:textId="65113E45" w:rsidR="005358EF" w:rsidRPr="00851838" w:rsidRDefault="001B18EA" w:rsidP="00F07F9E">
            <w:pPr>
              <w:pStyle w:val="table"/>
            </w:pPr>
            <w:r>
              <w:t>Arrange for shipping</w:t>
            </w:r>
            <w:r w:rsidR="00A473BC">
              <w:t xml:space="preserve"> of deceased patient including cremated remains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5E11CB" w14:textId="4A58E59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DD566A" w14:textId="76F59024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48E6CB" w14:textId="5167BD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CABBC2" w14:textId="7152DF5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91DC4B" w14:textId="465F5F4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BCE26A" w14:textId="7EFECE2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46ED0C" w14:textId="05F5EB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B00DED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70E2B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D9B0E1A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BAC6F0E" w14:textId="3F820E8C" w:rsidR="005358EF" w:rsidRPr="00851838" w:rsidRDefault="00A473BC" w:rsidP="00F07F9E">
            <w:pPr>
              <w:pStyle w:val="table"/>
            </w:pPr>
            <w:r>
              <w:t>Prepare honourariums/gratuities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2D4241" w14:textId="24C3F796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0538D1C" w14:textId="0B85BA0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592851" w14:textId="17E9A1A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76C674B" w14:textId="194EC45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C3871B" w14:textId="116A497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22EEFF" w14:textId="336A0A3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37A4D2" w14:textId="7E21422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8BAF39D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0BA6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917F90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078E6BD" w14:textId="7F473707" w:rsidR="005358EF" w:rsidRPr="00851838" w:rsidRDefault="00A473BC" w:rsidP="00F07F9E">
            <w:pPr>
              <w:pStyle w:val="table"/>
            </w:pPr>
            <w:r>
              <w:t xml:space="preserve">Direct services </w:t>
            </w:r>
            <w:r w:rsidR="00273CB4">
              <w:t>up to final disposition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38E50E" w14:textId="25ED913A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B848CA" w14:textId="7E32B4D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CD4D25" w14:textId="01C773E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153D2A" w14:textId="1EFDF72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D83AFE" w14:textId="28B663A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5BE7BB" w14:textId="790E149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D5D962" w14:textId="08FB67B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301666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1990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DA31A7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B8914D" w14:textId="222BF6B2" w:rsidR="005358EF" w:rsidRPr="00851838" w:rsidRDefault="00273CB4" w:rsidP="00F07F9E">
            <w:pPr>
              <w:pStyle w:val="table"/>
            </w:pPr>
            <w:r>
              <w:t>Instruct service participants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AB0D11" w14:textId="5228E06A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2113B3" w14:textId="68CEEB1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FDA1A7" w14:textId="5FEC2BEC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2F6587" w14:textId="2F7FC44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56A80F" w14:textId="0D4547A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7A343F" w14:textId="05F0893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3324D6" w14:textId="2B2EF30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718F850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AF558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5A6E32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53B3DD7" w14:textId="3467460F" w:rsidR="005358EF" w:rsidRPr="00851838" w:rsidRDefault="009D25F6" w:rsidP="00F07F9E">
            <w:pPr>
              <w:pStyle w:val="table"/>
            </w:pPr>
            <w:r>
              <w:t>Prepare and direction funeral cortege and procession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C04F9F" w14:textId="3989FBDF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BB83F7" w14:textId="08CF072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C288A6" w14:textId="04B49BE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013420" w14:textId="5F3B7DA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399813" w14:textId="03492FA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F8BF2B0" w14:textId="0C97B1A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E9FF11" w14:textId="3405007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EADA55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6E0B2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763328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E645A5B" w14:textId="24F31A23" w:rsidR="005358EF" w:rsidRPr="00851838" w:rsidRDefault="009D25F6" w:rsidP="00F07F9E">
            <w:pPr>
              <w:pStyle w:val="table"/>
            </w:pPr>
            <w:r>
              <w:t>Collect service items and restore venue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EB2813" w14:textId="2ACB3FD2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6D6AFF" w14:textId="28D084A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2AE897C" w14:textId="5E5CC42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DD3383" w14:textId="3FBD031F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DFDC9" w14:textId="735610E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CDCFA6" w14:textId="1E169FE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A40605" w14:textId="53C42EA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587CB40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D437F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7F3DB1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3966B9D" w14:textId="2F1122A6" w:rsidR="005358EF" w:rsidRPr="00851838" w:rsidRDefault="009530E3" w:rsidP="00F07F9E">
            <w:pPr>
              <w:pStyle w:val="table"/>
            </w:pPr>
            <w:r>
              <w:t>Wait for cemetery personnel to arrive following committal service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AB4890" w14:textId="7D95980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0BB720" w14:textId="37123D8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67CEF04" w14:textId="438CCEB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1EA1C42" w14:textId="256099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4AFC7A" w14:textId="434FAFF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48865" w14:textId="2C6F9BD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B16DBE" w14:textId="67AE629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7CC172C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1C448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A0E2E17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127FE02" w14:textId="2E427585" w:rsidR="005358EF" w:rsidRPr="00851838" w:rsidRDefault="005D538E" w:rsidP="00F07F9E">
            <w:pPr>
              <w:pStyle w:val="table"/>
            </w:pPr>
            <w:r>
              <w:t>Release cremated remains to legally authorized persons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485C9B" w14:textId="69D9AEAE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11583E4" w14:textId="59811EB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71BD03" w14:textId="5A12D4F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6CE73E" w14:textId="066E1F7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F0167C" w14:textId="3843136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9B482B" w14:textId="7D31C73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2C9181" w14:textId="7BA5D97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D6F3AF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F30C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CD467B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0AD0E4" w14:textId="69DBA0E1" w:rsidR="005358EF" w:rsidRPr="00851838" w:rsidRDefault="00896280" w:rsidP="00F07F9E">
            <w:pPr>
              <w:pStyle w:val="table"/>
            </w:pPr>
            <w:r>
              <w:t>Follow-up with responsible party after service</w:t>
            </w:r>
            <w:r w:rsidR="00883D7C">
              <w:t xml:space="preserve">: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FC9EF0" w14:textId="0B1380B5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06A0414" w14:textId="3365099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2B3128" w14:textId="1924384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09BDBA" w14:textId="383C961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C03527" w14:textId="440B882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C3F5EF" w14:textId="3B0A2A6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BE805C" w14:textId="712119C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14EF52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0C28D" w14:textId="77777777" w:rsidR="005358EF" w:rsidRPr="00664788" w:rsidRDefault="005358EF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8E64E1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B9C0F81" w14:textId="6CDD9527" w:rsidR="005358EF" w:rsidRPr="00851838" w:rsidRDefault="00883D7C" w:rsidP="00883D7C">
            <w:pPr>
              <w:pStyle w:val="table"/>
              <w:numPr>
                <w:ilvl w:val="0"/>
                <w:numId w:val="9"/>
              </w:numPr>
            </w:pPr>
            <w:r>
              <w:t>Death benefit applications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BA5E7" w14:textId="4424E04E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E840D3" w14:textId="38FE55D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0B9114" w14:textId="238E38F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C98F79" w14:textId="636C776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91DB50" w14:textId="0AD03BD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977B67" w14:textId="1CADC94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661B79" w14:textId="3088AE8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38D0F1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47B2D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1258A7C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64E4237" w14:textId="10D3112E" w:rsidR="005358EF" w:rsidRPr="00851838" w:rsidRDefault="00B42432" w:rsidP="00883D7C">
            <w:pPr>
              <w:pStyle w:val="table"/>
              <w:numPr>
                <w:ilvl w:val="0"/>
                <w:numId w:val="9"/>
              </w:numPr>
            </w:pPr>
            <w:r>
              <w:t>Funeral director statements of death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4EEF82" w14:textId="6ADF6E8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46F232" w14:textId="0999EFE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C622D5" w14:textId="5036E5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333ED4" w14:textId="6D1F1DB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FE2681" w14:textId="386A2D6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7F463" w14:textId="51CD46A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7456C" w14:textId="5A63C78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AFEF056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57049C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2BE5648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E28F4E6" w14:textId="2FAD3A80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>Grief resources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480E92" w14:textId="0D0C1283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63C9FC" w14:textId="396276A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48A54F" w14:textId="09CEF18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FA9C98" w14:textId="57EA37D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564557" w14:textId="662110B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AEF772" w14:textId="48DAAF6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5785EB" w14:textId="6027578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7B9300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7399F0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08042FD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4E6ECE" w14:textId="2B187845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 xml:space="preserve">Receive final payments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FD8D8E" w14:textId="5788378F" w:rsidR="005358EF" w:rsidRPr="00664788" w:rsidRDefault="00F21A83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2C6DAF" w14:textId="4EE0063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789809" w14:textId="4BF58E04" w:rsidR="005358EF" w:rsidRPr="00664788" w:rsidRDefault="00555334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6D535B" w14:textId="39CDF39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23ABD7" w14:textId="43EC222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843299" w14:textId="30F9DD8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95C2BF" w14:textId="6ED0814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5CBE79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0424CA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</w:tbl>
    <w:p w14:paraId="776A62D6" w14:textId="77777777" w:rsidR="00DC4372" w:rsidRPr="00DC4372" w:rsidRDefault="00DC4372" w:rsidP="00DC4372"/>
    <w:sectPr w:rsidR="00DC4372" w:rsidRPr="00DC4372" w:rsidSect="00967D44">
      <w:pgSz w:w="15840" w:h="12240" w:orient="landscape" w:code="1"/>
      <w:pgMar w:top="720" w:right="720" w:bottom="36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7FDC" w14:textId="77777777" w:rsidR="00967D44" w:rsidRDefault="00967D44" w:rsidP="00C72A58">
      <w:pPr>
        <w:spacing w:line="240" w:lineRule="auto"/>
      </w:pPr>
      <w:r>
        <w:separator/>
      </w:r>
    </w:p>
  </w:endnote>
  <w:endnote w:type="continuationSeparator" w:id="0">
    <w:p w14:paraId="6FD4A83F" w14:textId="77777777" w:rsidR="00967D44" w:rsidRDefault="00967D44" w:rsidP="00C7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29BE" w14:textId="77777777" w:rsidR="00967D44" w:rsidRDefault="00967D44" w:rsidP="00C72A58">
      <w:pPr>
        <w:spacing w:line="240" w:lineRule="auto"/>
      </w:pPr>
      <w:r>
        <w:separator/>
      </w:r>
    </w:p>
  </w:footnote>
  <w:footnote w:type="continuationSeparator" w:id="0">
    <w:p w14:paraId="741CE7DA" w14:textId="77777777" w:rsidR="00967D44" w:rsidRDefault="00967D44" w:rsidP="00C7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2D39"/>
    <w:multiLevelType w:val="hybridMultilevel"/>
    <w:tmpl w:val="A9E080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F401F"/>
    <w:multiLevelType w:val="hybridMultilevel"/>
    <w:tmpl w:val="A776E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505DD"/>
    <w:multiLevelType w:val="hybridMultilevel"/>
    <w:tmpl w:val="B0682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7107">
    <w:abstractNumId w:val="8"/>
  </w:num>
  <w:num w:numId="2" w16cid:durableId="1863545185">
    <w:abstractNumId w:val="6"/>
  </w:num>
  <w:num w:numId="3" w16cid:durableId="2058891824">
    <w:abstractNumId w:val="5"/>
  </w:num>
  <w:num w:numId="4" w16cid:durableId="1549340696">
    <w:abstractNumId w:val="0"/>
  </w:num>
  <w:num w:numId="5" w16cid:durableId="294533190">
    <w:abstractNumId w:val="1"/>
  </w:num>
  <w:num w:numId="6" w16cid:durableId="662395856">
    <w:abstractNumId w:val="2"/>
  </w:num>
  <w:num w:numId="7" w16cid:durableId="2009600506">
    <w:abstractNumId w:val="4"/>
  </w:num>
  <w:num w:numId="8" w16cid:durableId="1448046457">
    <w:abstractNumId w:val="3"/>
  </w:num>
  <w:num w:numId="9" w16cid:durableId="1615358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036"/>
    <w:rsid w:val="00032A44"/>
    <w:rsid w:val="00052E5F"/>
    <w:rsid w:val="00053CF4"/>
    <w:rsid w:val="000609C9"/>
    <w:rsid w:val="000718AB"/>
    <w:rsid w:val="00072670"/>
    <w:rsid w:val="00085D11"/>
    <w:rsid w:val="0008712C"/>
    <w:rsid w:val="00095729"/>
    <w:rsid w:val="000A4453"/>
    <w:rsid w:val="000B085A"/>
    <w:rsid w:val="000B44A1"/>
    <w:rsid w:val="000C765C"/>
    <w:rsid w:val="000D19B4"/>
    <w:rsid w:val="000D4821"/>
    <w:rsid w:val="000E3CAA"/>
    <w:rsid w:val="000F1D3E"/>
    <w:rsid w:val="00101163"/>
    <w:rsid w:val="00111C5C"/>
    <w:rsid w:val="00111F2E"/>
    <w:rsid w:val="001255B2"/>
    <w:rsid w:val="00126C84"/>
    <w:rsid w:val="00163AA7"/>
    <w:rsid w:val="00163B21"/>
    <w:rsid w:val="00164E41"/>
    <w:rsid w:val="00170CCE"/>
    <w:rsid w:val="00182D37"/>
    <w:rsid w:val="00196C44"/>
    <w:rsid w:val="001A36B0"/>
    <w:rsid w:val="001A6E86"/>
    <w:rsid w:val="001B18EA"/>
    <w:rsid w:val="001B58C8"/>
    <w:rsid w:val="001D15F5"/>
    <w:rsid w:val="001D1F7A"/>
    <w:rsid w:val="001D6B71"/>
    <w:rsid w:val="001E019D"/>
    <w:rsid w:val="001E3DCD"/>
    <w:rsid w:val="001E4D6C"/>
    <w:rsid w:val="001E64AE"/>
    <w:rsid w:val="00204C70"/>
    <w:rsid w:val="002417D3"/>
    <w:rsid w:val="002435F5"/>
    <w:rsid w:val="00244E15"/>
    <w:rsid w:val="002516C7"/>
    <w:rsid w:val="00265CAC"/>
    <w:rsid w:val="00271DC8"/>
    <w:rsid w:val="00273CB4"/>
    <w:rsid w:val="00277F6F"/>
    <w:rsid w:val="00281861"/>
    <w:rsid w:val="002935F4"/>
    <w:rsid w:val="0029505E"/>
    <w:rsid w:val="002C3171"/>
    <w:rsid w:val="002C7A60"/>
    <w:rsid w:val="002D1FD2"/>
    <w:rsid w:val="002E0509"/>
    <w:rsid w:val="002E2F45"/>
    <w:rsid w:val="002F0E70"/>
    <w:rsid w:val="002F65BC"/>
    <w:rsid w:val="00300077"/>
    <w:rsid w:val="00325BF6"/>
    <w:rsid w:val="003325F2"/>
    <w:rsid w:val="00332D3F"/>
    <w:rsid w:val="0034152F"/>
    <w:rsid w:val="0034694E"/>
    <w:rsid w:val="0035502E"/>
    <w:rsid w:val="00362507"/>
    <w:rsid w:val="00366CD1"/>
    <w:rsid w:val="00372907"/>
    <w:rsid w:val="0037398B"/>
    <w:rsid w:val="00373AC7"/>
    <w:rsid w:val="00377A78"/>
    <w:rsid w:val="00377AB4"/>
    <w:rsid w:val="00384929"/>
    <w:rsid w:val="00386F6C"/>
    <w:rsid w:val="003C5715"/>
    <w:rsid w:val="003C78AB"/>
    <w:rsid w:val="003D4450"/>
    <w:rsid w:val="0040489B"/>
    <w:rsid w:val="004143D7"/>
    <w:rsid w:val="00426BD8"/>
    <w:rsid w:val="00430EDD"/>
    <w:rsid w:val="00435459"/>
    <w:rsid w:val="00437B98"/>
    <w:rsid w:val="0044538F"/>
    <w:rsid w:val="00477F18"/>
    <w:rsid w:val="0048688A"/>
    <w:rsid w:val="004961A3"/>
    <w:rsid w:val="0049773B"/>
    <w:rsid w:val="004A227D"/>
    <w:rsid w:val="004A397D"/>
    <w:rsid w:val="004A40BD"/>
    <w:rsid w:val="004A58C0"/>
    <w:rsid w:val="004A765B"/>
    <w:rsid w:val="004B46AF"/>
    <w:rsid w:val="004B7167"/>
    <w:rsid w:val="004D3F48"/>
    <w:rsid w:val="004D5683"/>
    <w:rsid w:val="004D7BA7"/>
    <w:rsid w:val="004E6046"/>
    <w:rsid w:val="004F413A"/>
    <w:rsid w:val="00514F55"/>
    <w:rsid w:val="005169A1"/>
    <w:rsid w:val="00517DF5"/>
    <w:rsid w:val="0052100E"/>
    <w:rsid w:val="00524E42"/>
    <w:rsid w:val="005314E1"/>
    <w:rsid w:val="00531D65"/>
    <w:rsid w:val="005358EF"/>
    <w:rsid w:val="00541B3C"/>
    <w:rsid w:val="00553530"/>
    <w:rsid w:val="00555334"/>
    <w:rsid w:val="00555CA5"/>
    <w:rsid w:val="00561A99"/>
    <w:rsid w:val="00562A2E"/>
    <w:rsid w:val="005730FF"/>
    <w:rsid w:val="00580459"/>
    <w:rsid w:val="005A580D"/>
    <w:rsid w:val="005B0053"/>
    <w:rsid w:val="005B77BB"/>
    <w:rsid w:val="005D2379"/>
    <w:rsid w:val="005D3703"/>
    <w:rsid w:val="005D4B8F"/>
    <w:rsid w:val="005D4F87"/>
    <w:rsid w:val="005D538E"/>
    <w:rsid w:val="005D56EA"/>
    <w:rsid w:val="005D67D7"/>
    <w:rsid w:val="005E0EA8"/>
    <w:rsid w:val="005F2036"/>
    <w:rsid w:val="00606F2C"/>
    <w:rsid w:val="006102E7"/>
    <w:rsid w:val="006143E4"/>
    <w:rsid w:val="00614894"/>
    <w:rsid w:val="006159B5"/>
    <w:rsid w:val="00616631"/>
    <w:rsid w:val="006278BD"/>
    <w:rsid w:val="00635404"/>
    <w:rsid w:val="006428A1"/>
    <w:rsid w:val="00664788"/>
    <w:rsid w:val="00674A09"/>
    <w:rsid w:val="00682BB5"/>
    <w:rsid w:val="00683972"/>
    <w:rsid w:val="00684CD1"/>
    <w:rsid w:val="0068746E"/>
    <w:rsid w:val="00696001"/>
    <w:rsid w:val="006A18C8"/>
    <w:rsid w:val="006A58C0"/>
    <w:rsid w:val="006B2BD9"/>
    <w:rsid w:val="006C1490"/>
    <w:rsid w:val="006C2C72"/>
    <w:rsid w:val="006C7049"/>
    <w:rsid w:val="006E24B8"/>
    <w:rsid w:val="006F63A7"/>
    <w:rsid w:val="006F7CFE"/>
    <w:rsid w:val="00700B27"/>
    <w:rsid w:val="00721C8C"/>
    <w:rsid w:val="007323CE"/>
    <w:rsid w:val="007341F6"/>
    <w:rsid w:val="007363ED"/>
    <w:rsid w:val="00752F7A"/>
    <w:rsid w:val="00756463"/>
    <w:rsid w:val="007569A7"/>
    <w:rsid w:val="00771998"/>
    <w:rsid w:val="00771DED"/>
    <w:rsid w:val="00774810"/>
    <w:rsid w:val="0078165E"/>
    <w:rsid w:val="0078472C"/>
    <w:rsid w:val="007A31DE"/>
    <w:rsid w:val="007C0A96"/>
    <w:rsid w:val="007C57C8"/>
    <w:rsid w:val="007D0418"/>
    <w:rsid w:val="007D625E"/>
    <w:rsid w:val="007D742D"/>
    <w:rsid w:val="007F560D"/>
    <w:rsid w:val="0082397D"/>
    <w:rsid w:val="008246F2"/>
    <w:rsid w:val="00831845"/>
    <w:rsid w:val="00851838"/>
    <w:rsid w:val="00854426"/>
    <w:rsid w:val="008662EB"/>
    <w:rsid w:val="00866898"/>
    <w:rsid w:val="008729AF"/>
    <w:rsid w:val="008748DA"/>
    <w:rsid w:val="00880F1E"/>
    <w:rsid w:val="00882954"/>
    <w:rsid w:val="00883A4B"/>
    <w:rsid w:val="00883D7C"/>
    <w:rsid w:val="00896280"/>
    <w:rsid w:val="008A7C67"/>
    <w:rsid w:val="008C5EC7"/>
    <w:rsid w:val="008D7035"/>
    <w:rsid w:val="008E405B"/>
    <w:rsid w:val="008E5B78"/>
    <w:rsid w:val="008E780E"/>
    <w:rsid w:val="008F4A12"/>
    <w:rsid w:val="00900075"/>
    <w:rsid w:val="00913A23"/>
    <w:rsid w:val="009530E3"/>
    <w:rsid w:val="0095606A"/>
    <w:rsid w:val="0096282C"/>
    <w:rsid w:val="009654E8"/>
    <w:rsid w:val="00967D44"/>
    <w:rsid w:val="009707FD"/>
    <w:rsid w:val="0098682E"/>
    <w:rsid w:val="009A0E5E"/>
    <w:rsid w:val="009A4126"/>
    <w:rsid w:val="009A6D03"/>
    <w:rsid w:val="009B1B3B"/>
    <w:rsid w:val="009B1DE3"/>
    <w:rsid w:val="009B4058"/>
    <w:rsid w:val="009B6434"/>
    <w:rsid w:val="009C13F7"/>
    <w:rsid w:val="009C18CB"/>
    <w:rsid w:val="009D25F6"/>
    <w:rsid w:val="009D2EDE"/>
    <w:rsid w:val="009D408F"/>
    <w:rsid w:val="009D59DA"/>
    <w:rsid w:val="009D6DA1"/>
    <w:rsid w:val="009F0F2B"/>
    <w:rsid w:val="009F4BEC"/>
    <w:rsid w:val="009F4EDC"/>
    <w:rsid w:val="009F52E6"/>
    <w:rsid w:val="00A13FA8"/>
    <w:rsid w:val="00A254A4"/>
    <w:rsid w:val="00A31FE6"/>
    <w:rsid w:val="00A349F1"/>
    <w:rsid w:val="00A37F33"/>
    <w:rsid w:val="00A402DC"/>
    <w:rsid w:val="00A473BC"/>
    <w:rsid w:val="00A64E43"/>
    <w:rsid w:val="00A83424"/>
    <w:rsid w:val="00A870A5"/>
    <w:rsid w:val="00A909DC"/>
    <w:rsid w:val="00A92FCC"/>
    <w:rsid w:val="00AA5B96"/>
    <w:rsid w:val="00AA61CD"/>
    <w:rsid w:val="00AA7332"/>
    <w:rsid w:val="00AB22A5"/>
    <w:rsid w:val="00AB70D0"/>
    <w:rsid w:val="00AC7B5D"/>
    <w:rsid w:val="00AF0E85"/>
    <w:rsid w:val="00B03B0C"/>
    <w:rsid w:val="00B26CD8"/>
    <w:rsid w:val="00B34FAD"/>
    <w:rsid w:val="00B3560F"/>
    <w:rsid w:val="00B41D40"/>
    <w:rsid w:val="00B420E4"/>
    <w:rsid w:val="00B42432"/>
    <w:rsid w:val="00B60A71"/>
    <w:rsid w:val="00B65CFF"/>
    <w:rsid w:val="00B86A99"/>
    <w:rsid w:val="00BA3F35"/>
    <w:rsid w:val="00BF7787"/>
    <w:rsid w:val="00C02A5F"/>
    <w:rsid w:val="00C06343"/>
    <w:rsid w:val="00C24134"/>
    <w:rsid w:val="00C35D42"/>
    <w:rsid w:val="00C368B0"/>
    <w:rsid w:val="00C37F95"/>
    <w:rsid w:val="00C4491C"/>
    <w:rsid w:val="00C46CDB"/>
    <w:rsid w:val="00C56F3B"/>
    <w:rsid w:val="00C60B3E"/>
    <w:rsid w:val="00C72A58"/>
    <w:rsid w:val="00C72CB7"/>
    <w:rsid w:val="00C73E4B"/>
    <w:rsid w:val="00C91106"/>
    <w:rsid w:val="00C96776"/>
    <w:rsid w:val="00C97747"/>
    <w:rsid w:val="00CA49C3"/>
    <w:rsid w:val="00CA62A2"/>
    <w:rsid w:val="00CA6F0D"/>
    <w:rsid w:val="00CB5F57"/>
    <w:rsid w:val="00CC02B1"/>
    <w:rsid w:val="00CC1032"/>
    <w:rsid w:val="00CD5E56"/>
    <w:rsid w:val="00CD7752"/>
    <w:rsid w:val="00CE2987"/>
    <w:rsid w:val="00CE6907"/>
    <w:rsid w:val="00D01F03"/>
    <w:rsid w:val="00D02F35"/>
    <w:rsid w:val="00D03559"/>
    <w:rsid w:val="00D04CC3"/>
    <w:rsid w:val="00D12EA7"/>
    <w:rsid w:val="00D14C70"/>
    <w:rsid w:val="00D166AB"/>
    <w:rsid w:val="00D20A97"/>
    <w:rsid w:val="00D327C8"/>
    <w:rsid w:val="00D378E1"/>
    <w:rsid w:val="00D462E6"/>
    <w:rsid w:val="00D46F33"/>
    <w:rsid w:val="00D617B6"/>
    <w:rsid w:val="00D83833"/>
    <w:rsid w:val="00D86DBE"/>
    <w:rsid w:val="00DA3917"/>
    <w:rsid w:val="00DC237D"/>
    <w:rsid w:val="00DC4372"/>
    <w:rsid w:val="00DC6462"/>
    <w:rsid w:val="00DD3A8D"/>
    <w:rsid w:val="00DE65A5"/>
    <w:rsid w:val="00DF24D0"/>
    <w:rsid w:val="00E017A9"/>
    <w:rsid w:val="00E07A42"/>
    <w:rsid w:val="00E10EDB"/>
    <w:rsid w:val="00E12E97"/>
    <w:rsid w:val="00E165D0"/>
    <w:rsid w:val="00E23195"/>
    <w:rsid w:val="00E334E8"/>
    <w:rsid w:val="00E361D6"/>
    <w:rsid w:val="00E40078"/>
    <w:rsid w:val="00E43C61"/>
    <w:rsid w:val="00E448A7"/>
    <w:rsid w:val="00E45769"/>
    <w:rsid w:val="00E651B0"/>
    <w:rsid w:val="00E70371"/>
    <w:rsid w:val="00E868A1"/>
    <w:rsid w:val="00E86E4B"/>
    <w:rsid w:val="00E8781F"/>
    <w:rsid w:val="00E952B8"/>
    <w:rsid w:val="00EA0D8F"/>
    <w:rsid w:val="00EA7575"/>
    <w:rsid w:val="00EB3461"/>
    <w:rsid w:val="00EB3C64"/>
    <w:rsid w:val="00EC14BB"/>
    <w:rsid w:val="00EC5A58"/>
    <w:rsid w:val="00EF118B"/>
    <w:rsid w:val="00EF676B"/>
    <w:rsid w:val="00F009BF"/>
    <w:rsid w:val="00F03A77"/>
    <w:rsid w:val="00F03D7C"/>
    <w:rsid w:val="00F045AC"/>
    <w:rsid w:val="00F07F9E"/>
    <w:rsid w:val="00F1286E"/>
    <w:rsid w:val="00F179DD"/>
    <w:rsid w:val="00F2010B"/>
    <w:rsid w:val="00F21A83"/>
    <w:rsid w:val="00F34188"/>
    <w:rsid w:val="00F6590E"/>
    <w:rsid w:val="00F73777"/>
    <w:rsid w:val="00F8179D"/>
    <w:rsid w:val="00F97804"/>
    <w:rsid w:val="00FA1614"/>
    <w:rsid w:val="00FB3D3F"/>
    <w:rsid w:val="00FC756B"/>
    <w:rsid w:val="00FD376E"/>
    <w:rsid w:val="00FD4738"/>
    <w:rsid w:val="00FD54AA"/>
    <w:rsid w:val="00FE57CA"/>
    <w:rsid w:val="00FF1BE8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35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03"/>
    <w:pPr>
      <w:spacing w:before="120" w:after="0" w:line="245" w:lineRule="auto"/>
    </w:pPr>
    <w:rPr>
      <w:color w:val="577366" w:themeColor="text2" w:themeShade="80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C3D2C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4A88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D4A880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D3703"/>
    <w:pPr>
      <w:spacing w:before="400" w:after="240" w:line="240" w:lineRule="auto"/>
      <w:contextualSpacing/>
    </w:pPr>
    <w:rPr>
      <w:rFonts w:asciiTheme="majorHAnsi" w:eastAsiaTheme="majorEastAsia" w:hAnsiTheme="majorHAnsi" w:cstheme="majorBidi"/>
      <w:noProof/>
      <w:kern w:val="28"/>
      <w:sz w:val="6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D3703"/>
    <w:rPr>
      <w:rFonts w:asciiTheme="majorHAnsi" w:eastAsiaTheme="majorEastAsia" w:hAnsiTheme="majorHAnsi" w:cstheme="majorBidi"/>
      <w:noProof/>
      <w:color w:val="577366" w:themeColor="text2" w:themeShade="80"/>
      <w:kern w:val="28"/>
      <w:sz w:val="6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C3D2CB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000000" w:themeColor="text1"/>
      <w:sz w:val="20"/>
      <w:lang w:val="en-US"/>
    </w:rPr>
  </w:style>
  <w:style w:type="paragraph" w:customStyle="1" w:styleId="table">
    <w:name w:val="table"/>
    <w:basedOn w:val="Normal"/>
    <w:qFormat/>
    <w:rsid w:val="00F34188"/>
    <w:pPr>
      <w:spacing w:before="40" w:after="40" w:line="240" w:lineRule="auto"/>
    </w:pPr>
  </w:style>
  <w:style w:type="paragraph" w:customStyle="1" w:styleId="largetext">
    <w:name w:val="large text"/>
    <w:basedOn w:val="Normal"/>
    <w:qFormat/>
    <w:rsid w:val="005D3703"/>
    <w:pPr>
      <w:spacing w:after="120" w:line="240" w:lineRule="auto"/>
    </w:pPr>
    <w:rPr>
      <w:rFonts w:asciiTheme="majorHAnsi" w:hAnsiTheme="majorHAnsi"/>
      <w:color w:val="F0F0ED" w:themeColor="accent3" w:themeTint="33"/>
      <w:sz w:val="22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">
    <w:name w:val="table head"/>
    <w:basedOn w:val="Normal"/>
    <w:qFormat/>
    <w:rsid w:val="005D3703"/>
    <w:pPr>
      <w:spacing w:after="120" w:line="240" w:lineRule="auto"/>
    </w:pPr>
    <w:rPr>
      <w:rFonts w:asciiTheme="majorHAnsi" w:hAnsiTheme="majorHAnsi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paragraph" w:customStyle="1" w:styleId="Headertext">
    <w:name w:val="Header text"/>
    <w:basedOn w:val="Normal"/>
    <w:qFormat/>
    <w:rsid w:val="00D462E6"/>
    <w:pPr>
      <w:spacing w:before="240"/>
    </w:pPr>
  </w:style>
  <w:style w:type="paragraph" w:customStyle="1" w:styleId="6A061073F7724394B927E1215EB92F77">
    <w:name w:val="6A061073F7724394B927E1215EB92F77"/>
    <w:rsid w:val="00514F55"/>
    <w:rPr>
      <w:rFonts w:eastAsiaTheme="minorEastAsia"/>
      <w:kern w:val="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c\AppData\Roaming\Microsoft\Templates\Wellness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2D2AF8F684A2DA9854A39F47E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D4CC-41C3-4FAF-966B-235AC6CF4681}"/>
      </w:docPartPr>
      <w:docPartBody>
        <w:p w:rsidR="00866218" w:rsidRPr="00FF7F49" w:rsidRDefault="00866218" w:rsidP="00321374">
          <w:r w:rsidRPr="00FF7F49">
            <w:t>1. Gain knowledge by researching nutrition and supplements.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2. Record your emotions and feelings before going to sleep each night in a journal.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3. If something hurts chronically, or if something feels out of whack, listen to your body. Don't push it.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5. Research and take up daily stress-busting practices such as meditation, mindfulness, and affirmations.</w:t>
          </w:r>
        </w:p>
        <w:p w:rsidR="00866218" w:rsidRPr="00FF7F49" w:rsidRDefault="00866218" w:rsidP="00321374"/>
        <w:p w:rsidR="00866218" w:rsidRDefault="00866218">
          <w:pPr>
            <w:pStyle w:val="6892D2AF8F684A2DA9854A39F47EDD25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661D14B6F8BF452F9303C24CA440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7D58-9A21-477A-904A-CB634386CF68}"/>
      </w:docPartPr>
      <w:docPartBody>
        <w:p w:rsidR="00D1426B" w:rsidRPr="00FF7F49" w:rsidRDefault="00D1426B" w:rsidP="00321374">
          <w:r w:rsidRPr="00FF7F49">
            <w:t>1. Gain knowledge by researching nutrition and supplements.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2. Record your emotions and feelings before going to sleep each night in a journal.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3. If something hurts chronically, or if something feels out of whack, listen to your body. Don't push it.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5. Research and take up daily stress-busting practices such as meditation, mindfulness, and affirmations.</w:t>
          </w:r>
        </w:p>
        <w:p w:rsidR="00D1426B" w:rsidRPr="00FF7F49" w:rsidRDefault="00D1426B" w:rsidP="00321374"/>
        <w:p w:rsidR="00046956" w:rsidRDefault="00D1426B" w:rsidP="00D1426B">
          <w:pPr>
            <w:pStyle w:val="661D14B6F8BF452F9303C24CA4402C49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E45A197F9E284DBA877CA234A0E9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B5AC-7663-4B3D-85C5-D70341C11D6E}"/>
      </w:docPartPr>
      <w:docPartBody>
        <w:p w:rsidR="00046956" w:rsidRPr="00FF7F49" w:rsidRDefault="00046956" w:rsidP="00321374">
          <w:r w:rsidRPr="00FF7F49">
            <w:t>1. Gain knowledge by researching nutrition and supplements.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2. Record your emotions and feelings before going to sleep each night in a journal.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321374"/>
        <w:p w:rsidR="00046956" w:rsidRDefault="00046956" w:rsidP="00046956">
          <w:pPr>
            <w:pStyle w:val="E45A197F9E284DBA877CA234A0E94F66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A5EB34291FDF47FFA1B2290A187F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A685-C576-427A-A4BC-F5777965A9EF}"/>
      </w:docPartPr>
      <w:docPartBody>
        <w:p w:rsidR="00046956" w:rsidRPr="00FF7F49" w:rsidRDefault="00046956" w:rsidP="00321374">
          <w:r w:rsidRPr="00FF7F49">
            <w:t>1. Gain knowledge by researching nutrition and supplements.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2. Record your emotions and feelings before going to sleep each night in a journal.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321374"/>
        <w:p w:rsidR="00046956" w:rsidRDefault="00046956" w:rsidP="00046956">
          <w:pPr>
            <w:pStyle w:val="A5EB34291FDF47FFA1B2290A187F1250"/>
          </w:pPr>
          <w:r w:rsidRPr="00FF7F49">
            <w:t>6. If you’re emotionally in trouble or feel lost or helpless, seek help from a professional or a loved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18"/>
    <w:rsid w:val="00046956"/>
    <w:rsid w:val="00321374"/>
    <w:rsid w:val="00832425"/>
    <w:rsid w:val="00866218"/>
    <w:rsid w:val="00A13830"/>
    <w:rsid w:val="00B10591"/>
    <w:rsid w:val="00D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92D2AF8F684A2DA9854A39F47EDD25">
    <w:name w:val="6892D2AF8F684A2DA9854A39F47EDD25"/>
  </w:style>
  <w:style w:type="paragraph" w:customStyle="1" w:styleId="661D14B6F8BF452F9303C24CA4402C49">
    <w:name w:val="661D14B6F8BF452F9303C24CA4402C49"/>
    <w:rsid w:val="00D1426B"/>
  </w:style>
  <w:style w:type="paragraph" w:customStyle="1" w:styleId="E45A197F9E284DBA877CA234A0E94F66">
    <w:name w:val="E45A197F9E284DBA877CA234A0E94F66"/>
    <w:rsid w:val="00046956"/>
  </w:style>
  <w:style w:type="paragraph" w:customStyle="1" w:styleId="979D9904701F429FA1B49EE3635C490F">
    <w:name w:val="979D9904701F429FA1B49EE3635C490F"/>
    <w:rsid w:val="00046956"/>
  </w:style>
  <w:style w:type="paragraph" w:customStyle="1" w:styleId="4883D892CECE4F9494670401C2F30399">
    <w:name w:val="4883D892CECE4F9494670401C2F30399"/>
    <w:rsid w:val="00046956"/>
  </w:style>
  <w:style w:type="paragraph" w:customStyle="1" w:styleId="4990D6E56C4345428E5203EEF1A6B10D">
    <w:name w:val="4990D6E56C4345428E5203EEF1A6B10D"/>
    <w:rsid w:val="00046956"/>
  </w:style>
  <w:style w:type="paragraph" w:customStyle="1" w:styleId="0678D983A2E44A24BE2EB7D47103055F">
    <w:name w:val="0678D983A2E44A24BE2EB7D47103055F"/>
    <w:rsid w:val="00046956"/>
  </w:style>
  <w:style w:type="paragraph" w:customStyle="1" w:styleId="1828BF1BB4FE4EBEA2382B651D35218A">
    <w:name w:val="1828BF1BB4FE4EBEA2382B651D35218A"/>
    <w:rsid w:val="00046956"/>
  </w:style>
  <w:style w:type="paragraph" w:customStyle="1" w:styleId="E80B03659C4A42E7A7B2777401C7FC2F">
    <w:name w:val="E80B03659C4A42E7A7B2777401C7FC2F"/>
    <w:rsid w:val="00046956"/>
  </w:style>
  <w:style w:type="paragraph" w:customStyle="1" w:styleId="4A26609F47B04D619879F39E28A3123E">
    <w:name w:val="4A26609F47B04D619879F39E28A3123E"/>
    <w:rsid w:val="00046956"/>
  </w:style>
  <w:style w:type="paragraph" w:customStyle="1" w:styleId="419D8537443E4C27A0A60D102F21A0A9">
    <w:name w:val="419D8537443E4C27A0A60D102F21A0A9"/>
    <w:rsid w:val="00046956"/>
  </w:style>
  <w:style w:type="paragraph" w:customStyle="1" w:styleId="780754569E0E40109EB3F0F79D42D590">
    <w:name w:val="780754569E0E40109EB3F0F79D42D590"/>
    <w:rsid w:val="00046956"/>
  </w:style>
  <w:style w:type="paragraph" w:customStyle="1" w:styleId="A5EB34291FDF47FFA1B2290A187F1250">
    <w:name w:val="A5EB34291FDF47FFA1B2290A187F1250"/>
    <w:rsid w:val="00046956"/>
  </w:style>
  <w:style w:type="paragraph" w:customStyle="1" w:styleId="61B0496BDB86414CBB09E761AD45508A">
    <w:name w:val="61B0496BDB86414CBB09E761AD45508A"/>
    <w:rsid w:val="00046956"/>
  </w:style>
  <w:style w:type="paragraph" w:customStyle="1" w:styleId="0690D1D3362E4B478A3EEE25F657EBB0">
    <w:name w:val="0690D1D3362E4B478A3EEE25F657EBB0"/>
    <w:rsid w:val="00046956"/>
  </w:style>
  <w:style w:type="paragraph" w:customStyle="1" w:styleId="4C8DDFAF60F64AF7A32E32A7BD7795BF">
    <w:name w:val="4C8DDFAF60F64AF7A32E32A7BD7795BF"/>
    <w:rsid w:val="00046956"/>
  </w:style>
  <w:style w:type="paragraph" w:customStyle="1" w:styleId="A3A099407F5D4BB4BE452994D3EBAB11">
    <w:name w:val="A3A099407F5D4BB4BE452994D3EBAB11"/>
    <w:rsid w:val="00046956"/>
  </w:style>
  <w:style w:type="paragraph" w:customStyle="1" w:styleId="3A3717A7AC3B4C7FB8E0E27D6EE5FF53">
    <w:name w:val="3A3717A7AC3B4C7FB8E0E27D6EE5FF53"/>
    <w:rsid w:val="0004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Zen Color ">
      <a:dk1>
        <a:srgbClr val="000000"/>
      </a:dk1>
      <a:lt1>
        <a:srgbClr val="FFFFFF"/>
      </a:lt1>
      <a:dk2>
        <a:srgbClr val="C3D2CB"/>
      </a:dk2>
      <a:lt2>
        <a:srgbClr val="E7E6E6"/>
      </a:lt2>
      <a:accent1>
        <a:srgbClr val="F1E3D6"/>
      </a:accent1>
      <a:accent2>
        <a:srgbClr val="5F7481"/>
      </a:accent2>
      <a:accent3>
        <a:srgbClr val="B8B7A6"/>
      </a:accent3>
      <a:accent4>
        <a:srgbClr val="EBE7DC"/>
      </a:accent4>
      <a:accent5>
        <a:srgbClr val="C28775"/>
      </a:accent5>
      <a:accent6>
        <a:srgbClr val="79857F"/>
      </a:accent6>
      <a:hlink>
        <a:srgbClr val="0563C1"/>
      </a:hlink>
      <a:folHlink>
        <a:srgbClr val="954F72"/>
      </a:folHlink>
    </a:clrScheme>
    <a:fontScheme name="Custom 97">
      <a:majorFont>
        <a:latin typeface="Bookman Old Style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59026-1E44-4569-B2C6-A134EA01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AD48-95B6-4663-92DD-9671AB714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ED667-9B0C-44EE-983C-BD359BED77A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90766EC-AC6F-46AF-93E5-0E0FB6F093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4</Pages>
  <Words>1350</Words>
  <Characters>10196</Characters>
  <Application>Microsoft Office Word</Application>
  <DocSecurity>0</DocSecurity>
  <Lines>1019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2024-02-12T14:41:00Z</dcterms:created>
  <dcterms:modified xsi:type="dcterms:W3CDTF">2024-02-12T14:41:00Z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d67a603443f64ca517de4798c8ba42d4b1d6f5904f9b077e002041a352983f53</vt:lpwstr>
  </property>
</Properties>
</file>